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C8C6" w14:textId="77777777" w:rsidR="007D5836" w:rsidRPr="00F82208" w:rsidRDefault="00F25655" w:rsidP="00CE3795">
      <w:pPr>
        <w:pStyle w:val="Heading1"/>
        <w:spacing w:before="0" w:after="0"/>
        <w:rPr>
          <w:rFonts w:ascii="Georgia" w:hAnsi="Georgia" w:cs="Tahoma"/>
          <w:i w:val="0"/>
        </w:rPr>
      </w:pPr>
      <w:r w:rsidRPr="00F82208">
        <w:rPr>
          <w:rFonts w:ascii="Georgia" w:hAnsi="Georgia" w:cs="Tahoma"/>
          <w:i w:val="0"/>
        </w:rPr>
        <w:t>Village of Bolivar</w:t>
      </w:r>
    </w:p>
    <w:p w14:paraId="24D4C8C7" w14:textId="637685E0" w:rsidR="00554276" w:rsidRDefault="00554276" w:rsidP="00CE3795">
      <w:pPr>
        <w:pStyle w:val="Heading1"/>
        <w:spacing w:before="0"/>
        <w:rPr>
          <w:rFonts w:ascii="Georgia" w:hAnsi="Georgia" w:cs="Tahoma"/>
          <w:i w:val="0"/>
        </w:rPr>
      </w:pPr>
      <w:r w:rsidRPr="00F82208">
        <w:rPr>
          <w:rFonts w:ascii="Georgia" w:hAnsi="Georgia" w:cs="Tahoma"/>
          <w:i w:val="0"/>
        </w:rPr>
        <w:t xml:space="preserve">Meeting </w:t>
      </w:r>
    </w:p>
    <w:p w14:paraId="24D4C8C8" w14:textId="314C9E93" w:rsidR="00F55CCC" w:rsidRPr="00F55CCC" w:rsidRDefault="001C45E1" w:rsidP="00F55CCC">
      <w:pPr>
        <w:ind w:left="0"/>
        <w:jc w:val="center"/>
      </w:pPr>
      <w:r>
        <w:t>Date</w:t>
      </w:r>
      <w:r w:rsidR="00283674">
        <w:t xml:space="preserve"> </w:t>
      </w:r>
      <w:r w:rsidR="00587481">
        <w:t>January 21 2025</w:t>
      </w:r>
    </w:p>
    <w:p w14:paraId="24D4C8C9" w14:textId="77777777" w:rsidR="006C77A2" w:rsidRPr="006C77A2" w:rsidRDefault="00B9254B" w:rsidP="00CE3795">
      <w:pPr>
        <w:pStyle w:val="Date"/>
        <w:tabs>
          <w:tab w:val="left" w:pos="3270"/>
          <w:tab w:val="center" w:pos="4320"/>
        </w:tabs>
        <w:jc w:val="left"/>
      </w:pPr>
      <w:r w:rsidRPr="00F82208">
        <w:rPr>
          <w:rFonts w:ascii="Georgia" w:hAnsi="Georgia" w:cs="Tahoma"/>
        </w:rPr>
        <w:tab/>
      </w:r>
      <w:r w:rsidRPr="00F82208">
        <w:rPr>
          <w:rFonts w:ascii="Georgia" w:hAnsi="Georgia" w:cs="Tahoma"/>
        </w:rPr>
        <w:tab/>
      </w:r>
      <w:r w:rsidR="006C77A2">
        <w:t>7:00 pm</w:t>
      </w:r>
    </w:p>
    <w:p w14:paraId="24D4C8CA" w14:textId="77777777" w:rsidR="00FB1582" w:rsidRPr="00F82208" w:rsidRDefault="00FB1582" w:rsidP="00437356">
      <w:pPr>
        <w:pStyle w:val="ListNumber"/>
        <w:spacing w:before="0"/>
        <w:ind w:left="180"/>
        <w:rPr>
          <w:rFonts w:ascii="Georgia" w:hAnsi="Georgia" w:cs="Tahoma"/>
        </w:rPr>
      </w:pPr>
    </w:p>
    <w:p w14:paraId="792BEAD7" w14:textId="680C8293" w:rsidR="00072F0E" w:rsidRDefault="00072F0E" w:rsidP="00AC6656">
      <w:pPr>
        <w:pStyle w:val="ListNumber"/>
        <w:numPr>
          <w:ilvl w:val="0"/>
          <w:numId w:val="34"/>
        </w:numPr>
        <w:spacing w:before="0"/>
        <w:rPr>
          <w:rFonts w:ascii="Georgia" w:hAnsi="Georgia" w:cs="Tahoma"/>
        </w:rPr>
      </w:pPr>
      <w:r w:rsidRPr="00072F0E">
        <w:rPr>
          <w:rFonts w:ascii="Georgia" w:hAnsi="Georgia" w:cs="Tahoma"/>
        </w:rPr>
        <w:t xml:space="preserve">A Regular Monthly Meeting of the Village of Bolivar, NY was held on </w:t>
      </w:r>
      <w:r w:rsidR="00587481">
        <w:rPr>
          <w:rFonts w:ascii="Georgia" w:hAnsi="Georgia" w:cs="Tahoma"/>
        </w:rPr>
        <w:t>January 21</w:t>
      </w:r>
      <w:r w:rsidR="00BA3392">
        <w:rPr>
          <w:rFonts w:ascii="Georgia" w:hAnsi="Georgia" w:cs="Tahoma"/>
        </w:rPr>
        <w:t>, 202</w:t>
      </w:r>
      <w:r w:rsidR="00587481">
        <w:rPr>
          <w:rFonts w:ascii="Georgia" w:hAnsi="Georgia" w:cs="Tahoma"/>
        </w:rPr>
        <w:t>5</w:t>
      </w:r>
      <w:r w:rsidRPr="00072F0E">
        <w:rPr>
          <w:rFonts w:ascii="Georgia" w:hAnsi="Georgia" w:cs="Tahoma"/>
        </w:rPr>
        <w:t xml:space="preserve"> at 7:00 p.m., at the Bolivar Village Courthouse.</w:t>
      </w:r>
    </w:p>
    <w:p w14:paraId="4732B441" w14:textId="711F63E7" w:rsidR="00072F0E" w:rsidRDefault="00072F0E" w:rsidP="00072F0E">
      <w:pPr>
        <w:pStyle w:val="ListNumber"/>
        <w:spacing w:before="0"/>
        <w:rPr>
          <w:rFonts w:ascii="Georgia" w:hAnsi="Georgia" w:cs="Tahoma"/>
        </w:rPr>
      </w:pPr>
    </w:p>
    <w:p w14:paraId="639F8545" w14:textId="5C8CCF65" w:rsidR="00072F0E" w:rsidRPr="00072F0E" w:rsidRDefault="00072F0E" w:rsidP="00072F0E">
      <w:pPr>
        <w:pStyle w:val="ListNumber"/>
        <w:numPr>
          <w:ilvl w:val="0"/>
          <w:numId w:val="34"/>
        </w:numPr>
        <w:spacing w:before="0"/>
        <w:rPr>
          <w:rFonts w:ascii="Georgia" w:hAnsi="Georgia" w:cs="Tahoma"/>
        </w:rPr>
      </w:pPr>
      <w:r>
        <w:rPr>
          <w:rFonts w:ascii="Georgia" w:hAnsi="Georgia" w:cs="Tahoma"/>
        </w:rPr>
        <w:t>Mayor Feely called the meeting to order at 7:00 p.m. and led in the Pledge of Allegiance.</w:t>
      </w:r>
    </w:p>
    <w:p w14:paraId="2DB8F333" w14:textId="77777777" w:rsidR="00072F0E" w:rsidRDefault="00072F0E" w:rsidP="00437356">
      <w:pPr>
        <w:pStyle w:val="ListNumber"/>
        <w:spacing w:before="0"/>
        <w:rPr>
          <w:rFonts w:ascii="Georgia" w:hAnsi="Georgia" w:cs="Tahoma"/>
        </w:rPr>
      </w:pPr>
    </w:p>
    <w:p w14:paraId="36DF26DC" w14:textId="77777777" w:rsidR="00072F0E" w:rsidRDefault="00072F0E" w:rsidP="00437356">
      <w:pPr>
        <w:pStyle w:val="ListNumber"/>
        <w:spacing w:before="0"/>
        <w:rPr>
          <w:rFonts w:ascii="Georgia" w:hAnsi="Georgia" w:cs="Tahoma"/>
        </w:rPr>
      </w:pPr>
    </w:p>
    <w:p w14:paraId="24D4C8CC" w14:textId="573117EC" w:rsidR="00A4511E" w:rsidRDefault="003C125E" w:rsidP="00072F0E">
      <w:pPr>
        <w:pStyle w:val="ListNumber"/>
        <w:numPr>
          <w:ilvl w:val="0"/>
          <w:numId w:val="34"/>
        </w:numPr>
        <w:spacing w:before="0"/>
        <w:rPr>
          <w:rFonts w:ascii="Georgia" w:hAnsi="Georgia" w:cs="Tahoma"/>
        </w:rPr>
      </w:pPr>
      <w:r w:rsidRPr="00F82208">
        <w:rPr>
          <w:rFonts w:ascii="Georgia" w:hAnsi="Georgia" w:cs="Tahoma"/>
        </w:rPr>
        <w:t>Present:</w:t>
      </w:r>
      <w:r w:rsidR="00AA192E" w:rsidRPr="00F82208">
        <w:rPr>
          <w:rFonts w:ascii="Georgia" w:hAnsi="Georgia" w:cs="Tahoma"/>
        </w:rPr>
        <w:t xml:space="preserve"> </w:t>
      </w:r>
      <w:r w:rsidR="00B94BA9">
        <w:rPr>
          <w:rFonts w:ascii="Georgia" w:hAnsi="Georgia" w:cs="Tahoma"/>
        </w:rPr>
        <w:t>Levi Feely</w:t>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t>Mayor</w:t>
      </w:r>
    </w:p>
    <w:p w14:paraId="2B6E670D" w14:textId="116F9772" w:rsidR="00B94BA9" w:rsidRDefault="00B94BA9" w:rsidP="00437356">
      <w:pPr>
        <w:pStyle w:val="ListNumber"/>
        <w:spacing w:before="0"/>
        <w:rPr>
          <w:rFonts w:ascii="Georgia" w:hAnsi="Georgia" w:cs="Tahoma"/>
        </w:rPr>
      </w:pPr>
      <w:r>
        <w:rPr>
          <w:rFonts w:ascii="Georgia" w:hAnsi="Georgia" w:cs="Tahoma"/>
        </w:rPr>
        <w:tab/>
        <w:t xml:space="preserve">   Stephanie MacDonell</w:t>
      </w:r>
      <w:r>
        <w:rPr>
          <w:rFonts w:ascii="Georgia" w:hAnsi="Georgia" w:cs="Tahoma"/>
        </w:rPr>
        <w:tab/>
      </w:r>
      <w:r>
        <w:rPr>
          <w:rFonts w:ascii="Georgia" w:hAnsi="Georgia" w:cs="Tahoma"/>
        </w:rPr>
        <w:tab/>
      </w:r>
      <w:r>
        <w:rPr>
          <w:rFonts w:ascii="Georgia" w:hAnsi="Georgia" w:cs="Tahoma"/>
        </w:rPr>
        <w:tab/>
      </w:r>
      <w:r>
        <w:rPr>
          <w:rFonts w:ascii="Georgia" w:hAnsi="Georgia" w:cs="Tahoma"/>
        </w:rPr>
        <w:tab/>
        <w:t>Clerk/Treasurer</w:t>
      </w:r>
    </w:p>
    <w:p w14:paraId="342DB9D7" w14:textId="0111BAAC" w:rsidR="00B94BA9" w:rsidRDefault="00B94BA9" w:rsidP="00437356">
      <w:pPr>
        <w:pStyle w:val="ListNumber"/>
        <w:spacing w:before="0"/>
        <w:rPr>
          <w:rFonts w:ascii="Georgia" w:hAnsi="Georgia" w:cs="Tahoma"/>
        </w:rPr>
      </w:pPr>
      <w:r>
        <w:rPr>
          <w:rFonts w:ascii="Georgia" w:hAnsi="Georgia" w:cs="Tahoma"/>
        </w:rPr>
        <w:tab/>
        <w:t xml:space="preserve">   Grace Zilker</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67AA20D" w14:textId="25DDD8E3" w:rsidR="00B94BA9" w:rsidRDefault="00B94BA9" w:rsidP="00437356">
      <w:pPr>
        <w:pStyle w:val="ListNumber"/>
        <w:spacing w:before="0"/>
        <w:rPr>
          <w:rFonts w:ascii="Georgia" w:hAnsi="Georgia" w:cs="Tahoma"/>
        </w:rPr>
      </w:pPr>
      <w:r>
        <w:rPr>
          <w:rFonts w:ascii="Georgia" w:hAnsi="Georgia" w:cs="Tahoma"/>
        </w:rPr>
        <w:tab/>
      </w:r>
      <w:r w:rsidR="00587481">
        <w:rPr>
          <w:rFonts w:ascii="Georgia" w:hAnsi="Georgia" w:cs="Tahoma"/>
        </w:rPr>
        <w:t xml:space="preserve">   </w:t>
      </w:r>
      <w:r>
        <w:rPr>
          <w:rFonts w:ascii="Georgia" w:hAnsi="Georgia" w:cs="Tahoma"/>
        </w:rPr>
        <w:t>Keith Weekley</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4D4C8CD" w14:textId="65A55D01" w:rsidR="001E16E0" w:rsidRDefault="00072F0E" w:rsidP="00587481">
      <w:pPr>
        <w:pStyle w:val="ListNumber"/>
        <w:spacing w:before="0"/>
        <w:ind w:firstLine="720"/>
        <w:rPr>
          <w:rFonts w:ascii="Georgia" w:hAnsi="Georgia" w:cs="Tahoma"/>
        </w:rPr>
      </w:pPr>
      <w:r>
        <w:rPr>
          <w:rFonts w:ascii="Georgia" w:hAnsi="Georgia" w:cs="Tahoma"/>
        </w:rPr>
        <w:t>Wayne Stonemetz</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DPW Supervisor</w:t>
      </w:r>
    </w:p>
    <w:p w14:paraId="44DF54B8" w14:textId="195D8893" w:rsidR="00BA3392" w:rsidRPr="00F82208" w:rsidRDefault="00BA3392" w:rsidP="006F21ED">
      <w:pPr>
        <w:pStyle w:val="ListNumber"/>
        <w:spacing w:before="0"/>
        <w:ind w:firstLine="720"/>
        <w:rPr>
          <w:rFonts w:ascii="Georgia" w:hAnsi="Georgia" w:cs="Tahoma"/>
        </w:rPr>
      </w:pPr>
      <w:r>
        <w:rPr>
          <w:rFonts w:ascii="Georgia" w:hAnsi="Georgia" w:cs="Tahoma"/>
        </w:rPr>
        <w:t xml:space="preserve">    Dave Kottwitz</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4D4C8CE" w14:textId="336FA2C0" w:rsidR="001E16E0" w:rsidRDefault="00BA3392" w:rsidP="00437356">
      <w:pPr>
        <w:pStyle w:val="ListNumber"/>
        <w:spacing w:before="0"/>
        <w:rPr>
          <w:rFonts w:ascii="Georgia" w:hAnsi="Georgia" w:cs="Tahoma"/>
        </w:rPr>
      </w:pPr>
      <w:r>
        <w:rPr>
          <w:rFonts w:ascii="Georgia" w:hAnsi="Georgia" w:cs="Tahoma"/>
        </w:rPr>
        <w:tab/>
        <w:t xml:space="preserve">   </w:t>
      </w:r>
      <w:r w:rsidRPr="006F21ED">
        <w:rPr>
          <w:rFonts w:ascii="Georgia" w:hAnsi="Georgia" w:cs="Tahoma"/>
        </w:rPr>
        <w:t>Katie Baldwin</w:t>
      </w:r>
      <w:r w:rsidRPr="006F21ED">
        <w:rPr>
          <w:rFonts w:ascii="Georgia" w:hAnsi="Georgia" w:cs="Tahoma"/>
        </w:rPr>
        <w:tab/>
      </w:r>
      <w:r w:rsidRPr="006F21ED">
        <w:rPr>
          <w:rFonts w:ascii="Georgia" w:hAnsi="Georgia" w:cs="Tahoma"/>
        </w:rPr>
        <w:tab/>
      </w:r>
      <w:r w:rsidRPr="006F21ED">
        <w:rPr>
          <w:rFonts w:ascii="Georgia" w:hAnsi="Georgia" w:cs="Tahoma"/>
        </w:rPr>
        <w:tab/>
      </w:r>
      <w:r w:rsidRPr="006F21ED">
        <w:rPr>
          <w:rFonts w:ascii="Georgia" w:hAnsi="Georgia" w:cs="Tahoma"/>
        </w:rPr>
        <w:tab/>
      </w:r>
      <w:r w:rsidRPr="006F21ED">
        <w:rPr>
          <w:rFonts w:ascii="Georgia" w:hAnsi="Georgia" w:cs="Tahoma"/>
        </w:rPr>
        <w:tab/>
        <w:t>Deputy Clerk</w:t>
      </w:r>
      <w:r>
        <w:rPr>
          <w:rFonts w:ascii="Georgia" w:hAnsi="Georgia" w:cs="Tahoma"/>
        </w:rPr>
        <w:t xml:space="preserve"> </w:t>
      </w:r>
    </w:p>
    <w:p w14:paraId="650C1F06" w14:textId="77777777" w:rsidR="00BA3392" w:rsidRPr="00F82208" w:rsidRDefault="00BA3392" w:rsidP="00437356">
      <w:pPr>
        <w:pStyle w:val="ListNumber"/>
        <w:spacing w:before="0"/>
        <w:rPr>
          <w:rFonts w:ascii="Georgia" w:hAnsi="Georgia" w:cs="Tahoma"/>
        </w:rPr>
      </w:pPr>
    </w:p>
    <w:p w14:paraId="24D4C8D1" w14:textId="54DA15F9" w:rsidR="007542D7" w:rsidRDefault="003C125E" w:rsidP="00437356">
      <w:pPr>
        <w:pStyle w:val="ListNumber"/>
        <w:spacing w:before="0"/>
        <w:rPr>
          <w:rFonts w:ascii="Georgia" w:hAnsi="Georgia" w:cs="Tahoma"/>
        </w:rPr>
      </w:pPr>
      <w:r w:rsidRPr="00F82208">
        <w:rPr>
          <w:rFonts w:ascii="Georgia" w:hAnsi="Georgia" w:cs="Tahoma"/>
        </w:rPr>
        <w:t>Absent</w:t>
      </w:r>
      <w:r w:rsidR="0083681F" w:rsidRPr="00F82208">
        <w:rPr>
          <w:rFonts w:ascii="Georgia" w:hAnsi="Georgia" w:cs="Tahoma"/>
        </w:rPr>
        <w:t>:</w:t>
      </w:r>
      <w:r w:rsidR="00B94BA9">
        <w:rPr>
          <w:rFonts w:ascii="Georgia" w:hAnsi="Georgia" w:cs="Tahoma"/>
        </w:rPr>
        <w:t xml:space="preserve"> </w:t>
      </w:r>
      <w:r w:rsidR="00587481">
        <w:rPr>
          <w:rFonts w:ascii="Georgia" w:hAnsi="Georgia" w:cs="Tahoma"/>
        </w:rPr>
        <w:t xml:space="preserve">   Tyler Smith </w:t>
      </w:r>
      <w:r w:rsidR="00587481">
        <w:rPr>
          <w:rFonts w:ascii="Georgia" w:hAnsi="Georgia" w:cs="Tahoma"/>
        </w:rPr>
        <w:tab/>
      </w:r>
      <w:r w:rsidR="00587481">
        <w:rPr>
          <w:rFonts w:ascii="Georgia" w:hAnsi="Georgia" w:cs="Tahoma"/>
        </w:rPr>
        <w:tab/>
      </w:r>
      <w:r w:rsidR="00587481">
        <w:rPr>
          <w:rFonts w:ascii="Georgia" w:hAnsi="Georgia" w:cs="Tahoma"/>
        </w:rPr>
        <w:tab/>
      </w:r>
      <w:r w:rsidR="00587481">
        <w:rPr>
          <w:rFonts w:ascii="Georgia" w:hAnsi="Georgia" w:cs="Tahoma"/>
        </w:rPr>
        <w:tab/>
      </w:r>
      <w:r w:rsidR="00587481">
        <w:rPr>
          <w:rFonts w:ascii="Georgia" w:hAnsi="Georgia" w:cs="Tahoma"/>
        </w:rPr>
        <w:tab/>
        <w:t>Trustee</w:t>
      </w:r>
    </w:p>
    <w:p w14:paraId="04ABD1E2" w14:textId="77777777" w:rsidR="00587481" w:rsidRDefault="00587481" w:rsidP="00587481">
      <w:pPr>
        <w:pStyle w:val="ListNumber"/>
        <w:spacing w:before="0"/>
        <w:rPr>
          <w:rFonts w:ascii="Georgia" w:hAnsi="Georgia" w:cs="Tahoma"/>
        </w:rPr>
      </w:pPr>
      <w:r>
        <w:rPr>
          <w:rFonts w:ascii="Georgia" w:hAnsi="Georgia" w:cs="Tahoma"/>
        </w:rPr>
        <w:tab/>
        <w:t xml:space="preserve">   Craig Cornell</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OIC</w:t>
      </w:r>
    </w:p>
    <w:p w14:paraId="276BBD9D" w14:textId="4E9F6D0B" w:rsidR="00587481" w:rsidRDefault="00587481" w:rsidP="00437356">
      <w:pPr>
        <w:pStyle w:val="ListNumber"/>
        <w:spacing w:before="0"/>
        <w:rPr>
          <w:rFonts w:ascii="Georgia" w:hAnsi="Georgia" w:cs="Tahoma"/>
        </w:rPr>
      </w:pPr>
    </w:p>
    <w:p w14:paraId="24D4C8D2" w14:textId="5CC3673B" w:rsidR="001F2240" w:rsidRDefault="006F21ED" w:rsidP="00437356">
      <w:pPr>
        <w:pStyle w:val="ListNumber"/>
        <w:spacing w:before="0"/>
        <w:rPr>
          <w:rFonts w:ascii="Georgia" w:hAnsi="Georgia" w:cs="Tahoma"/>
        </w:rPr>
      </w:pPr>
      <w:r>
        <w:rPr>
          <w:rFonts w:ascii="Georgia" w:hAnsi="Georgia" w:cs="Tahoma"/>
        </w:rPr>
        <w:tab/>
        <w:t xml:space="preserve">  </w:t>
      </w:r>
      <w:r w:rsidRPr="006F21ED">
        <w:rPr>
          <w:rFonts w:ascii="Georgia" w:hAnsi="Georgia" w:cs="Tahoma"/>
        </w:rPr>
        <w:t xml:space="preserve"> </w:t>
      </w:r>
    </w:p>
    <w:p w14:paraId="24D4C8D5" w14:textId="4F5C2736" w:rsidR="00333BE0" w:rsidRDefault="003C125E" w:rsidP="00437356">
      <w:pPr>
        <w:pStyle w:val="ListNumber"/>
        <w:spacing w:before="0"/>
        <w:rPr>
          <w:rFonts w:ascii="Georgia" w:hAnsi="Georgia" w:cs="Tahoma"/>
        </w:rPr>
      </w:pPr>
      <w:r w:rsidRPr="00F82208">
        <w:rPr>
          <w:rFonts w:ascii="Georgia" w:hAnsi="Georgia" w:cs="Tahoma"/>
        </w:rPr>
        <w:t>Guests Present</w:t>
      </w:r>
      <w:r w:rsidR="008D1C99" w:rsidRPr="00F82208">
        <w:rPr>
          <w:rFonts w:ascii="Georgia" w:hAnsi="Georgia" w:cs="Tahoma"/>
        </w:rPr>
        <w:t xml:space="preserve"> and Public Concerns</w:t>
      </w:r>
      <w:r w:rsidRPr="00F82208">
        <w:rPr>
          <w:rFonts w:ascii="Georgia" w:hAnsi="Georgia" w:cs="Tahoma"/>
        </w:rPr>
        <w:t>:</w:t>
      </w:r>
      <w:r w:rsidR="00012D69">
        <w:rPr>
          <w:rFonts w:ascii="Georgia" w:hAnsi="Georgia" w:cs="Tahoma"/>
        </w:rPr>
        <w:t xml:space="preserve"> </w:t>
      </w:r>
    </w:p>
    <w:p w14:paraId="0068D1E0" w14:textId="77777777" w:rsidR="00BA3392" w:rsidRDefault="00BA3392" w:rsidP="00437356">
      <w:pPr>
        <w:pStyle w:val="ListNumber"/>
        <w:spacing w:before="0"/>
        <w:rPr>
          <w:rFonts w:ascii="Georgia" w:hAnsi="Georgia" w:cs="Tahoma"/>
        </w:rPr>
      </w:pPr>
    </w:p>
    <w:p w14:paraId="7D6261B8" w14:textId="37108B8B" w:rsidR="00BA3392" w:rsidRDefault="00BA3392" w:rsidP="00437356">
      <w:pPr>
        <w:pStyle w:val="ListNumber"/>
        <w:spacing w:before="0"/>
        <w:rPr>
          <w:rFonts w:ascii="Georgia" w:hAnsi="Georgia" w:cs="Tahoma"/>
        </w:rPr>
      </w:pPr>
      <w:r>
        <w:rPr>
          <w:rFonts w:ascii="Georgia" w:hAnsi="Georgia" w:cs="Tahoma"/>
        </w:rPr>
        <w:t xml:space="preserve">Doug Moore: </w:t>
      </w:r>
      <w:r w:rsidR="00587481">
        <w:rPr>
          <w:rFonts w:ascii="Georgia" w:hAnsi="Georgia" w:cs="Tahoma"/>
        </w:rPr>
        <w:t xml:space="preserve">Wants to know if Kyle took his sewer test. Wondering when the website was going to launch. Levi responded end of January early February. 71 Liberty Street there is a mattress and box spring sitting up against house for a few months. People have been out of house. He would like village to get snow piles cleaned up before they freeze inf front of Manor and Preschool. </w:t>
      </w:r>
    </w:p>
    <w:p w14:paraId="54203D5B" w14:textId="77777777" w:rsidR="00A4751E" w:rsidRDefault="00A4751E" w:rsidP="00437356">
      <w:pPr>
        <w:pStyle w:val="ListNumber"/>
        <w:spacing w:before="0"/>
        <w:rPr>
          <w:rFonts w:ascii="Georgia" w:hAnsi="Georgia" w:cs="Tahoma"/>
        </w:rPr>
      </w:pPr>
    </w:p>
    <w:p w14:paraId="438BAC51" w14:textId="0B52A1DE" w:rsidR="00A4751E" w:rsidRDefault="00A4751E" w:rsidP="00437356">
      <w:pPr>
        <w:pStyle w:val="ListNumber"/>
        <w:spacing w:before="0"/>
        <w:rPr>
          <w:rFonts w:ascii="Georgia" w:hAnsi="Georgia" w:cs="Tahoma"/>
        </w:rPr>
      </w:pPr>
      <w:r>
        <w:rPr>
          <w:rFonts w:ascii="Georgia" w:hAnsi="Georgia" w:cs="Tahoma"/>
        </w:rPr>
        <w:t xml:space="preserve">Jason Isaman: Allegany County Landbank- 1) 73 Olive and 211 Main Street has back water and sewer bills and wants to them removed once its </w:t>
      </w:r>
      <w:proofErr w:type="spellStart"/>
      <w:r>
        <w:rPr>
          <w:rFonts w:ascii="Georgia" w:hAnsi="Georgia" w:cs="Tahoma"/>
        </w:rPr>
        <w:t>relevied</w:t>
      </w:r>
      <w:proofErr w:type="spellEnd"/>
      <w:r>
        <w:rPr>
          <w:rFonts w:ascii="Georgia" w:hAnsi="Georgia" w:cs="Tahoma"/>
        </w:rPr>
        <w:t>. He stated all municipals are different</w:t>
      </w:r>
      <w:r w:rsidR="001213AC">
        <w:rPr>
          <w:rFonts w:ascii="Georgia" w:hAnsi="Georgia" w:cs="Tahoma"/>
        </w:rPr>
        <w:t xml:space="preserve"> that he has worked with so wanted to see. Will provide documents to be brought up at next water meeting.</w:t>
      </w:r>
      <w:r>
        <w:rPr>
          <w:rFonts w:ascii="Georgia" w:hAnsi="Georgia" w:cs="Tahoma"/>
        </w:rPr>
        <w:t xml:space="preserve"> 111 North Main landbank wants to demo and clear site and look into building a new home through Habitat Humanity with $100,000 </w:t>
      </w:r>
      <w:proofErr w:type="spellStart"/>
      <w:r>
        <w:rPr>
          <w:rFonts w:ascii="Georgia" w:hAnsi="Georgia" w:cs="Tahoma"/>
        </w:rPr>
        <w:t>pre</w:t>
      </w:r>
      <w:proofErr w:type="spellEnd"/>
      <w:r>
        <w:rPr>
          <w:rFonts w:ascii="Georgia" w:hAnsi="Georgia" w:cs="Tahoma"/>
        </w:rPr>
        <w:t xml:space="preserve"> development.</w:t>
      </w:r>
    </w:p>
    <w:p w14:paraId="7C39D32C" w14:textId="77777777" w:rsidR="00D04C7D" w:rsidRDefault="00D04C7D" w:rsidP="00437356">
      <w:pPr>
        <w:pStyle w:val="ListNumber"/>
        <w:spacing w:before="0"/>
        <w:rPr>
          <w:rFonts w:ascii="Georgia" w:hAnsi="Georgia" w:cs="Tahoma"/>
        </w:rPr>
      </w:pPr>
    </w:p>
    <w:p w14:paraId="01D2FC0C" w14:textId="443A98AC" w:rsidR="00D04C7D" w:rsidRDefault="00D04C7D" w:rsidP="00437356">
      <w:pPr>
        <w:pStyle w:val="ListNumber"/>
        <w:spacing w:before="0"/>
        <w:rPr>
          <w:rFonts w:ascii="Georgia" w:hAnsi="Georgia" w:cs="Tahoma"/>
        </w:rPr>
      </w:pPr>
      <w:r>
        <w:rPr>
          <w:rFonts w:ascii="Georgia" w:hAnsi="Georgia" w:cs="Tahoma"/>
        </w:rPr>
        <w:t xml:space="preserve">Jared Smith: He thanked the board for all the hard work and that guys have been doing a great </w:t>
      </w:r>
      <w:r w:rsidR="00F01835">
        <w:rPr>
          <w:rFonts w:ascii="Georgia" w:hAnsi="Georgia" w:cs="Tahoma"/>
        </w:rPr>
        <w:t>job.</w:t>
      </w:r>
    </w:p>
    <w:p w14:paraId="4A629932" w14:textId="77777777" w:rsidR="00721CD7" w:rsidRDefault="00721CD7" w:rsidP="00437356">
      <w:pPr>
        <w:pStyle w:val="ListNumber"/>
        <w:spacing w:before="0"/>
        <w:rPr>
          <w:rFonts w:ascii="Georgia" w:hAnsi="Georgia" w:cs="Tahoma"/>
        </w:rPr>
      </w:pPr>
    </w:p>
    <w:p w14:paraId="24D4C8D6" w14:textId="77777777" w:rsidR="00333BE0" w:rsidRDefault="00333BE0" w:rsidP="00437356">
      <w:pPr>
        <w:pStyle w:val="ListNumber"/>
        <w:spacing w:before="0"/>
        <w:rPr>
          <w:rFonts w:ascii="Georgia" w:hAnsi="Georgia" w:cs="Tahoma"/>
        </w:rPr>
      </w:pPr>
    </w:p>
    <w:p w14:paraId="24D4C8D7" w14:textId="7DAA132D" w:rsidR="00CD3658" w:rsidRPr="00A32B2C" w:rsidRDefault="00F25655" w:rsidP="00437356">
      <w:pPr>
        <w:pStyle w:val="ListNumber"/>
        <w:spacing w:before="0"/>
        <w:rPr>
          <w:rFonts w:ascii="Georgia" w:hAnsi="Georgia" w:cs="Tahoma"/>
          <w:b/>
          <w:u w:val="single"/>
        </w:rPr>
      </w:pPr>
      <w:r w:rsidRPr="00A32B2C">
        <w:rPr>
          <w:rFonts w:ascii="Georgia" w:hAnsi="Georgia" w:cs="Tahoma"/>
          <w:b/>
          <w:u w:val="single"/>
        </w:rPr>
        <w:t xml:space="preserve">Approval </w:t>
      </w:r>
      <w:r w:rsidR="00CF230A" w:rsidRPr="00A32B2C">
        <w:rPr>
          <w:rFonts w:ascii="Georgia" w:hAnsi="Georgia" w:cs="Tahoma"/>
          <w:b/>
          <w:u w:val="single"/>
        </w:rPr>
        <w:t>of</w:t>
      </w:r>
      <w:r w:rsidR="00CF230A">
        <w:rPr>
          <w:rFonts w:ascii="Georgia" w:hAnsi="Georgia" w:cs="Tahoma"/>
          <w:b/>
          <w:u w:val="single"/>
        </w:rPr>
        <w:t xml:space="preserve"> </w:t>
      </w:r>
      <w:r w:rsidR="006F21ED">
        <w:rPr>
          <w:rFonts w:ascii="Georgia" w:hAnsi="Georgia" w:cs="Tahoma"/>
          <w:b/>
          <w:u w:val="single"/>
        </w:rPr>
        <w:t xml:space="preserve">October </w:t>
      </w:r>
      <w:r w:rsidR="00CE3795">
        <w:rPr>
          <w:rFonts w:ascii="Georgia" w:hAnsi="Georgia" w:cs="Tahoma"/>
          <w:b/>
          <w:u w:val="single"/>
        </w:rPr>
        <w:t>M</w:t>
      </w:r>
      <w:r w:rsidR="00CD3658" w:rsidRPr="00A32B2C">
        <w:rPr>
          <w:rFonts w:ascii="Georgia" w:hAnsi="Georgia" w:cs="Tahoma"/>
          <w:b/>
          <w:u w:val="single"/>
        </w:rPr>
        <w:t>inutes:</w:t>
      </w:r>
    </w:p>
    <w:p w14:paraId="24D4C8D8" w14:textId="477CC2C7"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Motion to approve</w:t>
      </w:r>
      <w:r w:rsidR="003501B3">
        <w:rPr>
          <w:rFonts w:ascii="Georgia" w:hAnsi="Georgia" w:cs="Tahoma"/>
        </w:rPr>
        <w:t>:</w:t>
      </w:r>
      <w:r w:rsidR="00A10E91" w:rsidRPr="00F82208">
        <w:rPr>
          <w:rFonts w:ascii="Georgia" w:hAnsi="Georgia" w:cs="Tahoma"/>
        </w:rPr>
        <w:t xml:space="preserve">  </w:t>
      </w:r>
      <w:r w:rsidR="006F21ED">
        <w:rPr>
          <w:rFonts w:ascii="Georgia" w:hAnsi="Georgia" w:cs="Tahoma"/>
        </w:rPr>
        <w:t xml:space="preserve">Zilker </w:t>
      </w:r>
    </w:p>
    <w:p w14:paraId="24D4C8D9" w14:textId="394BBEA9" w:rsidR="00E4224A" w:rsidRPr="00F82208" w:rsidRDefault="00824247" w:rsidP="00ED4B05">
      <w:pPr>
        <w:pStyle w:val="ListNumber"/>
        <w:numPr>
          <w:ilvl w:val="0"/>
          <w:numId w:val="4"/>
        </w:numPr>
        <w:spacing w:before="0"/>
        <w:rPr>
          <w:rFonts w:ascii="Georgia" w:hAnsi="Georgia" w:cs="Tahoma"/>
          <w:color w:val="FF0000"/>
        </w:rPr>
      </w:pPr>
      <w:r w:rsidRPr="00F82208">
        <w:rPr>
          <w:rFonts w:ascii="Georgia" w:hAnsi="Georgia" w:cs="Tahoma"/>
        </w:rPr>
        <w:t>Second:</w:t>
      </w:r>
      <w:r w:rsidR="00A10E91" w:rsidRPr="00F82208">
        <w:rPr>
          <w:rFonts w:ascii="Georgia" w:hAnsi="Georgia" w:cs="Tahoma"/>
        </w:rPr>
        <w:t xml:space="preserve">  </w:t>
      </w:r>
      <w:r w:rsidR="006F21ED">
        <w:rPr>
          <w:rFonts w:ascii="Georgia" w:hAnsi="Georgia" w:cs="Tahoma"/>
        </w:rPr>
        <w:t>Weekley</w:t>
      </w:r>
    </w:p>
    <w:p w14:paraId="24D4C8DA" w14:textId="5B315F6B"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All in favor:</w:t>
      </w:r>
      <w:r w:rsidR="00A10E91" w:rsidRPr="00F82208">
        <w:rPr>
          <w:rFonts w:ascii="Georgia" w:hAnsi="Georgia" w:cs="Tahoma"/>
        </w:rPr>
        <w:t xml:space="preserve">  </w:t>
      </w:r>
      <w:r w:rsidR="00162F87">
        <w:rPr>
          <w:rFonts w:ascii="Georgia" w:hAnsi="Georgia" w:cs="Tahoma"/>
        </w:rPr>
        <w:t>4</w:t>
      </w:r>
    </w:p>
    <w:p w14:paraId="24D4C8DB" w14:textId="77777777" w:rsidR="00F25655" w:rsidRPr="00F82208" w:rsidRDefault="00F25655" w:rsidP="00437356">
      <w:pPr>
        <w:pStyle w:val="ListParagraph"/>
        <w:rPr>
          <w:rFonts w:ascii="Georgia" w:hAnsi="Georgia" w:cs="Tahoma"/>
        </w:rPr>
      </w:pPr>
    </w:p>
    <w:p w14:paraId="24D4C8DC" w14:textId="77777777" w:rsidR="006C11E3" w:rsidRPr="00A32B2C" w:rsidRDefault="00AA192E" w:rsidP="00437356">
      <w:pPr>
        <w:pStyle w:val="ListNumber"/>
        <w:spacing w:before="0"/>
        <w:rPr>
          <w:rFonts w:ascii="Georgia" w:hAnsi="Georgia" w:cs="Tahoma"/>
          <w:b/>
          <w:u w:val="single"/>
        </w:rPr>
      </w:pPr>
      <w:r w:rsidRPr="00A32B2C">
        <w:rPr>
          <w:rFonts w:ascii="Georgia" w:hAnsi="Georgia" w:cs="Tahoma"/>
          <w:b/>
          <w:u w:val="single"/>
        </w:rPr>
        <w:t>Ap</w:t>
      </w:r>
      <w:r w:rsidR="00F25655" w:rsidRPr="00A32B2C">
        <w:rPr>
          <w:rFonts w:ascii="Georgia" w:hAnsi="Georgia" w:cs="Tahoma"/>
          <w:b/>
          <w:u w:val="single"/>
        </w:rPr>
        <w:t>proval for the payment of Claims</w:t>
      </w:r>
      <w:r w:rsidRPr="00A32B2C">
        <w:rPr>
          <w:rFonts w:ascii="Georgia" w:hAnsi="Georgia" w:cs="Tahoma"/>
          <w:b/>
          <w:u w:val="single"/>
        </w:rPr>
        <w:t>:</w:t>
      </w:r>
      <w:r w:rsidR="004B5845" w:rsidRPr="00A32B2C">
        <w:rPr>
          <w:rFonts w:ascii="Georgia" w:hAnsi="Georgia" w:cs="Tahoma"/>
          <w:b/>
          <w:u w:val="single"/>
        </w:rPr>
        <w:t xml:space="preserve"> </w:t>
      </w:r>
    </w:p>
    <w:p w14:paraId="24D4C8DD" w14:textId="77777777" w:rsidR="00437356" w:rsidRPr="00F82208" w:rsidRDefault="00437356" w:rsidP="00437356">
      <w:pPr>
        <w:pStyle w:val="ListNumber"/>
        <w:spacing w:before="0"/>
        <w:rPr>
          <w:rFonts w:ascii="Georgia" w:hAnsi="Georg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6"/>
        <w:gridCol w:w="2071"/>
      </w:tblGrid>
      <w:tr w:rsidR="00437356" w:rsidRPr="00F82208" w14:paraId="24D4C8E0" w14:textId="77777777" w:rsidTr="00277BE7">
        <w:tc>
          <w:tcPr>
            <w:tcW w:w="6366" w:type="dxa"/>
          </w:tcPr>
          <w:p w14:paraId="24D4C8DE" w14:textId="281B366F" w:rsidR="00437356" w:rsidRPr="00F82208" w:rsidRDefault="00A44A62" w:rsidP="001C45E1">
            <w:pPr>
              <w:ind w:left="0"/>
              <w:rPr>
                <w:rFonts w:ascii="Georgia" w:hAnsi="Georgia" w:cs="Tahoma"/>
              </w:rPr>
            </w:pPr>
            <w:r>
              <w:rPr>
                <w:rFonts w:ascii="Georgia" w:hAnsi="Georgia" w:cs="Tahoma"/>
              </w:rPr>
              <w:t xml:space="preserve">GENERAL A FUND, Abstract </w:t>
            </w:r>
            <w:r w:rsidR="00C81A4E">
              <w:rPr>
                <w:rFonts w:ascii="Georgia" w:hAnsi="Georgia" w:cs="Tahoma"/>
              </w:rPr>
              <w:t>8</w:t>
            </w:r>
            <w:r w:rsidR="00437356" w:rsidRPr="00F82208">
              <w:rPr>
                <w:rFonts w:ascii="Georgia" w:hAnsi="Georgia" w:cs="Tahoma"/>
              </w:rPr>
              <w:t>, Vouchers #</w:t>
            </w:r>
            <w:r w:rsidR="00072ABA">
              <w:rPr>
                <w:rFonts w:ascii="Georgia" w:hAnsi="Georgia" w:cs="Tahoma"/>
              </w:rPr>
              <w:t>220-260</w:t>
            </w:r>
          </w:p>
        </w:tc>
        <w:tc>
          <w:tcPr>
            <w:tcW w:w="2071" w:type="dxa"/>
          </w:tcPr>
          <w:p w14:paraId="24D4C8DF" w14:textId="21F8153E" w:rsidR="00437356" w:rsidRPr="00255B10" w:rsidRDefault="00255B10" w:rsidP="00255B10">
            <w:pPr>
              <w:ind w:left="0"/>
              <w:jc w:val="right"/>
              <w:rPr>
                <w:rFonts w:ascii="Georgia" w:hAnsi="Georgia" w:cs="Tahoma"/>
                <w:b/>
                <w:bCs/>
              </w:rPr>
            </w:pPr>
            <w:r w:rsidRPr="00255B10">
              <w:rPr>
                <w:rFonts w:ascii="Georgia" w:hAnsi="Georgia" w:cs="Tahoma"/>
                <w:b/>
                <w:bCs/>
              </w:rPr>
              <w:t>$</w:t>
            </w:r>
            <w:r w:rsidR="00D04C7D">
              <w:rPr>
                <w:rFonts w:ascii="Georgia" w:hAnsi="Georgia" w:cs="Tahoma"/>
                <w:b/>
                <w:bCs/>
              </w:rPr>
              <w:t>28141.20</w:t>
            </w:r>
          </w:p>
        </w:tc>
      </w:tr>
      <w:tr w:rsidR="00437356" w:rsidRPr="00F82208" w14:paraId="24D4C8E3" w14:textId="77777777" w:rsidTr="00277BE7">
        <w:tc>
          <w:tcPr>
            <w:tcW w:w="6366" w:type="dxa"/>
          </w:tcPr>
          <w:p w14:paraId="24D4C8E1" w14:textId="5C298DB7" w:rsidR="00437356" w:rsidRPr="00F82208" w:rsidRDefault="00A44A62" w:rsidP="001C45E1">
            <w:pPr>
              <w:ind w:left="0"/>
              <w:rPr>
                <w:rFonts w:ascii="Georgia" w:hAnsi="Georgia" w:cs="Tahoma"/>
              </w:rPr>
            </w:pPr>
            <w:r>
              <w:rPr>
                <w:rFonts w:ascii="Georgia" w:hAnsi="Georgia" w:cs="Tahoma"/>
              </w:rPr>
              <w:lastRenderedPageBreak/>
              <w:t xml:space="preserve">SEWER FUND, Abstract </w:t>
            </w:r>
            <w:r w:rsidR="00C81A4E">
              <w:rPr>
                <w:rFonts w:ascii="Georgia" w:hAnsi="Georgia" w:cs="Tahoma"/>
              </w:rPr>
              <w:t>8</w:t>
            </w:r>
            <w:r w:rsidR="00437356" w:rsidRPr="00F82208">
              <w:rPr>
                <w:rFonts w:ascii="Georgia" w:hAnsi="Georgia" w:cs="Tahoma"/>
              </w:rPr>
              <w:t xml:space="preserve">, Vouchers </w:t>
            </w:r>
            <w:r w:rsidR="006F21ED">
              <w:rPr>
                <w:rFonts w:ascii="Georgia" w:hAnsi="Georgia" w:cs="Tahoma"/>
              </w:rPr>
              <w:t>#</w:t>
            </w:r>
            <w:r w:rsidR="00C81A4E">
              <w:rPr>
                <w:rFonts w:ascii="Georgia" w:hAnsi="Georgia" w:cs="Tahoma"/>
              </w:rPr>
              <w:t>90-107</w:t>
            </w:r>
          </w:p>
        </w:tc>
        <w:tc>
          <w:tcPr>
            <w:tcW w:w="2071" w:type="dxa"/>
          </w:tcPr>
          <w:p w14:paraId="24D4C8E2" w14:textId="5990784F" w:rsidR="00437356" w:rsidRPr="00D344D5" w:rsidRDefault="00D344D5" w:rsidP="00D344D5">
            <w:pPr>
              <w:ind w:left="0"/>
              <w:jc w:val="right"/>
              <w:rPr>
                <w:rFonts w:ascii="Georgia" w:hAnsi="Georgia" w:cs="Tahoma"/>
                <w:b/>
                <w:bCs/>
              </w:rPr>
            </w:pPr>
            <w:r w:rsidRPr="00D344D5">
              <w:rPr>
                <w:rFonts w:ascii="Georgia" w:hAnsi="Georgia" w:cs="Tahoma"/>
                <w:b/>
                <w:bCs/>
              </w:rPr>
              <w:t>$</w:t>
            </w:r>
            <w:r w:rsidR="00C81A4E">
              <w:rPr>
                <w:rFonts w:ascii="Georgia" w:hAnsi="Georgia" w:cs="Tahoma"/>
                <w:b/>
                <w:bCs/>
              </w:rPr>
              <w:t>16325.82</w:t>
            </w:r>
          </w:p>
        </w:tc>
      </w:tr>
      <w:tr w:rsidR="00437356" w:rsidRPr="00F82208" w14:paraId="24D4C8E6" w14:textId="77777777" w:rsidTr="00277BE7">
        <w:tc>
          <w:tcPr>
            <w:tcW w:w="6366" w:type="dxa"/>
          </w:tcPr>
          <w:p w14:paraId="24D4C8E4" w14:textId="2C76CA8F" w:rsidR="00437356" w:rsidRPr="00F82208" w:rsidRDefault="00A44A62" w:rsidP="001C45E1">
            <w:pPr>
              <w:ind w:left="0"/>
              <w:rPr>
                <w:rFonts w:ascii="Georgia" w:hAnsi="Georgia" w:cs="Tahoma"/>
              </w:rPr>
            </w:pPr>
            <w:r>
              <w:rPr>
                <w:rFonts w:ascii="Georgia" w:hAnsi="Georgia" w:cs="Tahoma"/>
              </w:rPr>
              <w:t xml:space="preserve">POOL FUND, Abstract </w:t>
            </w:r>
            <w:r w:rsidR="00C81A4E">
              <w:rPr>
                <w:rFonts w:ascii="Georgia" w:hAnsi="Georgia" w:cs="Tahoma"/>
              </w:rPr>
              <w:t>8</w:t>
            </w:r>
            <w:r w:rsidR="003501B3">
              <w:rPr>
                <w:rFonts w:ascii="Georgia" w:hAnsi="Georgia" w:cs="Tahoma"/>
              </w:rPr>
              <w:t>,</w:t>
            </w:r>
            <w:r w:rsidR="00CE1228">
              <w:rPr>
                <w:rFonts w:ascii="Georgia" w:hAnsi="Georgia" w:cs="Tahoma"/>
              </w:rPr>
              <w:t xml:space="preserve"> Vouchers #</w:t>
            </w:r>
            <w:r w:rsidR="00FF07CC">
              <w:rPr>
                <w:rFonts w:ascii="Georgia" w:hAnsi="Georgia" w:cs="Tahoma"/>
              </w:rPr>
              <w:t>39-41</w:t>
            </w:r>
          </w:p>
        </w:tc>
        <w:tc>
          <w:tcPr>
            <w:tcW w:w="2071" w:type="dxa"/>
          </w:tcPr>
          <w:p w14:paraId="24D4C8E5" w14:textId="45F16CCC" w:rsidR="00437356" w:rsidRPr="00EF0E74" w:rsidRDefault="00EF0E74" w:rsidP="00EF0E74">
            <w:pPr>
              <w:ind w:left="0"/>
              <w:jc w:val="right"/>
              <w:rPr>
                <w:rFonts w:ascii="Georgia" w:hAnsi="Georgia" w:cs="Tahoma"/>
                <w:b/>
                <w:bCs/>
              </w:rPr>
            </w:pPr>
            <w:r w:rsidRPr="00EF0E74">
              <w:rPr>
                <w:rFonts w:ascii="Georgia" w:hAnsi="Georgia" w:cs="Tahoma"/>
                <w:b/>
                <w:bCs/>
              </w:rPr>
              <w:t>$</w:t>
            </w:r>
            <w:r w:rsidR="00FF07CC">
              <w:rPr>
                <w:rFonts w:ascii="Georgia" w:hAnsi="Georgia" w:cs="Tahoma"/>
                <w:b/>
                <w:bCs/>
              </w:rPr>
              <w:t>1920.0</w:t>
            </w:r>
          </w:p>
        </w:tc>
      </w:tr>
      <w:tr w:rsidR="00067994" w:rsidRPr="00F82208" w14:paraId="5BBB53B2" w14:textId="77777777" w:rsidTr="00277BE7">
        <w:tc>
          <w:tcPr>
            <w:tcW w:w="6366" w:type="dxa"/>
          </w:tcPr>
          <w:p w14:paraId="6AAFF6A9" w14:textId="0CA99980" w:rsidR="00067994" w:rsidRDefault="00067994" w:rsidP="001C45E1">
            <w:pPr>
              <w:ind w:left="0"/>
              <w:rPr>
                <w:rFonts w:ascii="Georgia" w:hAnsi="Georgia" w:cs="Tahoma"/>
              </w:rPr>
            </w:pPr>
            <w:r>
              <w:rPr>
                <w:rFonts w:ascii="Georgia" w:hAnsi="Georgia" w:cs="Tahoma"/>
              </w:rPr>
              <w:t xml:space="preserve">Sewer Grant </w:t>
            </w:r>
            <w:r w:rsidR="00FC0BC5">
              <w:rPr>
                <w:rFonts w:ascii="Georgia" w:hAnsi="Georgia" w:cs="Tahoma"/>
              </w:rPr>
              <w:t xml:space="preserve"> </w:t>
            </w:r>
          </w:p>
        </w:tc>
        <w:tc>
          <w:tcPr>
            <w:tcW w:w="2071" w:type="dxa"/>
          </w:tcPr>
          <w:p w14:paraId="7B969ABE" w14:textId="76E52701" w:rsidR="00067994" w:rsidRDefault="00FF07CC" w:rsidP="00A4332C">
            <w:pPr>
              <w:ind w:left="0"/>
              <w:jc w:val="right"/>
              <w:rPr>
                <w:rFonts w:ascii="Georgia" w:hAnsi="Georgia" w:cs="Tahoma"/>
              </w:rPr>
            </w:pPr>
            <w:r>
              <w:rPr>
                <w:rFonts w:ascii="Georgia" w:hAnsi="Georgia" w:cs="Tahoma"/>
              </w:rPr>
              <w:t>7376.27</w:t>
            </w:r>
          </w:p>
        </w:tc>
      </w:tr>
      <w:tr w:rsidR="00C375ED" w:rsidRPr="00F82208" w14:paraId="6CC12EC7" w14:textId="77777777" w:rsidTr="00277BE7">
        <w:tc>
          <w:tcPr>
            <w:tcW w:w="6366" w:type="dxa"/>
          </w:tcPr>
          <w:p w14:paraId="08F10D3F" w14:textId="32A5206C" w:rsidR="00C375ED" w:rsidRDefault="0030561C" w:rsidP="001C45E1">
            <w:pPr>
              <w:ind w:left="0"/>
              <w:rPr>
                <w:rFonts w:ascii="Georgia" w:hAnsi="Georgia" w:cs="Tahoma"/>
              </w:rPr>
            </w:pPr>
            <w:r>
              <w:rPr>
                <w:rFonts w:ascii="Georgia" w:hAnsi="Georgia" w:cs="Tahoma"/>
              </w:rPr>
              <w:t>Shaner f</w:t>
            </w:r>
            <w:r w:rsidR="00303255">
              <w:rPr>
                <w:rFonts w:ascii="Georgia" w:hAnsi="Georgia" w:cs="Tahoma"/>
              </w:rPr>
              <w:t xml:space="preserve">ield </w:t>
            </w:r>
          </w:p>
        </w:tc>
        <w:tc>
          <w:tcPr>
            <w:tcW w:w="2071" w:type="dxa"/>
          </w:tcPr>
          <w:p w14:paraId="2295ED66" w14:textId="352FB216" w:rsidR="00C375ED" w:rsidRDefault="00C375ED" w:rsidP="00A4332C">
            <w:pPr>
              <w:ind w:left="0"/>
              <w:jc w:val="right"/>
              <w:rPr>
                <w:rFonts w:ascii="Georgia" w:hAnsi="Georgia" w:cs="Tahoma"/>
              </w:rPr>
            </w:pPr>
          </w:p>
        </w:tc>
      </w:tr>
      <w:tr w:rsidR="00437356" w:rsidRPr="00F82208" w14:paraId="24D4C8E9" w14:textId="77777777" w:rsidTr="00277BE7">
        <w:trPr>
          <w:trHeight w:val="143"/>
        </w:trPr>
        <w:tc>
          <w:tcPr>
            <w:tcW w:w="6366" w:type="dxa"/>
          </w:tcPr>
          <w:p w14:paraId="24D4C8E7" w14:textId="77777777" w:rsidR="00437356" w:rsidRPr="00A177B4" w:rsidRDefault="00437356" w:rsidP="00437356">
            <w:pPr>
              <w:ind w:left="0"/>
              <w:rPr>
                <w:rFonts w:ascii="Georgia" w:hAnsi="Georgia" w:cs="Tahoma"/>
                <w:b/>
                <w:sz w:val="22"/>
                <w:szCs w:val="22"/>
              </w:rPr>
            </w:pPr>
            <w:r w:rsidRPr="00A177B4">
              <w:rPr>
                <w:rFonts w:ascii="Georgia" w:hAnsi="Georgia" w:cs="Tahoma"/>
                <w:b/>
                <w:sz w:val="22"/>
                <w:szCs w:val="22"/>
              </w:rPr>
              <w:t>TOTAL</w:t>
            </w:r>
          </w:p>
        </w:tc>
        <w:tc>
          <w:tcPr>
            <w:tcW w:w="2071" w:type="dxa"/>
          </w:tcPr>
          <w:p w14:paraId="24D4C8E8" w14:textId="2E7A8997" w:rsidR="006B4EEC" w:rsidRPr="00304E09" w:rsidRDefault="00FF07CC" w:rsidP="006B4EEC">
            <w:pPr>
              <w:ind w:left="0"/>
              <w:jc w:val="right"/>
              <w:rPr>
                <w:rFonts w:ascii="Georgia" w:hAnsi="Georgia" w:cs="Tahoma"/>
                <w:b/>
              </w:rPr>
            </w:pPr>
            <w:r>
              <w:rPr>
                <w:rFonts w:ascii="Georgia" w:hAnsi="Georgia" w:cs="Tahoma"/>
                <w:b/>
              </w:rPr>
              <w:t>53763.32</w:t>
            </w:r>
          </w:p>
        </w:tc>
      </w:tr>
    </w:tbl>
    <w:p w14:paraId="24D4C8EA" w14:textId="06AEC07C" w:rsidR="00AA192E" w:rsidRPr="00F82208" w:rsidRDefault="00AA192E" w:rsidP="00ED4B05">
      <w:pPr>
        <w:pStyle w:val="ListNumber"/>
        <w:numPr>
          <w:ilvl w:val="0"/>
          <w:numId w:val="3"/>
        </w:numPr>
        <w:spacing w:before="0"/>
        <w:rPr>
          <w:rFonts w:ascii="Georgia" w:hAnsi="Georgia" w:cs="Tahoma"/>
          <w:color w:val="FF0000"/>
        </w:rPr>
      </w:pPr>
      <w:r w:rsidRPr="00F82208">
        <w:rPr>
          <w:rFonts w:ascii="Georgia" w:hAnsi="Georgia" w:cs="Tahoma"/>
        </w:rPr>
        <w:t>Motion to pay bills:</w:t>
      </w:r>
      <w:r w:rsidR="00A10E91" w:rsidRPr="00F82208">
        <w:rPr>
          <w:rFonts w:ascii="Georgia" w:hAnsi="Georgia" w:cs="Tahoma"/>
        </w:rPr>
        <w:t xml:space="preserve">  </w:t>
      </w:r>
      <w:r w:rsidR="00FF07CC">
        <w:rPr>
          <w:rFonts w:ascii="Georgia" w:hAnsi="Georgia" w:cs="Tahoma"/>
        </w:rPr>
        <w:t>Kottwitz</w:t>
      </w:r>
    </w:p>
    <w:p w14:paraId="24D4C8EB" w14:textId="2EAEF900" w:rsidR="00AA192E" w:rsidRPr="00F82208" w:rsidRDefault="00AA192E" w:rsidP="00ED4B05">
      <w:pPr>
        <w:pStyle w:val="ListNumber"/>
        <w:numPr>
          <w:ilvl w:val="0"/>
          <w:numId w:val="3"/>
        </w:numPr>
        <w:spacing w:before="0"/>
        <w:rPr>
          <w:rFonts w:ascii="Georgia" w:hAnsi="Georgia" w:cs="Tahoma"/>
        </w:rPr>
      </w:pPr>
      <w:r w:rsidRPr="00F82208">
        <w:rPr>
          <w:rFonts w:ascii="Georgia" w:hAnsi="Georgia" w:cs="Tahoma"/>
        </w:rPr>
        <w:t>Second:</w:t>
      </w:r>
      <w:r w:rsidR="00A10E91" w:rsidRPr="00F82208">
        <w:rPr>
          <w:rFonts w:ascii="Georgia" w:hAnsi="Georgia" w:cs="Tahoma"/>
        </w:rPr>
        <w:t xml:space="preserve">  </w:t>
      </w:r>
      <w:r w:rsidR="00FF07CC">
        <w:rPr>
          <w:rFonts w:ascii="Georgia" w:hAnsi="Georgia" w:cs="Tahoma"/>
        </w:rPr>
        <w:t>Zilker</w:t>
      </w:r>
    </w:p>
    <w:p w14:paraId="24D4C8EC" w14:textId="0E1A453B" w:rsidR="009A54F9" w:rsidRPr="009A54F9" w:rsidRDefault="00AA192E" w:rsidP="009A54F9">
      <w:pPr>
        <w:pStyle w:val="ListNumber"/>
        <w:numPr>
          <w:ilvl w:val="0"/>
          <w:numId w:val="3"/>
        </w:numPr>
        <w:spacing w:before="0"/>
        <w:rPr>
          <w:rFonts w:ascii="Georgia" w:hAnsi="Georgia" w:cs="Tahoma"/>
          <w:b/>
          <w:u w:val="single"/>
        </w:rPr>
      </w:pPr>
      <w:r w:rsidRPr="009A54F9">
        <w:rPr>
          <w:rFonts w:ascii="Georgia" w:hAnsi="Georgia" w:cs="Tahoma"/>
        </w:rPr>
        <w:t>All in Favor:</w:t>
      </w:r>
      <w:r w:rsidR="00A10E91" w:rsidRPr="009A54F9">
        <w:rPr>
          <w:rFonts w:ascii="Georgia" w:hAnsi="Georgia" w:cs="Tahoma"/>
        </w:rPr>
        <w:t xml:space="preserve">  </w:t>
      </w:r>
      <w:r w:rsidR="00162F87">
        <w:rPr>
          <w:rFonts w:ascii="Georgia" w:hAnsi="Georgia" w:cs="Tahoma"/>
        </w:rPr>
        <w:t>4</w:t>
      </w:r>
    </w:p>
    <w:p w14:paraId="24D4C8ED" w14:textId="77777777" w:rsidR="009A54F9" w:rsidRPr="009A54F9" w:rsidRDefault="009A54F9" w:rsidP="009A54F9">
      <w:pPr>
        <w:pStyle w:val="ListNumber"/>
        <w:spacing w:before="0"/>
        <w:ind w:left="720"/>
        <w:rPr>
          <w:rFonts w:ascii="Georgia" w:hAnsi="Georgia" w:cs="Tahoma"/>
          <w:b/>
          <w:u w:val="single"/>
        </w:rPr>
      </w:pPr>
    </w:p>
    <w:p w14:paraId="24D4C8EE" w14:textId="77777777" w:rsidR="00147632" w:rsidRPr="00A32B2C" w:rsidRDefault="00147632" w:rsidP="009A54F9">
      <w:pPr>
        <w:pStyle w:val="ListNumber"/>
        <w:spacing w:before="0"/>
        <w:rPr>
          <w:rFonts w:ascii="Georgia" w:hAnsi="Georgia" w:cs="Tahoma"/>
          <w:b/>
          <w:u w:val="single"/>
        </w:rPr>
      </w:pPr>
      <w:r w:rsidRPr="00A32B2C">
        <w:rPr>
          <w:rFonts w:ascii="Georgia" w:hAnsi="Georgia" w:cs="Tahoma"/>
          <w:b/>
          <w:u w:val="single"/>
        </w:rPr>
        <w:t>Approval of the Water System Claims:</w:t>
      </w:r>
    </w:p>
    <w:p w14:paraId="24D4C8EF" w14:textId="77777777" w:rsidR="00DD5783" w:rsidRPr="00F82208" w:rsidRDefault="00DD5783" w:rsidP="00437356">
      <w:pPr>
        <w:pStyle w:val="ListNumber"/>
        <w:spacing w:before="0"/>
        <w:rPr>
          <w:rFonts w:ascii="Georgia" w:hAnsi="Georgia" w:cs="Tahoma"/>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2146"/>
      </w:tblGrid>
      <w:tr w:rsidR="00DF0D4F" w:rsidRPr="00F82208" w14:paraId="24D4C8F2" w14:textId="77777777" w:rsidTr="00DF0D4F">
        <w:tc>
          <w:tcPr>
            <w:tcW w:w="6570" w:type="dxa"/>
          </w:tcPr>
          <w:p w14:paraId="24D4C8F0" w14:textId="25861AE0" w:rsidR="00DF0D4F" w:rsidRPr="00F82208" w:rsidRDefault="00A4332C" w:rsidP="00A4332C">
            <w:pPr>
              <w:ind w:left="0"/>
              <w:rPr>
                <w:rFonts w:ascii="Georgia" w:hAnsi="Georgia" w:cs="Tahoma"/>
              </w:rPr>
            </w:pPr>
            <w:r>
              <w:rPr>
                <w:rFonts w:ascii="Georgia" w:hAnsi="Georgia" w:cs="Tahoma"/>
              </w:rPr>
              <w:t xml:space="preserve">WATER SYSTEM FUND, Abstract </w:t>
            </w:r>
            <w:r w:rsidR="00FF07CC">
              <w:rPr>
                <w:rFonts w:ascii="Georgia" w:hAnsi="Georgia" w:cs="Tahoma"/>
              </w:rPr>
              <w:t>8</w:t>
            </w:r>
            <w:r w:rsidR="00DF0D4F" w:rsidRPr="00F82208">
              <w:rPr>
                <w:rFonts w:ascii="Georgia" w:hAnsi="Georgia" w:cs="Tahoma"/>
              </w:rPr>
              <w:t>, Vouchers #</w:t>
            </w:r>
            <w:r w:rsidR="00FF07CC">
              <w:rPr>
                <w:rFonts w:ascii="Georgia" w:hAnsi="Georgia" w:cs="Tahoma"/>
              </w:rPr>
              <w:t>103-119</w:t>
            </w:r>
          </w:p>
        </w:tc>
        <w:tc>
          <w:tcPr>
            <w:tcW w:w="2178" w:type="dxa"/>
          </w:tcPr>
          <w:p w14:paraId="6D6273A4" w14:textId="7735EEFA" w:rsidR="00363116" w:rsidRDefault="00271D77" w:rsidP="00363116">
            <w:pPr>
              <w:ind w:left="0"/>
              <w:jc w:val="right"/>
              <w:rPr>
                <w:rFonts w:ascii="Georgia" w:hAnsi="Georgia" w:cs="Tahoma"/>
              </w:rPr>
            </w:pPr>
            <w:r>
              <w:rPr>
                <w:rFonts w:ascii="Georgia" w:hAnsi="Georgia" w:cs="Tahoma"/>
              </w:rPr>
              <w:t>$</w:t>
            </w:r>
            <w:r w:rsidR="00FF07CC">
              <w:rPr>
                <w:rFonts w:ascii="Georgia" w:hAnsi="Georgia" w:cs="Tahoma"/>
              </w:rPr>
              <w:t>10769.57</w:t>
            </w:r>
          </w:p>
          <w:p w14:paraId="24D4C8F1" w14:textId="4004739F" w:rsidR="004D04B7" w:rsidRDefault="004D04B7" w:rsidP="00A4332C">
            <w:pPr>
              <w:ind w:left="0"/>
              <w:jc w:val="right"/>
              <w:rPr>
                <w:rFonts w:ascii="Georgia" w:hAnsi="Georgia" w:cs="Tahoma"/>
              </w:rPr>
            </w:pPr>
          </w:p>
        </w:tc>
      </w:tr>
      <w:tr w:rsidR="00DF0D4F" w:rsidRPr="00F82208" w14:paraId="24D4C8F5" w14:textId="77777777" w:rsidTr="00DF0D4F">
        <w:tc>
          <w:tcPr>
            <w:tcW w:w="6570" w:type="dxa"/>
          </w:tcPr>
          <w:p w14:paraId="24D4C8F3" w14:textId="14F56D0D" w:rsidR="00DF0D4F" w:rsidRPr="00F82208" w:rsidRDefault="00DF0D4F" w:rsidP="00421DC9">
            <w:pPr>
              <w:ind w:left="0"/>
              <w:rPr>
                <w:rFonts w:ascii="Georgia" w:hAnsi="Georgia" w:cs="Tahoma"/>
              </w:rPr>
            </w:pPr>
            <w:r>
              <w:rPr>
                <w:rFonts w:ascii="Georgia" w:hAnsi="Georgia" w:cs="Tahoma"/>
              </w:rPr>
              <w:t>WATER PROJECT FUND, Abstract</w:t>
            </w:r>
            <w:r w:rsidR="004C426A">
              <w:rPr>
                <w:rFonts w:ascii="Georgia" w:hAnsi="Georgia" w:cs="Tahoma"/>
              </w:rPr>
              <w:t xml:space="preserve"> </w:t>
            </w:r>
            <w:r w:rsidR="00FF07CC">
              <w:rPr>
                <w:rFonts w:ascii="Georgia" w:hAnsi="Georgia" w:cs="Tahoma"/>
              </w:rPr>
              <w:t>8</w:t>
            </w:r>
            <w:r>
              <w:rPr>
                <w:rFonts w:ascii="Georgia" w:hAnsi="Georgia" w:cs="Tahoma"/>
              </w:rPr>
              <w:t xml:space="preserve"> , Voucher #</w:t>
            </w:r>
          </w:p>
        </w:tc>
        <w:tc>
          <w:tcPr>
            <w:tcW w:w="2178" w:type="dxa"/>
          </w:tcPr>
          <w:p w14:paraId="24D4C8F4" w14:textId="77777777" w:rsidR="00DF0D4F" w:rsidRDefault="00E87142" w:rsidP="002C688C">
            <w:pPr>
              <w:ind w:left="0"/>
              <w:jc w:val="right"/>
              <w:rPr>
                <w:rFonts w:ascii="Georgia" w:hAnsi="Georgia" w:cs="Tahoma"/>
              </w:rPr>
            </w:pPr>
            <w:r>
              <w:rPr>
                <w:rFonts w:ascii="Georgia" w:hAnsi="Georgia" w:cs="Tahoma"/>
              </w:rPr>
              <w:t xml:space="preserve">$   </w:t>
            </w:r>
          </w:p>
        </w:tc>
      </w:tr>
    </w:tbl>
    <w:p w14:paraId="24D4C8F6" w14:textId="0E0C4610" w:rsidR="00A32B2C" w:rsidRPr="00F82208" w:rsidRDefault="00A32B2C" w:rsidP="00A32B2C">
      <w:pPr>
        <w:pStyle w:val="ListNumber"/>
        <w:numPr>
          <w:ilvl w:val="0"/>
          <w:numId w:val="3"/>
        </w:numPr>
        <w:spacing w:before="0"/>
        <w:rPr>
          <w:rFonts w:ascii="Georgia" w:hAnsi="Georgia" w:cs="Tahoma"/>
          <w:color w:val="FF0000"/>
        </w:rPr>
      </w:pPr>
      <w:r w:rsidRPr="00F82208">
        <w:rPr>
          <w:rFonts w:ascii="Georgia" w:hAnsi="Georgia" w:cs="Tahoma"/>
        </w:rPr>
        <w:t xml:space="preserve">Motion to pay bills: </w:t>
      </w:r>
      <w:r w:rsidR="00AB1AB9">
        <w:rPr>
          <w:rFonts w:ascii="Georgia" w:hAnsi="Georgia" w:cs="Tahoma"/>
        </w:rPr>
        <w:t>Zilker</w:t>
      </w:r>
    </w:p>
    <w:p w14:paraId="24D4C8F7" w14:textId="485D23A4"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Second:  </w:t>
      </w:r>
      <w:r w:rsidR="00AB1AB9">
        <w:rPr>
          <w:rFonts w:ascii="Georgia" w:hAnsi="Georgia" w:cs="Tahoma"/>
        </w:rPr>
        <w:t>Kottwitz</w:t>
      </w:r>
    </w:p>
    <w:p w14:paraId="24D4C8F8" w14:textId="378CF287"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All in Favor:  </w:t>
      </w:r>
      <w:r w:rsidR="00162F87">
        <w:rPr>
          <w:rFonts w:ascii="Georgia" w:hAnsi="Georgia" w:cs="Tahoma"/>
        </w:rPr>
        <w:t>4</w:t>
      </w:r>
    </w:p>
    <w:p w14:paraId="24D4C8F9" w14:textId="77777777" w:rsidR="00A56BC6" w:rsidRPr="00F82208" w:rsidRDefault="00A56BC6" w:rsidP="00437356">
      <w:pPr>
        <w:pStyle w:val="ListNumber"/>
        <w:spacing w:before="0"/>
        <w:rPr>
          <w:rFonts w:ascii="Georgia" w:hAnsi="Georgia" w:cs="Tahoma"/>
          <w:u w:val="single"/>
        </w:rPr>
      </w:pPr>
    </w:p>
    <w:p w14:paraId="24D4C8FA" w14:textId="7F61D5FD" w:rsidR="00147632" w:rsidRDefault="00147632" w:rsidP="00437356">
      <w:pPr>
        <w:pStyle w:val="ListNumber"/>
        <w:spacing w:before="0"/>
        <w:rPr>
          <w:rFonts w:ascii="Georgia" w:hAnsi="Georgia" w:cs="Tahoma"/>
          <w:b/>
          <w:u w:val="single"/>
        </w:rPr>
      </w:pPr>
      <w:r w:rsidRPr="00A32B2C">
        <w:rPr>
          <w:rFonts w:ascii="Georgia" w:hAnsi="Georgia" w:cs="Tahoma"/>
          <w:b/>
          <w:u w:val="single"/>
        </w:rPr>
        <w:t>Water System Items to be Discussed:</w:t>
      </w:r>
    </w:p>
    <w:p w14:paraId="24D4C8FB" w14:textId="562807AD" w:rsidR="001C45E1" w:rsidRDefault="0056374D" w:rsidP="006E4C71">
      <w:pPr>
        <w:pStyle w:val="ListNumber"/>
        <w:spacing w:before="0"/>
        <w:rPr>
          <w:rFonts w:ascii="Georgia" w:hAnsi="Georgia" w:cs="Tahoma"/>
          <w:b/>
          <w:u w:val="single"/>
        </w:rPr>
      </w:pPr>
      <w:r>
        <w:rPr>
          <w:rFonts w:ascii="Georgia" w:hAnsi="Georgia" w:cs="Tahoma"/>
          <w:bCs/>
        </w:rPr>
        <w:t>Report Attached</w:t>
      </w:r>
    </w:p>
    <w:p w14:paraId="24D4C8FC" w14:textId="77777777" w:rsidR="004C426A" w:rsidRDefault="004C426A" w:rsidP="00437356">
      <w:pPr>
        <w:pStyle w:val="ListNumber"/>
        <w:spacing w:before="0"/>
        <w:rPr>
          <w:rFonts w:ascii="Georgia" w:hAnsi="Georgia" w:cs="Tahoma"/>
          <w:b/>
          <w:u w:val="single"/>
        </w:rPr>
      </w:pPr>
    </w:p>
    <w:p w14:paraId="24D4C8FD" w14:textId="77777777" w:rsidR="00437356" w:rsidRPr="00A32B2C" w:rsidRDefault="00437356" w:rsidP="00437356">
      <w:pPr>
        <w:pStyle w:val="ListNumber"/>
        <w:spacing w:before="0"/>
        <w:rPr>
          <w:rFonts w:ascii="Georgia" w:hAnsi="Georgia" w:cs="Tahoma"/>
          <w:b/>
        </w:rPr>
      </w:pPr>
      <w:r w:rsidRPr="00A32B2C">
        <w:rPr>
          <w:rFonts w:ascii="Georgia" w:hAnsi="Georgia" w:cs="Tahoma"/>
          <w:b/>
          <w:u w:val="single"/>
        </w:rPr>
        <w:t>Report of Village Officials:</w:t>
      </w:r>
    </w:p>
    <w:p w14:paraId="688430D8" w14:textId="77777777" w:rsidR="006E4CC7" w:rsidRDefault="00437356" w:rsidP="00A44A62">
      <w:pPr>
        <w:pStyle w:val="ListNumber"/>
        <w:numPr>
          <w:ilvl w:val="0"/>
          <w:numId w:val="7"/>
        </w:numPr>
        <w:spacing w:before="0"/>
        <w:rPr>
          <w:rFonts w:ascii="Georgia" w:hAnsi="Georgia" w:cs="Tahoma"/>
        </w:rPr>
      </w:pPr>
      <w:r w:rsidRPr="006E4C71">
        <w:rPr>
          <w:rFonts w:ascii="Georgia" w:hAnsi="Georgia" w:cs="Tahoma"/>
        </w:rPr>
        <w:t>Code Enforcement:</w:t>
      </w:r>
      <w:r w:rsidR="00333BE0" w:rsidRPr="006E4C71">
        <w:rPr>
          <w:rFonts w:ascii="Georgia" w:hAnsi="Georgia" w:cs="Tahoma"/>
        </w:rPr>
        <w:t xml:space="preserve"> </w:t>
      </w:r>
      <w:r w:rsidR="00A33DE7">
        <w:rPr>
          <w:rFonts w:ascii="Georgia" w:hAnsi="Georgia" w:cs="Tahoma"/>
        </w:rPr>
        <w:t xml:space="preserve">Report attached </w:t>
      </w:r>
    </w:p>
    <w:p w14:paraId="24D4C8FE" w14:textId="4BC99182" w:rsidR="00F77AE6" w:rsidRDefault="00AB1AB9" w:rsidP="006E4CC7">
      <w:pPr>
        <w:pStyle w:val="ListNumber"/>
        <w:spacing w:before="0"/>
        <w:ind w:left="720"/>
        <w:rPr>
          <w:rFonts w:ascii="Georgia" w:hAnsi="Georgia" w:cs="Tahoma"/>
        </w:rPr>
      </w:pPr>
      <w:r>
        <w:rPr>
          <w:rFonts w:ascii="Georgia" w:hAnsi="Georgia" w:cs="Tahoma"/>
        </w:rPr>
        <w:t>Email MACE of any construction in village</w:t>
      </w:r>
    </w:p>
    <w:p w14:paraId="24D4C8FF" w14:textId="77777777" w:rsidR="001C45E1" w:rsidRPr="006E4C71" w:rsidRDefault="001C45E1" w:rsidP="001C45E1">
      <w:pPr>
        <w:pStyle w:val="ListNumber"/>
        <w:spacing w:before="0"/>
        <w:ind w:left="720"/>
        <w:rPr>
          <w:rFonts w:ascii="Georgia" w:hAnsi="Georgia" w:cs="Tahoma"/>
        </w:rPr>
      </w:pPr>
    </w:p>
    <w:p w14:paraId="24D4C900" w14:textId="39A146AA" w:rsidR="00A44A62" w:rsidRDefault="00437356" w:rsidP="00A44A62">
      <w:pPr>
        <w:pStyle w:val="ListNumber"/>
        <w:numPr>
          <w:ilvl w:val="0"/>
          <w:numId w:val="7"/>
        </w:numPr>
        <w:spacing w:before="0"/>
        <w:rPr>
          <w:rFonts w:ascii="Georgia" w:hAnsi="Georgia" w:cs="Tahoma"/>
        </w:rPr>
      </w:pPr>
      <w:r w:rsidRPr="006E4C71">
        <w:rPr>
          <w:rFonts w:ascii="Georgia" w:hAnsi="Georgia" w:cs="Tahoma"/>
        </w:rPr>
        <w:t>Justice:</w:t>
      </w:r>
      <w:r w:rsidR="00C95E54">
        <w:rPr>
          <w:rFonts w:ascii="Georgia" w:hAnsi="Georgia" w:cs="Tahoma"/>
        </w:rPr>
        <w:t xml:space="preserve"> </w:t>
      </w:r>
      <w:r w:rsidR="00C170A1">
        <w:rPr>
          <w:rFonts w:ascii="Georgia" w:hAnsi="Georgia" w:cs="Tahoma"/>
        </w:rPr>
        <w:t xml:space="preserve">Raymond </w:t>
      </w:r>
      <w:r w:rsidR="000926B6">
        <w:rPr>
          <w:rFonts w:ascii="Georgia" w:hAnsi="Georgia" w:cs="Tahoma"/>
        </w:rPr>
        <w:t>Gilliland</w:t>
      </w:r>
      <w:r w:rsidR="00DD65B0">
        <w:rPr>
          <w:rFonts w:ascii="Georgia" w:hAnsi="Georgia" w:cs="Tahoma"/>
        </w:rPr>
        <w:t xml:space="preserve"> submitted</w:t>
      </w:r>
      <w:r w:rsidR="00C95E54">
        <w:rPr>
          <w:rFonts w:ascii="Georgia" w:hAnsi="Georgia" w:cs="Tahoma"/>
        </w:rPr>
        <w:t xml:space="preserve"> h</w:t>
      </w:r>
      <w:r w:rsidR="00C170A1">
        <w:rPr>
          <w:rFonts w:ascii="Georgia" w:hAnsi="Georgia" w:cs="Tahoma"/>
        </w:rPr>
        <w:t>is</w:t>
      </w:r>
      <w:r w:rsidR="00C95E54">
        <w:rPr>
          <w:rFonts w:ascii="Georgia" w:hAnsi="Georgia" w:cs="Tahoma"/>
        </w:rPr>
        <w:t xml:space="preserve"> monthly report to the board.  Check for $</w:t>
      </w:r>
      <w:r w:rsidR="00AB1AB9">
        <w:rPr>
          <w:rFonts w:ascii="Georgia" w:hAnsi="Georgia" w:cs="Tahoma"/>
        </w:rPr>
        <w:t>368.00</w:t>
      </w:r>
      <w:r w:rsidR="003F6133">
        <w:rPr>
          <w:rFonts w:ascii="Georgia" w:hAnsi="Georgia" w:cs="Tahoma"/>
        </w:rPr>
        <w:t xml:space="preserve"> </w:t>
      </w:r>
      <w:r w:rsidR="00C95E54">
        <w:rPr>
          <w:rFonts w:ascii="Georgia" w:hAnsi="Georgia" w:cs="Tahoma"/>
        </w:rPr>
        <w:t>was deposited into the General A fund.</w:t>
      </w:r>
    </w:p>
    <w:p w14:paraId="24D4C901" w14:textId="77777777" w:rsidR="00D958C5" w:rsidRDefault="00D958C5" w:rsidP="00D0358A">
      <w:pPr>
        <w:pStyle w:val="ListNumber"/>
        <w:spacing w:before="0"/>
        <w:ind w:left="720"/>
        <w:rPr>
          <w:rFonts w:ascii="Georgia" w:hAnsi="Georgia" w:cs="Tahoma"/>
        </w:rPr>
      </w:pPr>
    </w:p>
    <w:p w14:paraId="65F13FA9" w14:textId="63D64BAC" w:rsidR="00AE20A0" w:rsidRDefault="00437356" w:rsidP="00AE20A0">
      <w:pPr>
        <w:pStyle w:val="ListNumber"/>
        <w:numPr>
          <w:ilvl w:val="0"/>
          <w:numId w:val="7"/>
        </w:numPr>
        <w:spacing w:before="0"/>
        <w:rPr>
          <w:rFonts w:ascii="Georgia" w:hAnsi="Georgia" w:cs="Tahoma"/>
        </w:rPr>
      </w:pPr>
      <w:r w:rsidRPr="00F82208">
        <w:rPr>
          <w:rFonts w:ascii="Georgia" w:hAnsi="Georgia" w:cs="Tahoma"/>
        </w:rPr>
        <w:t>Department of Public Works:</w:t>
      </w:r>
      <w:r w:rsidR="00C95E54">
        <w:rPr>
          <w:rFonts w:ascii="Georgia" w:hAnsi="Georgia" w:cs="Tahoma"/>
        </w:rPr>
        <w:t xml:space="preserve"> </w:t>
      </w:r>
      <w:r w:rsidR="00CF6E98">
        <w:rPr>
          <w:rFonts w:ascii="Georgia" w:hAnsi="Georgia" w:cs="Tahoma"/>
        </w:rPr>
        <w:t>Report attached</w:t>
      </w:r>
    </w:p>
    <w:p w14:paraId="32ABFAFF" w14:textId="77777777" w:rsidR="006E4CC7" w:rsidRDefault="006E4CC7" w:rsidP="006E4CC7">
      <w:pPr>
        <w:pStyle w:val="ListNumber"/>
        <w:spacing w:before="0"/>
        <w:ind w:left="720"/>
        <w:rPr>
          <w:rFonts w:ascii="Georgia" w:hAnsi="Georgia" w:cs="Tahoma"/>
          <w:bCs/>
        </w:rPr>
      </w:pPr>
    </w:p>
    <w:p w14:paraId="24D4C904" w14:textId="631834BC" w:rsidR="00437356" w:rsidRPr="006E4CC7" w:rsidRDefault="00437356" w:rsidP="006E4CC7">
      <w:pPr>
        <w:pStyle w:val="ListNumber"/>
        <w:spacing w:before="0"/>
        <w:ind w:left="720"/>
        <w:rPr>
          <w:rFonts w:ascii="Georgia" w:hAnsi="Georgia" w:cs="Tahoma"/>
          <w:bCs/>
        </w:rPr>
      </w:pPr>
      <w:r w:rsidRPr="00F82208">
        <w:rPr>
          <w:rFonts w:ascii="Georgia" w:hAnsi="Georgia" w:cs="Tahoma"/>
        </w:rPr>
        <w:t>Police Department:</w:t>
      </w:r>
      <w:r w:rsidR="008B5614">
        <w:rPr>
          <w:rFonts w:ascii="Georgia" w:hAnsi="Georgia" w:cs="Tahoma"/>
        </w:rPr>
        <w:t xml:space="preserve"> Report attached </w:t>
      </w:r>
    </w:p>
    <w:p w14:paraId="6C0308C9" w14:textId="529A1517" w:rsidR="00AE08A6" w:rsidRDefault="00AB1AB9" w:rsidP="0056374D">
      <w:pPr>
        <w:pStyle w:val="ListNumber"/>
        <w:spacing w:before="0"/>
        <w:ind w:left="720"/>
        <w:rPr>
          <w:rFonts w:ascii="Georgia" w:hAnsi="Georgia" w:cs="Tahoma"/>
        </w:rPr>
      </w:pPr>
      <w:r>
        <w:rPr>
          <w:rFonts w:ascii="Georgia" w:hAnsi="Georgia" w:cs="Tahoma"/>
        </w:rPr>
        <w:t>New officer working on patrol on his own</w:t>
      </w:r>
    </w:p>
    <w:p w14:paraId="25826C89" w14:textId="2DBCAD81" w:rsidR="00144011" w:rsidRPr="00A413B8" w:rsidRDefault="00437356" w:rsidP="004A306F">
      <w:pPr>
        <w:pStyle w:val="ListNumber"/>
        <w:numPr>
          <w:ilvl w:val="0"/>
          <w:numId w:val="7"/>
        </w:numPr>
        <w:spacing w:before="0"/>
        <w:rPr>
          <w:rFonts w:ascii="Georgia" w:hAnsi="Georgia" w:cs="Tahoma"/>
        </w:rPr>
      </w:pPr>
      <w:r w:rsidRPr="00A413B8">
        <w:rPr>
          <w:rFonts w:ascii="Georgia" w:hAnsi="Georgia" w:cs="Tahoma"/>
        </w:rPr>
        <w:t>Clerk/Treasurer:</w:t>
      </w:r>
      <w:r w:rsidR="008E0A46" w:rsidRPr="00A413B8">
        <w:rPr>
          <w:rFonts w:ascii="Georgia" w:hAnsi="Georgia" w:cs="Tahoma"/>
        </w:rPr>
        <w:t xml:space="preserve"> </w:t>
      </w:r>
      <w:r w:rsidR="0064165B">
        <w:rPr>
          <w:rFonts w:ascii="Georgia" w:hAnsi="Georgia" w:cs="Tahoma"/>
        </w:rPr>
        <w:t xml:space="preserve">Board meeting dates need to be changed due to landing on a holiday. </w:t>
      </w:r>
      <w:r w:rsidR="00D37B85">
        <w:rPr>
          <w:rFonts w:ascii="Georgia" w:hAnsi="Georgia" w:cs="Tahoma"/>
        </w:rPr>
        <w:t>February 19</w:t>
      </w:r>
      <w:r w:rsidR="00D37B85" w:rsidRPr="00D37B85">
        <w:rPr>
          <w:rFonts w:ascii="Georgia" w:hAnsi="Georgia" w:cs="Tahoma"/>
          <w:vertAlign w:val="superscript"/>
        </w:rPr>
        <w:t>th</w:t>
      </w:r>
      <w:r w:rsidR="00D37B85">
        <w:rPr>
          <w:rFonts w:ascii="Georgia" w:hAnsi="Georgia" w:cs="Tahoma"/>
        </w:rPr>
        <w:t xml:space="preserve"> approved by board and working on Audit</w:t>
      </w:r>
      <w:r w:rsidR="006E4CC7">
        <w:rPr>
          <w:rFonts w:ascii="Georgia" w:hAnsi="Georgia" w:cs="Tahoma"/>
        </w:rPr>
        <w:t>.</w:t>
      </w:r>
    </w:p>
    <w:p w14:paraId="3A95F26F" w14:textId="6A0882A4" w:rsidR="00144011" w:rsidRDefault="007E2F6E" w:rsidP="00144011">
      <w:pPr>
        <w:pStyle w:val="ListNumber"/>
        <w:spacing w:before="0"/>
        <w:ind w:left="720"/>
        <w:rPr>
          <w:rFonts w:ascii="Georgia" w:hAnsi="Georgia" w:cs="Tahoma"/>
          <w:b/>
          <w:bCs/>
        </w:rPr>
      </w:pPr>
      <w:r w:rsidRPr="007E2F6E">
        <w:rPr>
          <w:rFonts w:ascii="Georgia" w:hAnsi="Georgia" w:cs="Tahoma"/>
          <w:b/>
          <w:bCs/>
        </w:rPr>
        <w:t>Approval of bank Statements:</w:t>
      </w:r>
      <w:r w:rsidR="00C82E1C">
        <w:rPr>
          <w:rFonts w:ascii="Georgia" w:hAnsi="Georgia" w:cs="Tahoma"/>
          <w:b/>
          <w:bCs/>
        </w:rPr>
        <w:t xml:space="preserve"> Going to approve both December and January at next board meeting</w:t>
      </w:r>
    </w:p>
    <w:p w14:paraId="6FC92490" w14:textId="18D32B88" w:rsidR="00847614" w:rsidRDefault="00847614" w:rsidP="00847614">
      <w:pPr>
        <w:pStyle w:val="ListNumber"/>
        <w:numPr>
          <w:ilvl w:val="0"/>
          <w:numId w:val="4"/>
        </w:numPr>
        <w:rPr>
          <w:rFonts w:ascii="Georgia" w:hAnsi="Georgia" w:cs="Tahoma"/>
        </w:rPr>
      </w:pPr>
      <w:r w:rsidRPr="00847614">
        <w:rPr>
          <w:rFonts w:ascii="Georgia" w:hAnsi="Georgia" w:cs="Tahoma"/>
        </w:rPr>
        <w:t xml:space="preserve">Motion to approve:  </w:t>
      </w:r>
    </w:p>
    <w:p w14:paraId="5BF26B1D" w14:textId="7839C1F7"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Second: </w:t>
      </w:r>
    </w:p>
    <w:p w14:paraId="7E04254D" w14:textId="5AD31E75"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All in favor: </w:t>
      </w:r>
    </w:p>
    <w:p w14:paraId="05E7EA47" w14:textId="77777777" w:rsidR="00847614" w:rsidRPr="007E2F6E" w:rsidRDefault="00847614" w:rsidP="00144011">
      <w:pPr>
        <w:pStyle w:val="ListNumber"/>
        <w:spacing w:before="0"/>
        <w:ind w:left="720"/>
        <w:rPr>
          <w:rFonts w:ascii="Georgia" w:hAnsi="Georgia" w:cs="Tahoma"/>
          <w:b/>
          <w:bCs/>
        </w:rPr>
      </w:pPr>
    </w:p>
    <w:p w14:paraId="3939031A" w14:textId="77777777" w:rsidR="00CF230A" w:rsidRPr="00CF230A" w:rsidRDefault="00CF230A" w:rsidP="00CF230A">
      <w:pPr>
        <w:pStyle w:val="ListNumber"/>
        <w:spacing w:before="0"/>
        <w:rPr>
          <w:rFonts w:ascii="Georgia" w:hAnsi="Georgia" w:cs="Tahoma"/>
        </w:rPr>
      </w:pPr>
    </w:p>
    <w:p w14:paraId="24D4C909" w14:textId="704466E9" w:rsidR="001C45E1" w:rsidRPr="0064165B" w:rsidRDefault="00886F0B" w:rsidP="00FA345D">
      <w:pPr>
        <w:pStyle w:val="ListNumber"/>
        <w:numPr>
          <w:ilvl w:val="0"/>
          <w:numId w:val="7"/>
        </w:numPr>
        <w:spacing w:before="0"/>
        <w:rPr>
          <w:rFonts w:ascii="Georgia" w:hAnsi="Georgia" w:cs="Tahoma"/>
        </w:rPr>
      </w:pPr>
      <w:r w:rsidRPr="0064165B">
        <w:rPr>
          <w:rFonts w:ascii="Georgia" w:hAnsi="Georgia" w:cs="Tahoma"/>
        </w:rPr>
        <w:t>Tyler Smith</w:t>
      </w:r>
      <w:r w:rsidR="001C45E1" w:rsidRPr="0064165B">
        <w:rPr>
          <w:rFonts w:ascii="Georgia" w:hAnsi="Georgia" w:cs="Tahoma"/>
        </w:rPr>
        <w:t>:</w:t>
      </w:r>
      <w:r w:rsidR="00AE20A0" w:rsidRPr="0064165B">
        <w:rPr>
          <w:rFonts w:ascii="Georgia" w:hAnsi="Georgia" w:cs="Tahoma"/>
        </w:rPr>
        <w:t xml:space="preserve"> </w:t>
      </w:r>
    </w:p>
    <w:p w14:paraId="24D4C90A" w14:textId="491072A8" w:rsidR="001C45E1" w:rsidRDefault="001C45E1" w:rsidP="001C45E1">
      <w:pPr>
        <w:pStyle w:val="ListNumber"/>
        <w:numPr>
          <w:ilvl w:val="0"/>
          <w:numId w:val="7"/>
        </w:numPr>
        <w:spacing w:before="0"/>
        <w:rPr>
          <w:rFonts w:ascii="Georgia" w:hAnsi="Georgia" w:cs="Tahoma"/>
        </w:rPr>
      </w:pPr>
      <w:r>
        <w:rPr>
          <w:rFonts w:ascii="Georgia" w:hAnsi="Georgia" w:cs="Tahoma"/>
        </w:rPr>
        <w:t>Dave Kottwitz:</w:t>
      </w:r>
      <w:r w:rsidR="00AE20A0">
        <w:rPr>
          <w:rFonts w:ascii="Georgia" w:hAnsi="Georgia" w:cs="Tahoma"/>
        </w:rPr>
        <w:t xml:space="preserve"> </w:t>
      </w:r>
    </w:p>
    <w:p w14:paraId="24D4C90B" w14:textId="77777777" w:rsidR="001C45E1" w:rsidRDefault="001C45E1" w:rsidP="001C45E1">
      <w:pPr>
        <w:pStyle w:val="ListNumber"/>
        <w:spacing w:before="0"/>
        <w:rPr>
          <w:rFonts w:ascii="Georgia" w:hAnsi="Georgia" w:cs="Tahoma"/>
        </w:rPr>
      </w:pPr>
    </w:p>
    <w:p w14:paraId="24D4C90D" w14:textId="40202508" w:rsidR="001C45E1" w:rsidRPr="00C82E1C" w:rsidRDefault="00886F0B" w:rsidP="00125F16">
      <w:pPr>
        <w:pStyle w:val="ListNumber"/>
        <w:numPr>
          <w:ilvl w:val="0"/>
          <w:numId w:val="7"/>
        </w:numPr>
        <w:spacing w:before="0"/>
        <w:rPr>
          <w:rFonts w:ascii="Georgia" w:hAnsi="Georgia" w:cs="Tahoma"/>
        </w:rPr>
      </w:pPr>
      <w:r w:rsidRPr="00C82E1C">
        <w:rPr>
          <w:rFonts w:ascii="Georgia" w:hAnsi="Georgia" w:cs="Tahoma"/>
        </w:rPr>
        <w:t>Grace Zilker</w:t>
      </w:r>
      <w:r w:rsidR="001C45E1" w:rsidRPr="00C82E1C">
        <w:rPr>
          <w:rFonts w:ascii="Georgia" w:hAnsi="Georgia" w:cs="Tahoma"/>
        </w:rPr>
        <w:t>:</w:t>
      </w:r>
      <w:r w:rsidR="0064165B" w:rsidRPr="00C82E1C">
        <w:rPr>
          <w:rFonts w:ascii="Georgia" w:hAnsi="Georgia" w:cs="Tahoma"/>
        </w:rPr>
        <w:t xml:space="preserve"> </w:t>
      </w:r>
    </w:p>
    <w:p w14:paraId="24D4C90E" w14:textId="097112D2" w:rsidR="001C45E1" w:rsidRDefault="00CF230A" w:rsidP="001C45E1">
      <w:pPr>
        <w:pStyle w:val="ListNumber"/>
        <w:numPr>
          <w:ilvl w:val="0"/>
          <w:numId w:val="7"/>
        </w:numPr>
        <w:spacing w:before="0"/>
        <w:rPr>
          <w:rFonts w:ascii="Georgia" w:hAnsi="Georgia" w:cs="Tahoma"/>
        </w:rPr>
      </w:pPr>
      <w:r>
        <w:rPr>
          <w:rFonts w:ascii="Georgia" w:hAnsi="Georgia" w:cs="Tahoma"/>
        </w:rPr>
        <w:t>Keith Weekley</w:t>
      </w:r>
      <w:r w:rsidR="00A413B8">
        <w:rPr>
          <w:rFonts w:ascii="Georgia" w:hAnsi="Georgia" w:cs="Tahoma"/>
        </w:rPr>
        <w:t xml:space="preserve">: </w:t>
      </w:r>
    </w:p>
    <w:p w14:paraId="24D4C90F" w14:textId="77777777" w:rsidR="001C45E1" w:rsidRDefault="001C45E1" w:rsidP="001C45E1">
      <w:pPr>
        <w:pStyle w:val="ListParagraph"/>
        <w:rPr>
          <w:rFonts w:ascii="Georgia" w:hAnsi="Georgia" w:cs="Tahoma"/>
        </w:rPr>
      </w:pPr>
    </w:p>
    <w:p w14:paraId="24D4C911" w14:textId="19422C10" w:rsidR="001C45E1" w:rsidRPr="00305DD4" w:rsidRDefault="001C45E1" w:rsidP="003445AD">
      <w:pPr>
        <w:pStyle w:val="ListNumber"/>
        <w:numPr>
          <w:ilvl w:val="0"/>
          <w:numId w:val="7"/>
        </w:numPr>
        <w:spacing w:before="0"/>
        <w:rPr>
          <w:rFonts w:ascii="Georgia" w:hAnsi="Georgia" w:cs="Tahoma"/>
        </w:rPr>
      </w:pPr>
      <w:r w:rsidRPr="00305DD4">
        <w:rPr>
          <w:rFonts w:ascii="Georgia" w:hAnsi="Georgia" w:cs="Tahoma"/>
        </w:rPr>
        <w:t xml:space="preserve">Mayor </w:t>
      </w:r>
      <w:r w:rsidR="005151A1" w:rsidRPr="00305DD4">
        <w:rPr>
          <w:rFonts w:ascii="Georgia" w:hAnsi="Georgia" w:cs="Tahoma"/>
        </w:rPr>
        <w:t>Feely</w:t>
      </w:r>
      <w:r w:rsidR="00886F0B" w:rsidRPr="00305DD4">
        <w:rPr>
          <w:rFonts w:ascii="Georgia" w:hAnsi="Georgia" w:cs="Tahoma"/>
        </w:rPr>
        <w:t>-</w:t>
      </w:r>
      <w:r w:rsidR="001F0F31" w:rsidRPr="00305DD4">
        <w:rPr>
          <w:rFonts w:ascii="Georgia" w:hAnsi="Georgia" w:cs="Tahoma"/>
        </w:rPr>
        <w:t xml:space="preserve"> </w:t>
      </w:r>
      <w:r w:rsidR="00C82E1C">
        <w:rPr>
          <w:rFonts w:ascii="Georgia" w:hAnsi="Georgia" w:cs="Tahoma"/>
        </w:rPr>
        <w:t>Information meeting for grants in February.</w:t>
      </w:r>
    </w:p>
    <w:p w14:paraId="24D4C912" w14:textId="77777777" w:rsidR="001C45E1" w:rsidRPr="00F82208" w:rsidRDefault="001C45E1" w:rsidP="001C45E1">
      <w:pPr>
        <w:pStyle w:val="ListNumber"/>
        <w:spacing w:before="0"/>
        <w:ind w:left="720"/>
        <w:rPr>
          <w:rFonts w:ascii="Georgia" w:hAnsi="Georgia" w:cs="Tahoma"/>
        </w:rPr>
      </w:pPr>
    </w:p>
    <w:p w14:paraId="1A535C6E" w14:textId="2846D8DD" w:rsidR="006E4CC7" w:rsidRDefault="00C728BB" w:rsidP="00437356">
      <w:pPr>
        <w:pStyle w:val="ListNumber"/>
        <w:spacing w:before="0"/>
        <w:rPr>
          <w:rFonts w:ascii="Georgia" w:hAnsi="Georgia" w:cs="Tahoma"/>
          <w:b/>
          <w:u w:val="single"/>
        </w:rPr>
      </w:pPr>
      <w:r w:rsidRPr="00A32B2C">
        <w:rPr>
          <w:rFonts w:ascii="Georgia" w:hAnsi="Georgia" w:cs="Tahoma"/>
          <w:b/>
          <w:u w:val="single"/>
        </w:rPr>
        <w:t>Old Business:</w:t>
      </w:r>
    </w:p>
    <w:p w14:paraId="24D4C914" w14:textId="77777777" w:rsidR="00F54EB6" w:rsidRDefault="00F54EB6" w:rsidP="001C45E1">
      <w:pPr>
        <w:pStyle w:val="ListNumber"/>
        <w:spacing w:before="0"/>
        <w:ind w:left="720"/>
        <w:rPr>
          <w:rFonts w:ascii="Georgia" w:hAnsi="Georgia" w:cs="Tahoma"/>
        </w:rPr>
      </w:pPr>
    </w:p>
    <w:p w14:paraId="24D4C915" w14:textId="77777777" w:rsidR="00567EC7" w:rsidRPr="00F82208" w:rsidRDefault="00C728BB" w:rsidP="00437356">
      <w:pPr>
        <w:pStyle w:val="ListNumber"/>
        <w:spacing w:before="0"/>
        <w:rPr>
          <w:rFonts w:ascii="Georgia" w:hAnsi="Georgia" w:cs="Tahoma"/>
        </w:rPr>
      </w:pPr>
      <w:r w:rsidRPr="00F82208">
        <w:rPr>
          <w:rFonts w:ascii="Georgia" w:hAnsi="Georgia" w:cs="Tahoma"/>
          <w:u w:val="single"/>
        </w:rPr>
        <w:t xml:space="preserve">  </w:t>
      </w:r>
    </w:p>
    <w:p w14:paraId="24D4C916" w14:textId="5BA266DD" w:rsidR="00567EC7" w:rsidRDefault="00C728BB" w:rsidP="00437356">
      <w:pPr>
        <w:pStyle w:val="ListNumber"/>
        <w:spacing w:before="0"/>
        <w:rPr>
          <w:rFonts w:ascii="Georgia" w:hAnsi="Georgia" w:cs="Tahoma"/>
          <w:b/>
          <w:u w:val="single"/>
        </w:rPr>
      </w:pPr>
      <w:r w:rsidRPr="00A32B2C">
        <w:rPr>
          <w:rFonts w:ascii="Georgia" w:hAnsi="Georgia" w:cs="Tahoma"/>
          <w:b/>
          <w:u w:val="single"/>
        </w:rPr>
        <w:t>New Business:</w:t>
      </w:r>
      <w:r w:rsidR="00D64257">
        <w:rPr>
          <w:rFonts w:ascii="Georgia" w:hAnsi="Georgia" w:cs="Tahoma"/>
          <w:b/>
          <w:u w:val="single"/>
        </w:rPr>
        <w:t xml:space="preserve"> </w:t>
      </w:r>
    </w:p>
    <w:p w14:paraId="41E00EB7" w14:textId="1F828E9B" w:rsidR="00244D0B" w:rsidRDefault="00244D0B" w:rsidP="00437356">
      <w:pPr>
        <w:pStyle w:val="ListNumber"/>
        <w:spacing w:before="0"/>
        <w:rPr>
          <w:rFonts w:ascii="Georgia" w:hAnsi="Georgia" w:cs="Tahoma"/>
          <w:b/>
          <w:u w:val="single"/>
        </w:rPr>
      </w:pPr>
      <w:r>
        <w:rPr>
          <w:rFonts w:ascii="Georgia" w:hAnsi="Georgia" w:cs="Tahoma"/>
          <w:b/>
          <w:u w:val="single"/>
        </w:rPr>
        <w:t>Resolution of 2025: Approval for Clark Paterson and Municipal Solutions RFP and RFQ for the Olive St Grant improvements: Whereas the Village Board of the Village of Bolivar Does Hereby Approve Clark Paterson and Municipal Solutions RFP and RFQ for the Olive St Grant improvements.</w:t>
      </w:r>
    </w:p>
    <w:p w14:paraId="5F5300F7" w14:textId="77777777" w:rsidR="00244D0B" w:rsidRDefault="00244D0B" w:rsidP="00437356">
      <w:pPr>
        <w:pStyle w:val="ListNumber"/>
        <w:spacing w:before="0"/>
        <w:rPr>
          <w:rFonts w:ascii="Georgia" w:hAnsi="Georgia" w:cs="Tahoma"/>
          <w:b/>
          <w:u w:val="single"/>
        </w:rPr>
      </w:pPr>
    </w:p>
    <w:p w14:paraId="3268514A" w14:textId="344C33BF"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Motion: </w:t>
      </w:r>
      <w:r w:rsidR="00244D0B">
        <w:rPr>
          <w:rFonts w:ascii="Georgia" w:hAnsi="Georgia" w:cs="Tahoma"/>
          <w:b/>
          <w:u w:val="single"/>
        </w:rPr>
        <w:t>Weekley</w:t>
      </w:r>
    </w:p>
    <w:p w14:paraId="67034D63" w14:textId="48B64853"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Second: </w:t>
      </w:r>
      <w:r w:rsidR="00244D0B">
        <w:rPr>
          <w:rFonts w:ascii="Georgia" w:hAnsi="Georgia" w:cs="Tahoma"/>
          <w:b/>
          <w:u w:val="single"/>
        </w:rPr>
        <w:t>Zilker</w:t>
      </w:r>
    </w:p>
    <w:p w14:paraId="04BCB013" w14:textId="79392319"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AYE:         </w:t>
      </w:r>
      <w:r>
        <w:rPr>
          <w:rFonts w:ascii="Georgia" w:hAnsi="Georgia" w:cs="Tahoma"/>
          <w:b/>
          <w:u w:val="single"/>
        </w:rPr>
        <w:t>4</w:t>
      </w:r>
      <w:r w:rsidRPr="00653CA8">
        <w:rPr>
          <w:rFonts w:ascii="Georgia" w:hAnsi="Georgia" w:cs="Tahoma"/>
          <w:b/>
          <w:u w:val="single"/>
        </w:rPr>
        <w:t xml:space="preserve">            NAY:         </w:t>
      </w:r>
      <w:r>
        <w:rPr>
          <w:rFonts w:ascii="Georgia" w:hAnsi="Georgia" w:cs="Tahoma"/>
          <w:b/>
          <w:u w:val="single"/>
        </w:rPr>
        <w:t>0</w:t>
      </w:r>
      <w:r w:rsidRPr="00653CA8">
        <w:rPr>
          <w:rFonts w:ascii="Georgia" w:hAnsi="Georgia" w:cs="Tahoma"/>
          <w:b/>
          <w:u w:val="single"/>
        </w:rPr>
        <w:t xml:space="preserve">    </w:t>
      </w:r>
    </w:p>
    <w:p w14:paraId="19A3CABD" w14:textId="71014F9C" w:rsidR="00244D0B" w:rsidRPr="00244D0B" w:rsidRDefault="00244D0B" w:rsidP="00A65050">
      <w:pPr>
        <w:pStyle w:val="ListNumber"/>
        <w:rPr>
          <w:rFonts w:ascii="Georgia" w:hAnsi="Georgia"/>
          <w:b/>
          <w:bCs/>
          <w:color w:val="000000"/>
          <w:u w:val="single"/>
          <w:shd w:val="clear" w:color="auto" w:fill="FFFFFF"/>
        </w:rPr>
      </w:pPr>
      <w:r>
        <w:rPr>
          <w:rFonts w:ascii="Georgia" w:hAnsi="Georgia"/>
          <w:b/>
          <w:bCs/>
          <w:color w:val="000000"/>
          <w:u w:val="single"/>
          <w:shd w:val="clear" w:color="auto" w:fill="FFFFFF"/>
        </w:rPr>
        <w:t xml:space="preserve">Resolution of 2025; Approval for the </w:t>
      </w:r>
      <w:r w:rsidR="005C71FA">
        <w:rPr>
          <w:rFonts w:ascii="Georgia" w:hAnsi="Georgia"/>
          <w:b/>
          <w:bCs/>
          <w:color w:val="000000"/>
          <w:u w:val="single"/>
          <w:shd w:val="clear" w:color="auto" w:fill="FFFFFF"/>
        </w:rPr>
        <w:t>agreement with the Village of Richburg for Police coverage. Whereas the Village Board of the Village of Bolivar does hereby approve the agreement with the Village of Richburg for Police coverage. (full resolution Attached)</w:t>
      </w:r>
    </w:p>
    <w:p w14:paraId="5A48771C" w14:textId="24C635DD" w:rsidR="005C71FA" w:rsidRDefault="00FA23D8" w:rsidP="005C71FA">
      <w:pPr>
        <w:pStyle w:val="ListNumber"/>
        <w:spacing w:before="0"/>
        <w:rPr>
          <w:rFonts w:ascii="Georgia" w:hAnsi="Georgia" w:cs="Tahoma"/>
          <w:b/>
        </w:rPr>
      </w:pPr>
      <w:r w:rsidRPr="00A32B2C">
        <w:rPr>
          <w:rFonts w:ascii="Georgia" w:hAnsi="Georgia" w:cs="Tahoma"/>
          <w:b/>
        </w:rPr>
        <w:t>Adjournment</w:t>
      </w:r>
      <w:r w:rsidR="00C25230">
        <w:rPr>
          <w:rFonts w:ascii="Georgia" w:hAnsi="Georgia" w:cs="Tahoma"/>
          <w:b/>
        </w:rPr>
        <w:t>:</w:t>
      </w:r>
    </w:p>
    <w:p w14:paraId="4E623186" w14:textId="77777777" w:rsidR="005C71FA" w:rsidRDefault="005C71FA" w:rsidP="005C71FA">
      <w:pPr>
        <w:pStyle w:val="ListNumber"/>
        <w:spacing w:before="0"/>
        <w:rPr>
          <w:rFonts w:ascii="Georgia" w:hAnsi="Georgia" w:cs="Tahoma"/>
          <w:b/>
        </w:rPr>
      </w:pPr>
    </w:p>
    <w:p w14:paraId="433F2853" w14:textId="60F274D8" w:rsidR="005C71FA" w:rsidRDefault="005C71FA" w:rsidP="005C71FA">
      <w:pPr>
        <w:pStyle w:val="ListNumber"/>
        <w:spacing w:before="0"/>
        <w:rPr>
          <w:rFonts w:ascii="Georgia" w:hAnsi="Georgia" w:cs="Tahoma"/>
          <w:b/>
        </w:rPr>
      </w:pPr>
      <w:r>
        <w:rPr>
          <w:rFonts w:ascii="Georgia" w:hAnsi="Georgia" w:cs="Tahoma"/>
          <w:b/>
        </w:rPr>
        <w:t>Motion: Kottwitz</w:t>
      </w:r>
    </w:p>
    <w:p w14:paraId="5C49E3B0" w14:textId="77777777" w:rsidR="005C71FA" w:rsidRDefault="005C71FA" w:rsidP="005C71FA">
      <w:pPr>
        <w:pStyle w:val="ListNumber"/>
        <w:spacing w:before="0"/>
        <w:rPr>
          <w:rFonts w:ascii="Georgia" w:hAnsi="Georgia" w:cs="Tahoma"/>
          <w:b/>
        </w:rPr>
      </w:pPr>
    </w:p>
    <w:p w14:paraId="2B3B2B4D" w14:textId="15ACA9F7" w:rsidR="005C71FA" w:rsidRDefault="005C71FA" w:rsidP="005C71FA">
      <w:pPr>
        <w:pStyle w:val="ListNumber"/>
        <w:spacing w:before="0"/>
        <w:rPr>
          <w:rFonts w:ascii="Georgia" w:hAnsi="Georgia" w:cs="Tahoma"/>
          <w:b/>
        </w:rPr>
      </w:pPr>
      <w:r>
        <w:rPr>
          <w:rFonts w:ascii="Georgia" w:hAnsi="Georgia" w:cs="Tahoma"/>
          <w:b/>
        </w:rPr>
        <w:t>Second: Zilker</w:t>
      </w:r>
    </w:p>
    <w:p w14:paraId="75786164" w14:textId="77777777" w:rsidR="005C71FA" w:rsidRDefault="005C71FA" w:rsidP="005C71FA">
      <w:pPr>
        <w:pStyle w:val="ListNumber"/>
        <w:spacing w:before="0"/>
        <w:rPr>
          <w:rFonts w:ascii="Georgia" w:hAnsi="Georgia" w:cs="Tahoma"/>
          <w:b/>
        </w:rPr>
      </w:pPr>
    </w:p>
    <w:p w14:paraId="7583A24E" w14:textId="79F0BF23" w:rsidR="005C71FA" w:rsidRPr="005C71FA" w:rsidRDefault="005C71FA" w:rsidP="005C71FA">
      <w:pPr>
        <w:pStyle w:val="ListNumber"/>
        <w:spacing w:before="0"/>
        <w:rPr>
          <w:rFonts w:ascii="Georgia" w:hAnsi="Georgia" w:cs="Tahoma"/>
          <w:b/>
          <w:u w:val="single"/>
        </w:rPr>
      </w:pPr>
      <w:r>
        <w:rPr>
          <w:rFonts w:ascii="Georgia" w:hAnsi="Georgia" w:cs="Tahoma"/>
          <w:b/>
        </w:rPr>
        <w:t>Aye: 4</w:t>
      </w:r>
      <w:r>
        <w:rPr>
          <w:rFonts w:ascii="Georgia" w:hAnsi="Georgia" w:cs="Tahoma"/>
          <w:b/>
        </w:rPr>
        <w:tab/>
      </w:r>
      <w:r>
        <w:rPr>
          <w:rFonts w:ascii="Georgia" w:hAnsi="Georgia" w:cs="Tahoma"/>
          <w:b/>
        </w:rPr>
        <w:tab/>
        <w:t>NAY:       0</w:t>
      </w:r>
    </w:p>
    <w:p w14:paraId="2719E97C" w14:textId="77777777" w:rsidR="005C71FA" w:rsidRDefault="005C71FA" w:rsidP="005C71FA">
      <w:pPr>
        <w:pStyle w:val="ListNumber"/>
        <w:spacing w:before="0"/>
        <w:ind w:left="720"/>
        <w:rPr>
          <w:rFonts w:ascii="Georgia" w:hAnsi="Georgia" w:cs="Tahoma"/>
        </w:rPr>
      </w:pPr>
    </w:p>
    <w:p w14:paraId="46A4B2AD" w14:textId="77777777" w:rsidR="005C71FA" w:rsidRDefault="005C71FA" w:rsidP="005C71FA">
      <w:pPr>
        <w:pStyle w:val="ListNumber"/>
        <w:spacing w:before="0"/>
        <w:ind w:left="720"/>
        <w:rPr>
          <w:rFonts w:ascii="Georgia" w:hAnsi="Georgia" w:cs="Tahoma"/>
        </w:rPr>
      </w:pPr>
    </w:p>
    <w:p w14:paraId="19014317" w14:textId="77777777" w:rsidR="005C71FA" w:rsidRDefault="005C71FA" w:rsidP="005C71FA">
      <w:pPr>
        <w:pStyle w:val="ListNumber"/>
        <w:spacing w:before="0"/>
        <w:ind w:left="720"/>
        <w:rPr>
          <w:rFonts w:ascii="Georgia" w:hAnsi="Georgia" w:cs="Tahoma"/>
        </w:rPr>
      </w:pPr>
    </w:p>
    <w:p w14:paraId="66A5DEE3" w14:textId="77777777" w:rsidR="005C71FA" w:rsidRDefault="005C71FA" w:rsidP="005C71FA">
      <w:pPr>
        <w:pStyle w:val="ListNumber"/>
        <w:spacing w:before="0"/>
        <w:ind w:left="720"/>
        <w:rPr>
          <w:rFonts w:ascii="Georgia" w:hAnsi="Georgia" w:cs="Tahoma"/>
        </w:rPr>
      </w:pPr>
    </w:p>
    <w:p w14:paraId="24D4C91B" w14:textId="314E0059" w:rsidR="00B059DC" w:rsidRPr="005C71FA" w:rsidRDefault="00B059DC" w:rsidP="005C71FA">
      <w:pPr>
        <w:pStyle w:val="ListNumber"/>
        <w:numPr>
          <w:ilvl w:val="0"/>
          <w:numId w:val="6"/>
        </w:numPr>
        <w:spacing w:before="0"/>
        <w:rPr>
          <w:rFonts w:ascii="Georgia" w:hAnsi="Georgia" w:cs="Tahoma"/>
        </w:rPr>
      </w:pPr>
      <w:r w:rsidRPr="005C71FA">
        <w:rPr>
          <w:rFonts w:ascii="Georgia" w:hAnsi="Georgia" w:cs="Tahoma"/>
        </w:rPr>
        <w:t>Motion to adjourn</w:t>
      </w:r>
      <w:r w:rsidR="005C71FA">
        <w:rPr>
          <w:rFonts w:ascii="Georgia" w:hAnsi="Georgia" w:cs="Tahoma"/>
        </w:rPr>
        <w:t xml:space="preserve"> 7:40 then went into executive session 9:15</w:t>
      </w:r>
    </w:p>
    <w:p w14:paraId="20E3F174" w14:textId="74F76EBC" w:rsidR="005C71FA" w:rsidRDefault="005C71FA" w:rsidP="00ED4B05">
      <w:pPr>
        <w:pStyle w:val="ListNumber"/>
        <w:numPr>
          <w:ilvl w:val="0"/>
          <w:numId w:val="5"/>
        </w:numPr>
        <w:spacing w:before="0"/>
        <w:rPr>
          <w:rFonts w:ascii="Georgia" w:hAnsi="Georgia" w:cs="Tahoma"/>
        </w:rPr>
      </w:pPr>
      <w:r>
        <w:rPr>
          <w:rFonts w:ascii="Georgia" w:hAnsi="Georgia" w:cs="Tahoma"/>
        </w:rPr>
        <w:t>Motion: Kottwitz</w:t>
      </w:r>
    </w:p>
    <w:p w14:paraId="24D4C91C" w14:textId="209B1593" w:rsidR="00B059DC" w:rsidRPr="00F82208" w:rsidRDefault="00B059DC" w:rsidP="00ED4B05">
      <w:pPr>
        <w:pStyle w:val="ListNumber"/>
        <w:numPr>
          <w:ilvl w:val="0"/>
          <w:numId w:val="5"/>
        </w:numPr>
        <w:spacing w:before="0"/>
        <w:rPr>
          <w:rFonts w:ascii="Georgia" w:hAnsi="Georgia" w:cs="Tahoma"/>
        </w:rPr>
      </w:pPr>
      <w:r w:rsidRPr="00F82208">
        <w:rPr>
          <w:rFonts w:ascii="Georgia" w:hAnsi="Georgia" w:cs="Tahoma"/>
        </w:rPr>
        <w:t>Second:</w:t>
      </w:r>
      <w:r w:rsidR="00653CA8">
        <w:rPr>
          <w:rFonts w:ascii="Georgia" w:hAnsi="Georgia" w:cs="Tahoma"/>
        </w:rPr>
        <w:t xml:space="preserve"> </w:t>
      </w:r>
      <w:r w:rsidR="005C71FA">
        <w:rPr>
          <w:rFonts w:ascii="Georgia" w:hAnsi="Georgia" w:cs="Tahoma"/>
        </w:rPr>
        <w:t>Zilker</w:t>
      </w:r>
    </w:p>
    <w:p w14:paraId="24D4C91D" w14:textId="0B3629FC" w:rsidR="00DD5783" w:rsidRDefault="00DD5783" w:rsidP="00ED4B05">
      <w:pPr>
        <w:pStyle w:val="ListNumber"/>
        <w:numPr>
          <w:ilvl w:val="0"/>
          <w:numId w:val="5"/>
        </w:numPr>
        <w:spacing w:before="0"/>
        <w:rPr>
          <w:rFonts w:ascii="Georgia" w:hAnsi="Georgia" w:cs="Tahoma"/>
        </w:rPr>
      </w:pPr>
      <w:r w:rsidRPr="00F82208">
        <w:rPr>
          <w:rFonts w:ascii="Georgia" w:hAnsi="Georgia" w:cs="Tahoma"/>
        </w:rPr>
        <w:t>All in favor:</w:t>
      </w:r>
      <w:r w:rsidR="00653CA8">
        <w:rPr>
          <w:rFonts w:ascii="Georgia" w:hAnsi="Georgia" w:cs="Tahoma"/>
        </w:rPr>
        <w:t xml:space="preserve"> </w:t>
      </w:r>
      <w:r w:rsidR="00D64257">
        <w:rPr>
          <w:rFonts w:ascii="Georgia" w:hAnsi="Georgia" w:cs="Tahoma"/>
        </w:rPr>
        <w:t>4</w:t>
      </w:r>
    </w:p>
    <w:p w14:paraId="7B388D87" w14:textId="77777777" w:rsidR="00286E8B" w:rsidRDefault="00286E8B" w:rsidP="00286E8B">
      <w:pPr>
        <w:pStyle w:val="ListNumber"/>
        <w:spacing w:before="0"/>
        <w:ind w:left="720"/>
        <w:rPr>
          <w:rFonts w:ascii="Georgia" w:hAnsi="Georgia" w:cs="Tahoma"/>
        </w:rPr>
      </w:pPr>
    </w:p>
    <w:p w14:paraId="144E547F" w14:textId="77777777" w:rsidR="00286E8B" w:rsidRDefault="00286E8B" w:rsidP="00286E8B">
      <w:pPr>
        <w:pStyle w:val="ListNumber"/>
        <w:spacing w:before="0"/>
        <w:ind w:left="720"/>
        <w:rPr>
          <w:rFonts w:ascii="Georgia" w:hAnsi="Georgia" w:cs="Tahoma"/>
        </w:rPr>
      </w:pPr>
    </w:p>
    <w:p w14:paraId="6ACFDCC8" w14:textId="1ADBA775" w:rsidR="00286E8B" w:rsidRDefault="00286E8B" w:rsidP="00286E8B">
      <w:pPr>
        <w:pStyle w:val="ListNumber"/>
        <w:spacing w:before="0"/>
        <w:ind w:left="720"/>
        <w:rPr>
          <w:rFonts w:ascii="Georgia" w:hAnsi="Georgia" w:cs="Tahoma"/>
        </w:rPr>
      </w:pPr>
      <w:r>
        <w:rPr>
          <w:rFonts w:ascii="Georgia" w:hAnsi="Georgia" w:cs="Tahoma"/>
        </w:rPr>
        <w:t>Respectfully Submitted,</w:t>
      </w:r>
    </w:p>
    <w:p w14:paraId="0378A5EF" w14:textId="7E2FB7D0" w:rsidR="00286E8B" w:rsidRDefault="00286E8B" w:rsidP="00286E8B">
      <w:pPr>
        <w:pStyle w:val="ListNumber"/>
        <w:spacing w:before="0"/>
        <w:ind w:left="720"/>
        <w:rPr>
          <w:rFonts w:ascii="Georgia" w:hAnsi="Georgia" w:cs="Tahoma"/>
        </w:rPr>
      </w:pPr>
      <w:r>
        <w:rPr>
          <w:rFonts w:ascii="Georgia" w:hAnsi="Georgia" w:cs="Tahoma"/>
        </w:rPr>
        <w:t>Stephanie MacDonnell</w:t>
      </w:r>
    </w:p>
    <w:p w14:paraId="5F5D3C9F" w14:textId="436F29B9" w:rsidR="00286E8B" w:rsidRDefault="00286E8B" w:rsidP="00286E8B">
      <w:pPr>
        <w:pStyle w:val="ListNumber"/>
        <w:spacing w:before="0"/>
        <w:ind w:left="720"/>
        <w:rPr>
          <w:rFonts w:ascii="Georgia" w:hAnsi="Georgia" w:cs="Tahoma"/>
        </w:rPr>
      </w:pPr>
      <w:r>
        <w:rPr>
          <w:rFonts w:ascii="Georgia" w:hAnsi="Georgia" w:cs="Tahoma"/>
        </w:rPr>
        <w:t>Village Clerk/Treasurer</w:t>
      </w:r>
    </w:p>
    <w:p w14:paraId="4B85DECC" w14:textId="77777777" w:rsidR="00286E8B" w:rsidRDefault="00286E8B" w:rsidP="00286E8B">
      <w:pPr>
        <w:pStyle w:val="ListNumber"/>
        <w:spacing w:before="0"/>
        <w:ind w:left="720"/>
        <w:rPr>
          <w:rFonts w:ascii="Georgia" w:hAnsi="Georgia" w:cs="Tahoma"/>
        </w:rPr>
      </w:pPr>
    </w:p>
    <w:p w14:paraId="5FCEC801" w14:textId="77777777" w:rsidR="00286E8B" w:rsidRDefault="00286E8B" w:rsidP="00286E8B">
      <w:pPr>
        <w:pStyle w:val="ListNumber"/>
        <w:spacing w:before="0"/>
        <w:ind w:left="720"/>
        <w:rPr>
          <w:rFonts w:ascii="Georgia" w:hAnsi="Georgia" w:cs="Tahoma"/>
        </w:rPr>
      </w:pPr>
    </w:p>
    <w:p w14:paraId="57D9BDB2" w14:textId="77777777" w:rsidR="00286E8B" w:rsidRDefault="00286E8B" w:rsidP="00286E8B">
      <w:pPr>
        <w:pStyle w:val="ListNumber"/>
        <w:spacing w:before="0"/>
        <w:ind w:left="720"/>
        <w:rPr>
          <w:rFonts w:ascii="Georgia" w:hAnsi="Georgia" w:cs="Tahoma"/>
        </w:rPr>
      </w:pPr>
    </w:p>
    <w:p w14:paraId="24D4C91E" w14:textId="77777777" w:rsidR="00A070E3" w:rsidRDefault="00A070E3" w:rsidP="00A070E3">
      <w:pPr>
        <w:pStyle w:val="ListNumber"/>
        <w:spacing w:before="0"/>
        <w:rPr>
          <w:rFonts w:ascii="Georgia" w:hAnsi="Georgia" w:cs="Tahoma"/>
        </w:rPr>
      </w:pPr>
    </w:p>
    <w:p w14:paraId="24D4C91F" w14:textId="77777777" w:rsidR="00A070E3" w:rsidRDefault="00A070E3" w:rsidP="00A070E3">
      <w:pPr>
        <w:pStyle w:val="ListNumber"/>
        <w:spacing w:before="0"/>
        <w:rPr>
          <w:rFonts w:ascii="Georgia" w:hAnsi="Georgia" w:cs="Tahoma"/>
        </w:rPr>
      </w:pPr>
    </w:p>
    <w:p w14:paraId="24D4C920" w14:textId="77777777" w:rsidR="00A070E3" w:rsidRDefault="00A070E3" w:rsidP="00A070E3">
      <w:pPr>
        <w:pStyle w:val="ListNumber"/>
        <w:spacing w:before="0"/>
        <w:rPr>
          <w:rFonts w:ascii="Georgia" w:hAnsi="Georgia" w:cs="Tahoma"/>
        </w:rPr>
      </w:pPr>
    </w:p>
    <w:p w14:paraId="24D4C921" w14:textId="77777777" w:rsidR="00F54EB6" w:rsidRPr="00F82208" w:rsidRDefault="00F54EB6" w:rsidP="00F54EB6">
      <w:pPr>
        <w:pStyle w:val="ListNumber"/>
        <w:spacing w:before="0"/>
        <w:rPr>
          <w:rFonts w:ascii="Georgia" w:hAnsi="Georgia" w:cs="Tahoma"/>
        </w:rPr>
      </w:pPr>
    </w:p>
    <w:sectPr w:rsidR="00F54EB6" w:rsidRPr="00F82208" w:rsidSect="005359AA">
      <w:footerReference w:type="default" r:id="rId8"/>
      <w:pgSz w:w="12240" w:h="15840"/>
      <w:pgMar w:top="36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5DA4" w14:textId="77777777" w:rsidR="00317661" w:rsidRDefault="00317661" w:rsidP="00E84A75">
      <w:r>
        <w:separator/>
      </w:r>
    </w:p>
  </w:endnote>
  <w:endnote w:type="continuationSeparator" w:id="0">
    <w:p w14:paraId="3C6BC317" w14:textId="77777777" w:rsidR="00317661" w:rsidRDefault="00317661" w:rsidP="00E8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012963"/>
      <w:docPartObj>
        <w:docPartGallery w:val="Page Numbers (Bottom of Page)"/>
        <w:docPartUnique/>
      </w:docPartObj>
    </w:sdtPr>
    <w:sdtContent>
      <w:p w14:paraId="24D4C926" w14:textId="77777777" w:rsidR="00BA1CC9" w:rsidRDefault="00BA1CC9">
        <w:pPr>
          <w:pStyle w:val="Footer"/>
          <w:jc w:val="center"/>
        </w:pPr>
        <w:r>
          <w:t>[</w:t>
        </w:r>
        <w:r w:rsidR="00C95E54">
          <w:fldChar w:fldCharType="begin"/>
        </w:r>
        <w:r w:rsidR="00C95E54">
          <w:instrText xml:space="preserve"> PAGE   \* MERGEFORMAT </w:instrText>
        </w:r>
        <w:r w:rsidR="00C95E54">
          <w:fldChar w:fldCharType="separate"/>
        </w:r>
        <w:r w:rsidR="00D00645">
          <w:rPr>
            <w:noProof/>
          </w:rPr>
          <w:t>1</w:t>
        </w:r>
        <w:r w:rsidR="00C95E54">
          <w:rPr>
            <w:noProof/>
          </w:rPr>
          <w:fldChar w:fldCharType="end"/>
        </w:r>
        <w:r>
          <w:t>]</w:t>
        </w:r>
      </w:p>
    </w:sdtContent>
  </w:sdt>
  <w:p w14:paraId="24D4C927" w14:textId="77777777" w:rsidR="00BA1CC9" w:rsidRDefault="00BA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0D69" w14:textId="77777777" w:rsidR="00317661" w:rsidRDefault="00317661" w:rsidP="00E84A75">
      <w:r>
        <w:separator/>
      </w:r>
    </w:p>
  </w:footnote>
  <w:footnote w:type="continuationSeparator" w:id="0">
    <w:p w14:paraId="74064557" w14:textId="77777777" w:rsidR="00317661" w:rsidRDefault="00317661" w:rsidP="00E8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7ECA824C"/>
    <w:lvl w:ilvl="0">
      <w:start w:val="1"/>
      <w:numFmt w:val="decimal"/>
      <w:lvlText w:val="%1."/>
      <w:lvlJc w:val="left"/>
      <w:pPr>
        <w:tabs>
          <w:tab w:val="num" w:pos="360"/>
        </w:tabs>
        <w:ind w:left="360" w:hanging="360"/>
      </w:pPr>
    </w:lvl>
  </w:abstractNum>
  <w:abstractNum w:abstractNumId="2" w15:restartNumberingAfterBreak="0">
    <w:nsid w:val="04987031"/>
    <w:multiLevelType w:val="hybridMultilevel"/>
    <w:tmpl w:val="A9162440"/>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07D22B89"/>
    <w:multiLevelType w:val="hybridMultilevel"/>
    <w:tmpl w:val="095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9E5"/>
    <w:multiLevelType w:val="hybridMultilevel"/>
    <w:tmpl w:val="CFCA1C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2A3B"/>
    <w:multiLevelType w:val="hybridMultilevel"/>
    <w:tmpl w:val="CC02F346"/>
    <w:lvl w:ilvl="0" w:tplc="820A486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776E90"/>
    <w:multiLevelType w:val="hybridMultilevel"/>
    <w:tmpl w:val="FBE29B6E"/>
    <w:lvl w:ilvl="0" w:tplc="3B38441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76A77"/>
    <w:multiLevelType w:val="hybridMultilevel"/>
    <w:tmpl w:val="D83E68E0"/>
    <w:lvl w:ilvl="0" w:tplc="3698E264">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C7157C"/>
    <w:multiLevelType w:val="hybridMultilevel"/>
    <w:tmpl w:val="E9CE4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C4D25"/>
    <w:multiLevelType w:val="hybridMultilevel"/>
    <w:tmpl w:val="B81E0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250F2"/>
    <w:multiLevelType w:val="hybridMultilevel"/>
    <w:tmpl w:val="438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1178B"/>
    <w:multiLevelType w:val="hybridMultilevel"/>
    <w:tmpl w:val="5F4E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3354"/>
    <w:multiLevelType w:val="hybridMultilevel"/>
    <w:tmpl w:val="56D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85448"/>
    <w:multiLevelType w:val="hybridMultilevel"/>
    <w:tmpl w:val="29E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C0F1A"/>
    <w:multiLevelType w:val="hybridMultilevel"/>
    <w:tmpl w:val="FA808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D22E0"/>
    <w:multiLevelType w:val="hybridMultilevel"/>
    <w:tmpl w:val="5B2C0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83A"/>
    <w:multiLevelType w:val="hybridMultilevel"/>
    <w:tmpl w:val="91E473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437B77"/>
    <w:multiLevelType w:val="hybridMultilevel"/>
    <w:tmpl w:val="8E20F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0B6F1E"/>
    <w:multiLevelType w:val="hybridMultilevel"/>
    <w:tmpl w:val="38B6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47EAA"/>
    <w:multiLevelType w:val="hybridMultilevel"/>
    <w:tmpl w:val="0C6AB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6EB1"/>
    <w:multiLevelType w:val="hybridMultilevel"/>
    <w:tmpl w:val="9BEC30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9249A"/>
    <w:multiLevelType w:val="hybridMultilevel"/>
    <w:tmpl w:val="B7D63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A1833"/>
    <w:multiLevelType w:val="hybridMultilevel"/>
    <w:tmpl w:val="460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A02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DB6374"/>
    <w:multiLevelType w:val="hybridMultilevel"/>
    <w:tmpl w:val="20C0C3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74791"/>
    <w:multiLevelType w:val="hybridMultilevel"/>
    <w:tmpl w:val="B7D84C88"/>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329E6"/>
    <w:multiLevelType w:val="hybridMultilevel"/>
    <w:tmpl w:val="F212248A"/>
    <w:lvl w:ilvl="0" w:tplc="78DCF704">
      <w:start w:val="1"/>
      <w:numFmt w:val="bullet"/>
      <w:lvlText w:val="-"/>
      <w:lvlJc w:val="left"/>
      <w:pPr>
        <w:ind w:left="1080" w:hanging="360"/>
      </w:pPr>
      <w:rPr>
        <w:rFonts w:ascii="Georgia" w:eastAsia="Times New Roman" w:hAnsi="Georgia" w:cs="Tahoma"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5406E0"/>
    <w:multiLevelType w:val="hybridMultilevel"/>
    <w:tmpl w:val="C8563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937A48"/>
    <w:multiLevelType w:val="hybridMultilevel"/>
    <w:tmpl w:val="A052F122"/>
    <w:lvl w:ilvl="0" w:tplc="0E367978">
      <w:start w:val="1"/>
      <w:numFmt w:val="bullet"/>
      <w:lvlText w:val=""/>
      <w:lvlJc w:val="left"/>
      <w:pPr>
        <w:ind w:left="720" w:hanging="360"/>
      </w:pPr>
      <w:rPr>
        <w:rFonts w:ascii="Wingdings" w:hAnsi="Wingdings" w:hint="default"/>
        <w:color w:val="auto"/>
      </w:rPr>
    </w:lvl>
    <w:lvl w:ilvl="1" w:tplc="68E0BA2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540A7"/>
    <w:multiLevelType w:val="hybridMultilevel"/>
    <w:tmpl w:val="F302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06AD9"/>
    <w:multiLevelType w:val="hybridMultilevel"/>
    <w:tmpl w:val="88665590"/>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51808"/>
    <w:multiLevelType w:val="hybridMultilevel"/>
    <w:tmpl w:val="FF7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F0AB1"/>
    <w:multiLevelType w:val="hybridMultilevel"/>
    <w:tmpl w:val="80941BC2"/>
    <w:lvl w:ilvl="0" w:tplc="A6F480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CC90087"/>
    <w:multiLevelType w:val="hybridMultilevel"/>
    <w:tmpl w:val="ADF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323204">
    <w:abstractNumId w:val="24"/>
  </w:num>
  <w:num w:numId="2" w16cid:durableId="1609389714">
    <w:abstractNumId w:val="0"/>
  </w:num>
  <w:num w:numId="3" w16cid:durableId="2025088382">
    <w:abstractNumId w:val="29"/>
  </w:num>
  <w:num w:numId="4" w16cid:durableId="2042053637">
    <w:abstractNumId w:val="6"/>
  </w:num>
  <w:num w:numId="5" w16cid:durableId="1519806496">
    <w:abstractNumId w:val="19"/>
  </w:num>
  <w:num w:numId="6" w16cid:durableId="1999847004">
    <w:abstractNumId w:val="15"/>
  </w:num>
  <w:num w:numId="7" w16cid:durableId="1639338859">
    <w:abstractNumId w:val="12"/>
  </w:num>
  <w:num w:numId="8" w16cid:durableId="1174567849">
    <w:abstractNumId w:val="11"/>
  </w:num>
  <w:num w:numId="9" w16cid:durableId="435752281">
    <w:abstractNumId w:val="30"/>
  </w:num>
  <w:num w:numId="10" w16cid:durableId="840849492">
    <w:abstractNumId w:val="25"/>
  </w:num>
  <w:num w:numId="11" w16cid:durableId="766123324">
    <w:abstractNumId w:val="9"/>
  </w:num>
  <w:num w:numId="12" w16cid:durableId="1524441234">
    <w:abstractNumId w:val="14"/>
  </w:num>
  <w:num w:numId="13" w16cid:durableId="686836002">
    <w:abstractNumId w:val="32"/>
  </w:num>
  <w:num w:numId="14" w16cid:durableId="206113401">
    <w:abstractNumId w:val="8"/>
  </w:num>
  <w:num w:numId="15" w16cid:durableId="1795060411">
    <w:abstractNumId w:val="26"/>
  </w:num>
  <w:num w:numId="16" w16cid:durableId="839275567">
    <w:abstractNumId w:val="31"/>
  </w:num>
  <w:num w:numId="17" w16cid:durableId="2094280653">
    <w:abstractNumId w:val="13"/>
  </w:num>
  <w:num w:numId="18" w16cid:durableId="548689311">
    <w:abstractNumId w:val="1"/>
  </w:num>
  <w:num w:numId="19" w16cid:durableId="1476528221">
    <w:abstractNumId w:val="5"/>
  </w:num>
  <w:num w:numId="20" w16cid:durableId="158472952">
    <w:abstractNumId w:val="4"/>
  </w:num>
  <w:num w:numId="21" w16cid:durableId="2093698158">
    <w:abstractNumId w:val="10"/>
  </w:num>
  <w:num w:numId="22" w16cid:durableId="110127875">
    <w:abstractNumId w:val="18"/>
  </w:num>
  <w:num w:numId="23" w16cid:durableId="951470903">
    <w:abstractNumId w:val="20"/>
  </w:num>
  <w:num w:numId="24" w16cid:durableId="2132744034">
    <w:abstractNumId w:val="7"/>
  </w:num>
  <w:num w:numId="25" w16cid:durableId="1609656964">
    <w:abstractNumId w:val="3"/>
  </w:num>
  <w:num w:numId="26" w16cid:durableId="1963337498">
    <w:abstractNumId w:val="34"/>
  </w:num>
  <w:num w:numId="27" w16cid:durableId="1516648890">
    <w:abstractNumId w:val="17"/>
  </w:num>
  <w:num w:numId="28" w16cid:durableId="1474636390">
    <w:abstractNumId w:val="22"/>
  </w:num>
  <w:num w:numId="29" w16cid:durableId="1143085516">
    <w:abstractNumId w:val="27"/>
  </w:num>
  <w:num w:numId="30" w16cid:durableId="680661836">
    <w:abstractNumId w:val="21"/>
  </w:num>
  <w:num w:numId="31" w16cid:durableId="1107577596">
    <w:abstractNumId w:val="23"/>
  </w:num>
  <w:num w:numId="32" w16cid:durableId="1456751236">
    <w:abstractNumId w:val="16"/>
  </w:num>
  <w:num w:numId="33" w16cid:durableId="1855537826">
    <w:abstractNumId w:val="2"/>
  </w:num>
  <w:num w:numId="34" w16cid:durableId="1762530710">
    <w:abstractNumId w:val="33"/>
  </w:num>
  <w:num w:numId="35" w16cid:durableId="94110679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5E"/>
    <w:rsid w:val="00004DD1"/>
    <w:rsid w:val="000054FC"/>
    <w:rsid w:val="00012305"/>
    <w:rsid w:val="00012D69"/>
    <w:rsid w:val="000169FD"/>
    <w:rsid w:val="00024EF8"/>
    <w:rsid w:val="00027E10"/>
    <w:rsid w:val="00035FE6"/>
    <w:rsid w:val="00037D4D"/>
    <w:rsid w:val="00037DAB"/>
    <w:rsid w:val="00037DDD"/>
    <w:rsid w:val="0004084C"/>
    <w:rsid w:val="00040F3C"/>
    <w:rsid w:val="00042D83"/>
    <w:rsid w:val="00050269"/>
    <w:rsid w:val="0005172B"/>
    <w:rsid w:val="00054259"/>
    <w:rsid w:val="000545DE"/>
    <w:rsid w:val="00055120"/>
    <w:rsid w:val="00056193"/>
    <w:rsid w:val="0005659B"/>
    <w:rsid w:val="00057048"/>
    <w:rsid w:val="0005717F"/>
    <w:rsid w:val="00060A4E"/>
    <w:rsid w:val="00060C95"/>
    <w:rsid w:val="00067994"/>
    <w:rsid w:val="00067B28"/>
    <w:rsid w:val="00072ABA"/>
    <w:rsid w:val="00072F0E"/>
    <w:rsid w:val="000770DF"/>
    <w:rsid w:val="000772FF"/>
    <w:rsid w:val="00077D33"/>
    <w:rsid w:val="00080773"/>
    <w:rsid w:val="00083A94"/>
    <w:rsid w:val="000850F0"/>
    <w:rsid w:val="000926B6"/>
    <w:rsid w:val="000942BB"/>
    <w:rsid w:val="00095C05"/>
    <w:rsid w:val="000A0650"/>
    <w:rsid w:val="000A0F8B"/>
    <w:rsid w:val="000A20DB"/>
    <w:rsid w:val="000A3A16"/>
    <w:rsid w:val="000B5699"/>
    <w:rsid w:val="000B5CAB"/>
    <w:rsid w:val="000B5EA8"/>
    <w:rsid w:val="000B769A"/>
    <w:rsid w:val="000C0840"/>
    <w:rsid w:val="000C3527"/>
    <w:rsid w:val="000C5E63"/>
    <w:rsid w:val="000D1004"/>
    <w:rsid w:val="000D2FCF"/>
    <w:rsid w:val="000D7322"/>
    <w:rsid w:val="000E2FAD"/>
    <w:rsid w:val="000E458D"/>
    <w:rsid w:val="000F0551"/>
    <w:rsid w:val="000F1412"/>
    <w:rsid w:val="000F2960"/>
    <w:rsid w:val="000F3119"/>
    <w:rsid w:val="000F4C7E"/>
    <w:rsid w:val="000F4DD2"/>
    <w:rsid w:val="000F6FD3"/>
    <w:rsid w:val="00106634"/>
    <w:rsid w:val="00107FA9"/>
    <w:rsid w:val="00110D2E"/>
    <w:rsid w:val="00111B28"/>
    <w:rsid w:val="00113EF9"/>
    <w:rsid w:val="001208BA"/>
    <w:rsid w:val="00121219"/>
    <w:rsid w:val="001213AC"/>
    <w:rsid w:val="001242D4"/>
    <w:rsid w:val="00124BAE"/>
    <w:rsid w:val="001330EF"/>
    <w:rsid w:val="001364F4"/>
    <w:rsid w:val="00140DAE"/>
    <w:rsid w:val="00141030"/>
    <w:rsid w:val="001411EA"/>
    <w:rsid w:val="001423A6"/>
    <w:rsid w:val="001428C2"/>
    <w:rsid w:val="001436DA"/>
    <w:rsid w:val="00144011"/>
    <w:rsid w:val="001446A6"/>
    <w:rsid w:val="00146EEF"/>
    <w:rsid w:val="00147632"/>
    <w:rsid w:val="0015180F"/>
    <w:rsid w:val="00152257"/>
    <w:rsid w:val="001529DC"/>
    <w:rsid w:val="001570BC"/>
    <w:rsid w:val="001571D8"/>
    <w:rsid w:val="001622CA"/>
    <w:rsid w:val="00162F87"/>
    <w:rsid w:val="0016395F"/>
    <w:rsid w:val="00171629"/>
    <w:rsid w:val="00172B12"/>
    <w:rsid w:val="00173358"/>
    <w:rsid w:val="00174D4E"/>
    <w:rsid w:val="00175257"/>
    <w:rsid w:val="00177901"/>
    <w:rsid w:val="00177F38"/>
    <w:rsid w:val="0018167A"/>
    <w:rsid w:val="00181681"/>
    <w:rsid w:val="001819E6"/>
    <w:rsid w:val="0018205A"/>
    <w:rsid w:val="0018242F"/>
    <w:rsid w:val="0018435A"/>
    <w:rsid w:val="001922B5"/>
    <w:rsid w:val="0019270C"/>
    <w:rsid w:val="001930BF"/>
    <w:rsid w:val="00193653"/>
    <w:rsid w:val="0019541A"/>
    <w:rsid w:val="00195AD5"/>
    <w:rsid w:val="00196F3B"/>
    <w:rsid w:val="0019723D"/>
    <w:rsid w:val="001A09B0"/>
    <w:rsid w:val="001A14D5"/>
    <w:rsid w:val="001A28CC"/>
    <w:rsid w:val="001A28DE"/>
    <w:rsid w:val="001B10A6"/>
    <w:rsid w:val="001B16A8"/>
    <w:rsid w:val="001B1EAC"/>
    <w:rsid w:val="001B79A0"/>
    <w:rsid w:val="001C3C0A"/>
    <w:rsid w:val="001C3FBD"/>
    <w:rsid w:val="001C45E1"/>
    <w:rsid w:val="001C631F"/>
    <w:rsid w:val="001C65F9"/>
    <w:rsid w:val="001C725B"/>
    <w:rsid w:val="001D37E8"/>
    <w:rsid w:val="001E16E0"/>
    <w:rsid w:val="001E24D5"/>
    <w:rsid w:val="001E25FC"/>
    <w:rsid w:val="001E3C27"/>
    <w:rsid w:val="001E59A0"/>
    <w:rsid w:val="001E763A"/>
    <w:rsid w:val="001F0F31"/>
    <w:rsid w:val="001F16B7"/>
    <w:rsid w:val="001F2240"/>
    <w:rsid w:val="001F3B11"/>
    <w:rsid w:val="001F578B"/>
    <w:rsid w:val="001F7B57"/>
    <w:rsid w:val="00200E64"/>
    <w:rsid w:val="0020399B"/>
    <w:rsid w:val="00203A91"/>
    <w:rsid w:val="0020704B"/>
    <w:rsid w:val="002152F0"/>
    <w:rsid w:val="00215407"/>
    <w:rsid w:val="00216581"/>
    <w:rsid w:val="00217784"/>
    <w:rsid w:val="00223BED"/>
    <w:rsid w:val="002242D8"/>
    <w:rsid w:val="00224636"/>
    <w:rsid w:val="00224831"/>
    <w:rsid w:val="002248E9"/>
    <w:rsid w:val="00225B56"/>
    <w:rsid w:val="00226BF5"/>
    <w:rsid w:val="00230183"/>
    <w:rsid w:val="00235DD2"/>
    <w:rsid w:val="002363E4"/>
    <w:rsid w:val="00236E4C"/>
    <w:rsid w:val="0023763D"/>
    <w:rsid w:val="0024332A"/>
    <w:rsid w:val="0024334E"/>
    <w:rsid w:val="002434D2"/>
    <w:rsid w:val="00244D0B"/>
    <w:rsid w:val="002479B2"/>
    <w:rsid w:val="002502E3"/>
    <w:rsid w:val="00251420"/>
    <w:rsid w:val="00253DD4"/>
    <w:rsid w:val="002549AD"/>
    <w:rsid w:val="002556C0"/>
    <w:rsid w:val="00255B10"/>
    <w:rsid w:val="0025600E"/>
    <w:rsid w:val="002568B8"/>
    <w:rsid w:val="00257798"/>
    <w:rsid w:val="00257CD7"/>
    <w:rsid w:val="00257E14"/>
    <w:rsid w:val="0026115C"/>
    <w:rsid w:val="002629FA"/>
    <w:rsid w:val="00265D90"/>
    <w:rsid w:val="00267B37"/>
    <w:rsid w:val="00271870"/>
    <w:rsid w:val="00271D77"/>
    <w:rsid w:val="00272A3C"/>
    <w:rsid w:val="00272DEF"/>
    <w:rsid w:val="002761C5"/>
    <w:rsid w:val="00276EED"/>
    <w:rsid w:val="00277BE7"/>
    <w:rsid w:val="00283674"/>
    <w:rsid w:val="0028446B"/>
    <w:rsid w:val="002846FC"/>
    <w:rsid w:val="00286E8B"/>
    <w:rsid w:val="00287533"/>
    <w:rsid w:val="00287B89"/>
    <w:rsid w:val="0029100A"/>
    <w:rsid w:val="00293DEB"/>
    <w:rsid w:val="002966F0"/>
    <w:rsid w:val="00296AFF"/>
    <w:rsid w:val="00297C1F"/>
    <w:rsid w:val="002A499D"/>
    <w:rsid w:val="002A63BC"/>
    <w:rsid w:val="002A7B8E"/>
    <w:rsid w:val="002B095B"/>
    <w:rsid w:val="002B2DBA"/>
    <w:rsid w:val="002B41E9"/>
    <w:rsid w:val="002B47D4"/>
    <w:rsid w:val="002B5750"/>
    <w:rsid w:val="002C05CC"/>
    <w:rsid w:val="002C181F"/>
    <w:rsid w:val="002C3DE4"/>
    <w:rsid w:val="002C5434"/>
    <w:rsid w:val="002C5D08"/>
    <w:rsid w:val="002C5F1E"/>
    <w:rsid w:val="002C688C"/>
    <w:rsid w:val="002D4108"/>
    <w:rsid w:val="002D4EFF"/>
    <w:rsid w:val="002D5F65"/>
    <w:rsid w:val="002E24E8"/>
    <w:rsid w:val="002E4D68"/>
    <w:rsid w:val="002E538A"/>
    <w:rsid w:val="002E539B"/>
    <w:rsid w:val="002E5BD6"/>
    <w:rsid w:val="002E5FC6"/>
    <w:rsid w:val="002E77A8"/>
    <w:rsid w:val="002E7854"/>
    <w:rsid w:val="002E7DD4"/>
    <w:rsid w:val="002F1D60"/>
    <w:rsid w:val="002F4F48"/>
    <w:rsid w:val="002F5A74"/>
    <w:rsid w:val="0030040D"/>
    <w:rsid w:val="00302F16"/>
    <w:rsid w:val="00303255"/>
    <w:rsid w:val="00304E09"/>
    <w:rsid w:val="0030561C"/>
    <w:rsid w:val="0030569F"/>
    <w:rsid w:val="00305DD4"/>
    <w:rsid w:val="00306180"/>
    <w:rsid w:val="0030651E"/>
    <w:rsid w:val="00307119"/>
    <w:rsid w:val="0031088D"/>
    <w:rsid w:val="003113D8"/>
    <w:rsid w:val="0031157A"/>
    <w:rsid w:val="00313A50"/>
    <w:rsid w:val="0031695E"/>
    <w:rsid w:val="00317661"/>
    <w:rsid w:val="00326158"/>
    <w:rsid w:val="0033152F"/>
    <w:rsid w:val="00332DB7"/>
    <w:rsid w:val="00333BE0"/>
    <w:rsid w:val="00336713"/>
    <w:rsid w:val="0033770D"/>
    <w:rsid w:val="00337A32"/>
    <w:rsid w:val="00341820"/>
    <w:rsid w:val="00342030"/>
    <w:rsid w:val="00342DEE"/>
    <w:rsid w:val="0034444C"/>
    <w:rsid w:val="00344E51"/>
    <w:rsid w:val="003464CF"/>
    <w:rsid w:val="00347B64"/>
    <w:rsid w:val="00347D15"/>
    <w:rsid w:val="003501B3"/>
    <w:rsid w:val="0035092D"/>
    <w:rsid w:val="003542A2"/>
    <w:rsid w:val="00355B0D"/>
    <w:rsid w:val="00355F7B"/>
    <w:rsid w:val="00356208"/>
    <w:rsid w:val="00356744"/>
    <w:rsid w:val="003574FD"/>
    <w:rsid w:val="0036028C"/>
    <w:rsid w:val="00360B6E"/>
    <w:rsid w:val="0036219D"/>
    <w:rsid w:val="00363116"/>
    <w:rsid w:val="003670D8"/>
    <w:rsid w:val="00370854"/>
    <w:rsid w:val="00375D8E"/>
    <w:rsid w:val="0037640A"/>
    <w:rsid w:val="003765C4"/>
    <w:rsid w:val="00376F13"/>
    <w:rsid w:val="0038177C"/>
    <w:rsid w:val="00381927"/>
    <w:rsid w:val="003825CB"/>
    <w:rsid w:val="00384A28"/>
    <w:rsid w:val="00386799"/>
    <w:rsid w:val="0038700A"/>
    <w:rsid w:val="00387593"/>
    <w:rsid w:val="003909D6"/>
    <w:rsid w:val="00391A14"/>
    <w:rsid w:val="00392A93"/>
    <w:rsid w:val="00392C61"/>
    <w:rsid w:val="00394C24"/>
    <w:rsid w:val="00394D6D"/>
    <w:rsid w:val="00396A46"/>
    <w:rsid w:val="00396AA3"/>
    <w:rsid w:val="00396AC2"/>
    <w:rsid w:val="00397DDC"/>
    <w:rsid w:val="003A73D6"/>
    <w:rsid w:val="003B5B74"/>
    <w:rsid w:val="003B6D18"/>
    <w:rsid w:val="003C125E"/>
    <w:rsid w:val="003C5DD4"/>
    <w:rsid w:val="003C627E"/>
    <w:rsid w:val="003D126C"/>
    <w:rsid w:val="003D18AA"/>
    <w:rsid w:val="003D2894"/>
    <w:rsid w:val="003D2D33"/>
    <w:rsid w:val="003E0390"/>
    <w:rsid w:val="003F0415"/>
    <w:rsid w:val="003F0FE1"/>
    <w:rsid w:val="003F266E"/>
    <w:rsid w:val="003F6133"/>
    <w:rsid w:val="003F6DF4"/>
    <w:rsid w:val="003F73AF"/>
    <w:rsid w:val="003F7947"/>
    <w:rsid w:val="00403A36"/>
    <w:rsid w:val="004041A4"/>
    <w:rsid w:val="00404596"/>
    <w:rsid w:val="004051FD"/>
    <w:rsid w:val="0040666F"/>
    <w:rsid w:val="00407828"/>
    <w:rsid w:val="00407ADF"/>
    <w:rsid w:val="004119BE"/>
    <w:rsid w:val="00411F8B"/>
    <w:rsid w:val="004218AA"/>
    <w:rsid w:val="004218F5"/>
    <w:rsid w:val="00421DC9"/>
    <w:rsid w:val="004249EF"/>
    <w:rsid w:val="00430733"/>
    <w:rsid w:val="0043289A"/>
    <w:rsid w:val="00434407"/>
    <w:rsid w:val="004345C8"/>
    <w:rsid w:val="004350AF"/>
    <w:rsid w:val="004356C1"/>
    <w:rsid w:val="00435D94"/>
    <w:rsid w:val="00437356"/>
    <w:rsid w:val="0044295D"/>
    <w:rsid w:val="00443DF1"/>
    <w:rsid w:val="00444240"/>
    <w:rsid w:val="00452AB4"/>
    <w:rsid w:val="00455423"/>
    <w:rsid w:val="004629DC"/>
    <w:rsid w:val="0046335E"/>
    <w:rsid w:val="00464A73"/>
    <w:rsid w:val="004673D2"/>
    <w:rsid w:val="00467E0B"/>
    <w:rsid w:val="004703AE"/>
    <w:rsid w:val="004717CB"/>
    <w:rsid w:val="00471A72"/>
    <w:rsid w:val="0047425D"/>
    <w:rsid w:val="004745B5"/>
    <w:rsid w:val="00475430"/>
    <w:rsid w:val="0047666B"/>
    <w:rsid w:val="00477352"/>
    <w:rsid w:val="004806A3"/>
    <w:rsid w:val="00482030"/>
    <w:rsid w:val="00483B33"/>
    <w:rsid w:val="0048600D"/>
    <w:rsid w:val="00487D83"/>
    <w:rsid w:val="004928C5"/>
    <w:rsid w:val="00492CE3"/>
    <w:rsid w:val="004939B0"/>
    <w:rsid w:val="00495E04"/>
    <w:rsid w:val="004A7082"/>
    <w:rsid w:val="004A7759"/>
    <w:rsid w:val="004B132D"/>
    <w:rsid w:val="004B173E"/>
    <w:rsid w:val="004B5845"/>
    <w:rsid w:val="004B5C09"/>
    <w:rsid w:val="004B6216"/>
    <w:rsid w:val="004C0D45"/>
    <w:rsid w:val="004C17C6"/>
    <w:rsid w:val="004C426A"/>
    <w:rsid w:val="004D04B7"/>
    <w:rsid w:val="004D1DAD"/>
    <w:rsid w:val="004D3E02"/>
    <w:rsid w:val="004D45DE"/>
    <w:rsid w:val="004D7056"/>
    <w:rsid w:val="004E227E"/>
    <w:rsid w:val="004E47B3"/>
    <w:rsid w:val="004E66D9"/>
    <w:rsid w:val="004E6A52"/>
    <w:rsid w:val="004E6CF5"/>
    <w:rsid w:val="004E73DE"/>
    <w:rsid w:val="004F2F00"/>
    <w:rsid w:val="004F54B3"/>
    <w:rsid w:val="0050010D"/>
    <w:rsid w:val="00504172"/>
    <w:rsid w:val="00510E71"/>
    <w:rsid w:val="0051164D"/>
    <w:rsid w:val="005133F0"/>
    <w:rsid w:val="005141F4"/>
    <w:rsid w:val="005151A1"/>
    <w:rsid w:val="0051749D"/>
    <w:rsid w:val="00521E3E"/>
    <w:rsid w:val="00522422"/>
    <w:rsid w:val="00523382"/>
    <w:rsid w:val="0052401F"/>
    <w:rsid w:val="00524A73"/>
    <w:rsid w:val="005258A9"/>
    <w:rsid w:val="005307EB"/>
    <w:rsid w:val="00532CE4"/>
    <w:rsid w:val="005333E8"/>
    <w:rsid w:val="005359AA"/>
    <w:rsid w:val="00536742"/>
    <w:rsid w:val="005405E8"/>
    <w:rsid w:val="00540808"/>
    <w:rsid w:val="00542D12"/>
    <w:rsid w:val="005470F8"/>
    <w:rsid w:val="0055194E"/>
    <w:rsid w:val="00552F58"/>
    <w:rsid w:val="00554276"/>
    <w:rsid w:val="00554BC6"/>
    <w:rsid w:val="005579DC"/>
    <w:rsid w:val="00557B4F"/>
    <w:rsid w:val="00560B3B"/>
    <w:rsid w:val="00560DAF"/>
    <w:rsid w:val="00562D4A"/>
    <w:rsid w:val="00563731"/>
    <w:rsid w:val="0056374D"/>
    <w:rsid w:val="0056398B"/>
    <w:rsid w:val="00567EC7"/>
    <w:rsid w:val="005720B9"/>
    <w:rsid w:val="0057261B"/>
    <w:rsid w:val="00572C20"/>
    <w:rsid w:val="00573E6F"/>
    <w:rsid w:val="00576428"/>
    <w:rsid w:val="005801A8"/>
    <w:rsid w:val="00587481"/>
    <w:rsid w:val="00590FA9"/>
    <w:rsid w:val="005930B9"/>
    <w:rsid w:val="0059341B"/>
    <w:rsid w:val="005A0D11"/>
    <w:rsid w:val="005A2E42"/>
    <w:rsid w:val="005A5F62"/>
    <w:rsid w:val="005A7E7F"/>
    <w:rsid w:val="005B00A4"/>
    <w:rsid w:val="005B10AD"/>
    <w:rsid w:val="005B24A0"/>
    <w:rsid w:val="005B3E01"/>
    <w:rsid w:val="005B7EAD"/>
    <w:rsid w:val="005C0F80"/>
    <w:rsid w:val="005C232E"/>
    <w:rsid w:val="005C31D1"/>
    <w:rsid w:val="005C3E2E"/>
    <w:rsid w:val="005C648F"/>
    <w:rsid w:val="005C71FA"/>
    <w:rsid w:val="005D0A24"/>
    <w:rsid w:val="005D258F"/>
    <w:rsid w:val="005D526B"/>
    <w:rsid w:val="005D6133"/>
    <w:rsid w:val="005E59B0"/>
    <w:rsid w:val="005F5E26"/>
    <w:rsid w:val="005F7B30"/>
    <w:rsid w:val="006007B7"/>
    <w:rsid w:val="00601C11"/>
    <w:rsid w:val="006021B9"/>
    <w:rsid w:val="00604152"/>
    <w:rsid w:val="00604AA6"/>
    <w:rsid w:val="00613FE7"/>
    <w:rsid w:val="00615564"/>
    <w:rsid w:val="00616339"/>
    <w:rsid w:val="00616B41"/>
    <w:rsid w:val="00620AE8"/>
    <w:rsid w:val="00620F57"/>
    <w:rsid w:val="00621023"/>
    <w:rsid w:val="006218A6"/>
    <w:rsid w:val="00623844"/>
    <w:rsid w:val="0062637C"/>
    <w:rsid w:val="00630029"/>
    <w:rsid w:val="00631104"/>
    <w:rsid w:val="00631C02"/>
    <w:rsid w:val="0063432C"/>
    <w:rsid w:val="00635F3F"/>
    <w:rsid w:val="00640EDA"/>
    <w:rsid w:val="0064165B"/>
    <w:rsid w:val="0064358B"/>
    <w:rsid w:val="0064628C"/>
    <w:rsid w:val="006462DF"/>
    <w:rsid w:val="00647524"/>
    <w:rsid w:val="00651A66"/>
    <w:rsid w:val="00651FCC"/>
    <w:rsid w:val="00653CA8"/>
    <w:rsid w:val="0066709A"/>
    <w:rsid w:val="0066719D"/>
    <w:rsid w:val="006737F0"/>
    <w:rsid w:val="00677E36"/>
    <w:rsid w:val="00680296"/>
    <w:rsid w:val="00680F1D"/>
    <w:rsid w:val="0068195C"/>
    <w:rsid w:val="0068263F"/>
    <w:rsid w:val="00683ABB"/>
    <w:rsid w:val="0068498F"/>
    <w:rsid w:val="00690172"/>
    <w:rsid w:val="00690F8B"/>
    <w:rsid w:val="006A0EE0"/>
    <w:rsid w:val="006A11E3"/>
    <w:rsid w:val="006A38DF"/>
    <w:rsid w:val="006A396E"/>
    <w:rsid w:val="006A4C85"/>
    <w:rsid w:val="006A4CCF"/>
    <w:rsid w:val="006A57FD"/>
    <w:rsid w:val="006A6BD2"/>
    <w:rsid w:val="006B1FC8"/>
    <w:rsid w:val="006B2851"/>
    <w:rsid w:val="006B4EEC"/>
    <w:rsid w:val="006B7822"/>
    <w:rsid w:val="006B7E62"/>
    <w:rsid w:val="006C07FC"/>
    <w:rsid w:val="006C0BCC"/>
    <w:rsid w:val="006C11E3"/>
    <w:rsid w:val="006C251F"/>
    <w:rsid w:val="006C3011"/>
    <w:rsid w:val="006C586D"/>
    <w:rsid w:val="006C62E8"/>
    <w:rsid w:val="006C760A"/>
    <w:rsid w:val="006C77A2"/>
    <w:rsid w:val="006C7BD6"/>
    <w:rsid w:val="006D3093"/>
    <w:rsid w:val="006D3810"/>
    <w:rsid w:val="006D3913"/>
    <w:rsid w:val="006D6D67"/>
    <w:rsid w:val="006E4C71"/>
    <w:rsid w:val="006E4CC7"/>
    <w:rsid w:val="006E4D73"/>
    <w:rsid w:val="006E7EBB"/>
    <w:rsid w:val="006F03D4"/>
    <w:rsid w:val="006F0BA3"/>
    <w:rsid w:val="006F15D9"/>
    <w:rsid w:val="006F21ED"/>
    <w:rsid w:val="00704AFA"/>
    <w:rsid w:val="00705DBC"/>
    <w:rsid w:val="00710C89"/>
    <w:rsid w:val="007145C3"/>
    <w:rsid w:val="00716207"/>
    <w:rsid w:val="00716DB9"/>
    <w:rsid w:val="00717574"/>
    <w:rsid w:val="00721CD7"/>
    <w:rsid w:val="00723987"/>
    <w:rsid w:val="007255B2"/>
    <w:rsid w:val="00726B93"/>
    <w:rsid w:val="00727FAE"/>
    <w:rsid w:val="007311F5"/>
    <w:rsid w:val="00733A1F"/>
    <w:rsid w:val="0073672C"/>
    <w:rsid w:val="007410A4"/>
    <w:rsid w:val="007450DD"/>
    <w:rsid w:val="00747CDF"/>
    <w:rsid w:val="00751598"/>
    <w:rsid w:val="007516BB"/>
    <w:rsid w:val="007523EC"/>
    <w:rsid w:val="007532D3"/>
    <w:rsid w:val="007542D7"/>
    <w:rsid w:val="00754476"/>
    <w:rsid w:val="007560BA"/>
    <w:rsid w:val="00756D2F"/>
    <w:rsid w:val="00767046"/>
    <w:rsid w:val="0077107D"/>
    <w:rsid w:val="00771127"/>
    <w:rsid w:val="007713ED"/>
    <w:rsid w:val="00771C24"/>
    <w:rsid w:val="0077645B"/>
    <w:rsid w:val="00776AE6"/>
    <w:rsid w:val="00777ABE"/>
    <w:rsid w:val="0078595D"/>
    <w:rsid w:val="00786FB1"/>
    <w:rsid w:val="007901EC"/>
    <w:rsid w:val="00792E6F"/>
    <w:rsid w:val="00793A41"/>
    <w:rsid w:val="007A027A"/>
    <w:rsid w:val="007A5602"/>
    <w:rsid w:val="007A72C3"/>
    <w:rsid w:val="007B059C"/>
    <w:rsid w:val="007B0712"/>
    <w:rsid w:val="007B1703"/>
    <w:rsid w:val="007B55A7"/>
    <w:rsid w:val="007B633F"/>
    <w:rsid w:val="007B7DA8"/>
    <w:rsid w:val="007C0F0B"/>
    <w:rsid w:val="007C291B"/>
    <w:rsid w:val="007C31E6"/>
    <w:rsid w:val="007D2C4C"/>
    <w:rsid w:val="007D47EC"/>
    <w:rsid w:val="007D5787"/>
    <w:rsid w:val="007D5836"/>
    <w:rsid w:val="007D73CD"/>
    <w:rsid w:val="007D7812"/>
    <w:rsid w:val="007E2F6E"/>
    <w:rsid w:val="007E35F5"/>
    <w:rsid w:val="007E7A77"/>
    <w:rsid w:val="007F01B3"/>
    <w:rsid w:val="007F09BE"/>
    <w:rsid w:val="007F2607"/>
    <w:rsid w:val="007F4968"/>
    <w:rsid w:val="007F58E9"/>
    <w:rsid w:val="007F5976"/>
    <w:rsid w:val="00802530"/>
    <w:rsid w:val="008048A5"/>
    <w:rsid w:val="00806007"/>
    <w:rsid w:val="0081089E"/>
    <w:rsid w:val="00811474"/>
    <w:rsid w:val="00811A3C"/>
    <w:rsid w:val="0081372C"/>
    <w:rsid w:val="008145C5"/>
    <w:rsid w:val="00815E37"/>
    <w:rsid w:val="00816542"/>
    <w:rsid w:val="00817603"/>
    <w:rsid w:val="00821334"/>
    <w:rsid w:val="008219B3"/>
    <w:rsid w:val="008240DA"/>
    <w:rsid w:val="00824247"/>
    <w:rsid w:val="0082470E"/>
    <w:rsid w:val="00825978"/>
    <w:rsid w:val="00826849"/>
    <w:rsid w:val="008275B1"/>
    <w:rsid w:val="0082774A"/>
    <w:rsid w:val="00831A0A"/>
    <w:rsid w:val="008354FC"/>
    <w:rsid w:val="00835EE3"/>
    <w:rsid w:val="0083681F"/>
    <w:rsid w:val="00847174"/>
    <w:rsid w:val="00847614"/>
    <w:rsid w:val="00852F58"/>
    <w:rsid w:val="00857A2C"/>
    <w:rsid w:val="00857F9F"/>
    <w:rsid w:val="0086059D"/>
    <w:rsid w:val="00864A54"/>
    <w:rsid w:val="00867EA4"/>
    <w:rsid w:val="0087142F"/>
    <w:rsid w:val="008740F6"/>
    <w:rsid w:val="00886F0B"/>
    <w:rsid w:val="00890D7E"/>
    <w:rsid w:val="0089244F"/>
    <w:rsid w:val="00895FB9"/>
    <w:rsid w:val="00895FE6"/>
    <w:rsid w:val="008974E0"/>
    <w:rsid w:val="008A3332"/>
    <w:rsid w:val="008A5897"/>
    <w:rsid w:val="008A59BA"/>
    <w:rsid w:val="008A6F0B"/>
    <w:rsid w:val="008B0108"/>
    <w:rsid w:val="008B4287"/>
    <w:rsid w:val="008B5614"/>
    <w:rsid w:val="008B5A8E"/>
    <w:rsid w:val="008B6344"/>
    <w:rsid w:val="008B7EBA"/>
    <w:rsid w:val="008C163E"/>
    <w:rsid w:val="008C767D"/>
    <w:rsid w:val="008D1809"/>
    <w:rsid w:val="008D1C99"/>
    <w:rsid w:val="008D39E8"/>
    <w:rsid w:val="008D4FF6"/>
    <w:rsid w:val="008D59D9"/>
    <w:rsid w:val="008D7015"/>
    <w:rsid w:val="008D7D37"/>
    <w:rsid w:val="008E0A46"/>
    <w:rsid w:val="008E4762"/>
    <w:rsid w:val="008E476B"/>
    <w:rsid w:val="008E68C3"/>
    <w:rsid w:val="008E7353"/>
    <w:rsid w:val="008E7AC3"/>
    <w:rsid w:val="008F41A9"/>
    <w:rsid w:val="008F6C21"/>
    <w:rsid w:val="008F7E64"/>
    <w:rsid w:val="009011BF"/>
    <w:rsid w:val="00902231"/>
    <w:rsid w:val="0090225E"/>
    <w:rsid w:val="00905841"/>
    <w:rsid w:val="00907670"/>
    <w:rsid w:val="00907AAE"/>
    <w:rsid w:val="00907F57"/>
    <w:rsid w:val="00914B8A"/>
    <w:rsid w:val="00917D21"/>
    <w:rsid w:val="00921C9C"/>
    <w:rsid w:val="0092206B"/>
    <w:rsid w:val="00922FB9"/>
    <w:rsid w:val="00923C46"/>
    <w:rsid w:val="00923C5C"/>
    <w:rsid w:val="00924410"/>
    <w:rsid w:val="00924B42"/>
    <w:rsid w:val="00925AAC"/>
    <w:rsid w:val="009263AA"/>
    <w:rsid w:val="00926C7D"/>
    <w:rsid w:val="0092708C"/>
    <w:rsid w:val="00930813"/>
    <w:rsid w:val="00937E14"/>
    <w:rsid w:val="00940530"/>
    <w:rsid w:val="00940578"/>
    <w:rsid w:val="00940981"/>
    <w:rsid w:val="0094198F"/>
    <w:rsid w:val="00945947"/>
    <w:rsid w:val="00945DCB"/>
    <w:rsid w:val="0094753D"/>
    <w:rsid w:val="00951E17"/>
    <w:rsid w:val="009605CE"/>
    <w:rsid w:val="0096380E"/>
    <w:rsid w:val="00963AC7"/>
    <w:rsid w:val="00964310"/>
    <w:rsid w:val="0096482E"/>
    <w:rsid w:val="009660E1"/>
    <w:rsid w:val="00966B16"/>
    <w:rsid w:val="00972028"/>
    <w:rsid w:val="009744E1"/>
    <w:rsid w:val="00974EFE"/>
    <w:rsid w:val="00982409"/>
    <w:rsid w:val="009847BF"/>
    <w:rsid w:val="0098727A"/>
    <w:rsid w:val="00990C89"/>
    <w:rsid w:val="009921B8"/>
    <w:rsid w:val="00993B51"/>
    <w:rsid w:val="00993E7E"/>
    <w:rsid w:val="0099503C"/>
    <w:rsid w:val="0099510F"/>
    <w:rsid w:val="009972EE"/>
    <w:rsid w:val="009A1B5C"/>
    <w:rsid w:val="009A2BD6"/>
    <w:rsid w:val="009A54F9"/>
    <w:rsid w:val="009A674F"/>
    <w:rsid w:val="009A7ACA"/>
    <w:rsid w:val="009B1FA8"/>
    <w:rsid w:val="009B3E83"/>
    <w:rsid w:val="009C2B74"/>
    <w:rsid w:val="009C4080"/>
    <w:rsid w:val="009C4E57"/>
    <w:rsid w:val="009C613F"/>
    <w:rsid w:val="009C6218"/>
    <w:rsid w:val="009D337B"/>
    <w:rsid w:val="009D3DF0"/>
    <w:rsid w:val="009D5A96"/>
    <w:rsid w:val="009D6087"/>
    <w:rsid w:val="009D7FD0"/>
    <w:rsid w:val="009E3786"/>
    <w:rsid w:val="009F1384"/>
    <w:rsid w:val="009F1496"/>
    <w:rsid w:val="009F1C09"/>
    <w:rsid w:val="009F3AE3"/>
    <w:rsid w:val="009F5122"/>
    <w:rsid w:val="00A05038"/>
    <w:rsid w:val="00A053BF"/>
    <w:rsid w:val="00A070E3"/>
    <w:rsid w:val="00A0735D"/>
    <w:rsid w:val="00A07662"/>
    <w:rsid w:val="00A10E91"/>
    <w:rsid w:val="00A11803"/>
    <w:rsid w:val="00A11896"/>
    <w:rsid w:val="00A14E3D"/>
    <w:rsid w:val="00A177B4"/>
    <w:rsid w:val="00A2072D"/>
    <w:rsid w:val="00A21480"/>
    <w:rsid w:val="00A2344E"/>
    <w:rsid w:val="00A25652"/>
    <w:rsid w:val="00A259FA"/>
    <w:rsid w:val="00A32705"/>
    <w:rsid w:val="00A32B2C"/>
    <w:rsid w:val="00A33DE7"/>
    <w:rsid w:val="00A33E5F"/>
    <w:rsid w:val="00A34DF1"/>
    <w:rsid w:val="00A413B8"/>
    <w:rsid w:val="00A42987"/>
    <w:rsid w:val="00A430CE"/>
    <w:rsid w:val="00A4332C"/>
    <w:rsid w:val="00A44A62"/>
    <w:rsid w:val="00A44E6F"/>
    <w:rsid w:val="00A4511E"/>
    <w:rsid w:val="00A4751E"/>
    <w:rsid w:val="00A509FB"/>
    <w:rsid w:val="00A5136B"/>
    <w:rsid w:val="00A537AC"/>
    <w:rsid w:val="00A5691C"/>
    <w:rsid w:val="00A56BC6"/>
    <w:rsid w:val="00A600EA"/>
    <w:rsid w:val="00A60FC4"/>
    <w:rsid w:val="00A65050"/>
    <w:rsid w:val="00A6563A"/>
    <w:rsid w:val="00A66A2F"/>
    <w:rsid w:val="00A70679"/>
    <w:rsid w:val="00A75355"/>
    <w:rsid w:val="00A77417"/>
    <w:rsid w:val="00A81CB1"/>
    <w:rsid w:val="00A839C0"/>
    <w:rsid w:val="00A8510E"/>
    <w:rsid w:val="00A95C4F"/>
    <w:rsid w:val="00AA0E3B"/>
    <w:rsid w:val="00AA192E"/>
    <w:rsid w:val="00AA25F7"/>
    <w:rsid w:val="00AA3E64"/>
    <w:rsid w:val="00AA619A"/>
    <w:rsid w:val="00AB0CDE"/>
    <w:rsid w:val="00AB1AB9"/>
    <w:rsid w:val="00AB24D6"/>
    <w:rsid w:val="00AB67D7"/>
    <w:rsid w:val="00AB6CDB"/>
    <w:rsid w:val="00AC13C3"/>
    <w:rsid w:val="00AC3828"/>
    <w:rsid w:val="00AC5A88"/>
    <w:rsid w:val="00AC68D4"/>
    <w:rsid w:val="00AD1668"/>
    <w:rsid w:val="00AD4ABD"/>
    <w:rsid w:val="00AE08A6"/>
    <w:rsid w:val="00AE19E2"/>
    <w:rsid w:val="00AE1AD7"/>
    <w:rsid w:val="00AE20A0"/>
    <w:rsid w:val="00AE292D"/>
    <w:rsid w:val="00AE557D"/>
    <w:rsid w:val="00AE69E1"/>
    <w:rsid w:val="00AF7368"/>
    <w:rsid w:val="00B03B4D"/>
    <w:rsid w:val="00B04A9B"/>
    <w:rsid w:val="00B059DC"/>
    <w:rsid w:val="00B07842"/>
    <w:rsid w:val="00B12D6A"/>
    <w:rsid w:val="00B13E09"/>
    <w:rsid w:val="00B14422"/>
    <w:rsid w:val="00B1628A"/>
    <w:rsid w:val="00B2406E"/>
    <w:rsid w:val="00B25769"/>
    <w:rsid w:val="00B26E37"/>
    <w:rsid w:val="00B30979"/>
    <w:rsid w:val="00B35656"/>
    <w:rsid w:val="00B434F8"/>
    <w:rsid w:val="00B435B5"/>
    <w:rsid w:val="00B52B42"/>
    <w:rsid w:val="00B5388B"/>
    <w:rsid w:val="00B538C4"/>
    <w:rsid w:val="00B5397D"/>
    <w:rsid w:val="00B54A3D"/>
    <w:rsid w:val="00B607D8"/>
    <w:rsid w:val="00B6340A"/>
    <w:rsid w:val="00B66382"/>
    <w:rsid w:val="00B70350"/>
    <w:rsid w:val="00B710D7"/>
    <w:rsid w:val="00B77B92"/>
    <w:rsid w:val="00B807BC"/>
    <w:rsid w:val="00B81BFE"/>
    <w:rsid w:val="00B876D6"/>
    <w:rsid w:val="00B9254B"/>
    <w:rsid w:val="00B93350"/>
    <w:rsid w:val="00B94BA9"/>
    <w:rsid w:val="00B95B9A"/>
    <w:rsid w:val="00BA00A8"/>
    <w:rsid w:val="00BA0756"/>
    <w:rsid w:val="00BA127C"/>
    <w:rsid w:val="00BA1CC9"/>
    <w:rsid w:val="00BA2AA8"/>
    <w:rsid w:val="00BA3392"/>
    <w:rsid w:val="00BA394E"/>
    <w:rsid w:val="00BA4C3C"/>
    <w:rsid w:val="00BA5FC3"/>
    <w:rsid w:val="00BB4871"/>
    <w:rsid w:val="00BB6A8A"/>
    <w:rsid w:val="00BC3782"/>
    <w:rsid w:val="00BC3F6A"/>
    <w:rsid w:val="00BD114A"/>
    <w:rsid w:val="00BD1A87"/>
    <w:rsid w:val="00BD4C2E"/>
    <w:rsid w:val="00BE0B6C"/>
    <w:rsid w:val="00BE10F2"/>
    <w:rsid w:val="00BE2865"/>
    <w:rsid w:val="00BE6C3B"/>
    <w:rsid w:val="00BE7507"/>
    <w:rsid w:val="00BF1379"/>
    <w:rsid w:val="00BF40F5"/>
    <w:rsid w:val="00BF5228"/>
    <w:rsid w:val="00BF5DBC"/>
    <w:rsid w:val="00BF784E"/>
    <w:rsid w:val="00C0115B"/>
    <w:rsid w:val="00C012FE"/>
    <w:rsid w:val="00C03A8D"/>
    <w:rsid w:val="00C11548"/>
    <w:rsid w:val="00C119F1"/>
    <w:rsid w:val="00C133E4"/>
    <w:rsid w:val="00C138AA"/>
    <w:rsid w:val="00C13B48"/>
    <w:rsid w:val="00C1643D"/>
    <w:rsid w:val="00C170A1"/>
    <w:rsid w:val="00C20538"/>
    <w:rsid w:val="00C2372B"/>
    <w:rsid w:val="00C25230"/>
    <w:rsid w:val="00C260FF"/>
    <w:rsid w:val="00C33756"/>
    <w:rsid w:val="00C35BB8"/>
    <w:rsid w:val="00C36582"/>
    <w:rsid w:val="00C375ED"/>
    <w:rsid w:val="00C37BED"/>
    <w:rsid w:val="00C407BB"/>
    <w:rsid w:val="00C411D0"/>
    <w:rsid w:val="00C44B12"/>
    <w:rsid w:val="00C479AA"/>
    <w:rsid w:val="00C501A8"/>
    <w:rsid w:val="00C5048B"/>
    <w:rsid w:val="00C512E0"/>
    <w:rsid w:val="00C52615"/>
    <w:rsid w:val="00C538FD"/>
    <w:rsid w:val="00C53FA5"/>
    <w:rsid w:val="00C544AA"/>
    <w:rsid w:val="00C6031D"/>
    <w:rsid w:val="00C6205F"/>
    <w:rsid w:val="00C62DD8"/>
    <w:rsid w:val="00C631D8"/>
    <w:rsid w:val="00C63B9C"/>
    <w:rsid w:val="00C663A9"/>
    <w:rsid w:val="00C66BD6"/>
    <w:rsid w:val="00C67D12"/>
    <w:rsid w:val="00C705F1"/>
    <w:rsid w:val="00C71764"/>
    <w:rsid w:val="00C71D7F"/>
    <w:rsid w:val="00C728BB"/>
    <w:rsid w:val="00C74B9D"/>
    <w:rsid w:val="00C76C82"/>
    <w:rsid w:val="00C7742E"/>
    <w:rsid w:val="00C8128A"/>
    <w:rsid w:val="00C81A4E"/>
    <w:rsid w:val="00C82E1C"/>
    <w:rsid w:val="00C83AF8"/>
    <w:rsid w:val="00C90AB3"/>
    <w:rsid w:val="00C923C6"/>
    <w:rsid w:val="00C923E3"/>
    <w:rsid w:val="00C95E54"/>
    <w:rsid w:val="00C97BD3"/>
    <w:rsid w:val="00CA09FB"/>
    <w:rsid w:val="00CA0CD0"/>
    <w:rsid w:val="00CA1D55"/>
    <w:rsid w:val="00CA50B4"/>
    <w:rsid w:val="00CA68B9"/>
    <w:rsid w:val="00CB312D"/>
    <w:rsid w:val="00CB3991"/>
    <w:rsid w:val="00CB5B58"/>
    <w:rsid w:val="00CB5E48"/>
    <w:rsid w:val="00CC0F25"/>
    <w:rsid w:val="00CC3308"/>
    <w:rsid w:val="00CC5A6B"/>
    <w:rsid w:val="00CC692F"/>
    <w:rsid w:val="00CD1B14"/>
    <w:rsid w:val="00CD29D2"/>
    <w:rsid w:val="00CD3658"/>
    <w:rsid w:val="00CD573B"/>
    <w:rsid w:val="00CE0D83"/>
    <w:rsid w:val="00CE1228"/>
    <w:rsid w:val="00CE3795"/>
    <w:rsid w:val="00CF09EC"/>
    <w:rsid w:val="00CF230A"/>
    <w:rsid w:val="00CF615B"/>
    <w:rsid w:val="00CF6E98"/>
    <w:rsid w:val="00D00645"/>
    <w:rsid w:val="00D01744"/>
    <w:rsid w:val="00D02668"/>
    <w:rsid w:val="00D028DF"/>
    <w:rsid w:val="00D0358A"/>
    <w:rsid w:val="00D04C7D"/>
    <w:rsid w:val="00D05C77"/>
    <w:rsid w:val="00D068DA"/>
    <w:rsid w:val="00D101E8"/>
    <w:rsid w:val="00D10624"/>
    <w:rsid w:val="00D12411"/>
    <w:rsid w:val="00D12E00"/>
    <w:rsid w:val="00D14A2D"/>
    <w:rsid w:val="00D16415"/>
    <w:rsid w:val="00D16F9E"/>
    <w:rsid w:val="00D20ED6"/>
    <w:rsid w:val="00D21808"/>
    <w:rsid w:val="00D21CB4"/>
    <w:rsid w:val="00D24A14"/>
    <w:rsid w:val="00D262FE"/>
    <w:rsid w:val="00D272CE"/>
    <w:rsid w:val="00D31AB7"/>
    <w:rsid w:val="00D31C92"/>
    <w:rsid w:val="00D3312F"/>
    <w:rsid w:val="00D3446A"/>
    <w:rsid w:val="00D344D5"/>
    <w:rsid w:val="00D34FD2"/>
    <w:rsid w:val="00D37B85"/>
    <w:rsid w:val="00D40549"/>
    <w:rsid w:val="00D40786"/>
    <w:rsid w:val="00D512F2"/>
    <w:rsid w:val="00D52550"/>
    <w:rsid w:val="00D53A81"/>
    <w:rsid w:val="00D56227"/>
    <w:rsid w:val="00D574E4"/>
    <w:rsid w:val="00D63018"/>
    <w:rsid w:val="00D64257"/>
    <w:rsid w:val="00D67FC7"/>
    <w:rsid w:val="00D73B22"/>
    <w:rsid w:val="00D76800"/>
    <w:rsid w:val="00D901E7"/>
    <w:rsid w:val="00D9031F"/>
    <w:rsid w:val="00D92618"/>
    <w:rsid w:val="00D93C82"/>
    <w:rsid w:val="00D958C5"/>
    <w:rsid w:val="00D97167"/>
    <w:rsid w:val="00D9781E"/>
    <w:rsid w:val="00DA2650"/>
    <w:rsid w:val="00DA3852"/>
    <w:rsid w:val="00DA399F"/>
    <w:rsid w:val="00DA3EEA"/>
    <w:rsid w:val="00DA401A"/>
    <w:rsid w:val="00DB0292"/>
    <w:rsid w:val="00DB06D0"/>
    <w:rsid w:val="00DB0B70"/>
    <w:rsid w:val="00DB1358"/>
    <w:rsid w:val="00DB3BCC"/>
    <w:rsid w:val="00DC0C11"/>
    <w:rsid w:val="00DC14CB"/>
    <w:rsid w:val="00DC7FD0"/>
    <w:rsid w:val="00DD29BC"/>
    <w:rsid w:val="00DD5783"/>
    <w:rsid w:val="00DD65B0"/>
    <w:rsid w:val="00DE1048"/>
    <w:rsid w:val="00DF084B"/>
    <w:rsid w:val="00DF0D4F"/>
    <w:rsid w:val="00DF1AAB"/>
    <w:rsid w:val="00DF41B1"/>
    <w:rsid w:val="00E005AA"/>
    <w:rsid w:val="00E075C0"/>
    <w:rsid w:val="00E11219"/>
    <w:rsid w:val="00E133DD"/>
    <w:rsid w:val="00E151F5"/>
    <w:rsid w:val="00E152D8"/>
    <w:rsid w:val="00E15DF5"/>
    <w:rsid w:val="00E22AAB"/>
    <w:rsid w:val="00E22B6E"/>
    <w:rsid w:val="00E22DD4"/>
    <w:rsid w:val="00E24821"/>
    <w:rsid w:val="00E360ED"/>
    <w:rsid w:val="00E36649"/>
    <w:rsid w:val="00E40DFF"/>
    <w:rsid w:val="00E415F5"/>
    <w:rsid w:val="00E4224A"/>
    <w:rsid w:val="00E44E57"/>
    <w:rsid w:val="00E4566E"/>
    <w:rsid w:val="00E45813"/>
    <w:rsid w:val="00E460A2"/>
    <w:rsid w:val="00E4618E"/>
    <w:rsid w:val="00E51C01"/>
    <w:rsid w:val="00E521CB"/>
    <w:rsid w:val="00E52AED"/>
    <w:rsid w:val="00E52CAD"/>
    <w:rsid w:val="00E544F1"/>
    <w:rsid w:val="00E54B69"/>
    <w:rsid w:val="00E54E89"/>
    <w:rsid w:val="00E623F0"/>
    <w:rsid w:val="00E649CD"/>
    <w:rsid w:val="00E64FDC"/>
    <w:rsid w:val="00E662F2"/>
    <w:rsid w:val="00E72719"/>
    <w:rsid w:val="00E728D9"/>
    <w:rsid w:val="00E73D19"/>
    <w:rsid w:val="00E7658A"/>
    <w:rsid w:val="00E76EC4"/>
    <w:rsid w:val="00E803BB"/>
    <w:rsid w:val="00E84A75"/>
    <w:rsid w:val="00E87142"/>
    <w:rsid w:val="00E90F0C"/>
    <w:rsid w:val="00E96BE7"/>
    <w:rsid w:val="00EA277E"/>
    <w:rsid w:val="00EA27C3"/>
    <w:rsid w:val="00EA6654"/>
    <w:rsid w:val="00EB247F"/>
    <w:rsid w:val="00EB2C4D"/>
    <w:rsid w:val="00EB462F"/>
    <w:rsid w:val="00EB4781"/>
    <w:rsid w:val="00EB54EC"/>
    <w:rsid w:val="00EC4537"/>
    <w:rsid w:val="00ED091C"/>
    <w:rsid w:val="00ED2711"/>
    <w:rsid w:val="00ED2D7A"/>
    <w:rsid w:val="00ED4B05"/>
    <w:rsid w:val="00ED7F08"/>
    <w:rsid w:val="00EE24A3"/>
    <w:rsid w:val="00EE27F3"/>
    <w:rsid w:val="00EE2E2F"/>
    <w:rsid w:val="00EE327E"/>
    <w:rsid w:val="00EE50E8"/>
    <w:rsid w:val="00EE72B8"/>
    <w:rsid w:val="00EE73A4"/>
    <w:rsid w:val="00EF0E74"/>
    <w:rsid w:val="00EF13C2"/>
    <w:rsid w:val="00EF1656"/>
    <w:rsid w:val="00EF182F"/>
    <w:rsid w:val="00EF3FAD"/>
    <w:rsid w:val="00EF5A29"/>
    <w:rsid w:val="00EF6009"/>
    <w:rsid w:val="00EF6B7D"/>
    <w:rsid w:val="00EF7FAF"/>
    <w:rsid w:val="00F01835"/>
    <w:rsid w:val="00F01A3B"/>
    <w:rsid w:val="00F025AA"/>
    <w:rsid w:val="00F041C2"/>
    <w:rsid w:val="00F04875"/>
    <w:rsid w:val="00F16F30"/>
    <w:rsid w:val="00F1720F"/>
    <w:rsid w:val="00F172CA"/>
    <w:rsid w:val="00F24914"/>
    <w:rsid w:val="00F25655"/>
    <w:rsid w:val="00F31E54"/>
    <w:rsid w:val="00F34E41"/>
    <w:rsid w:val="00F36BB7"/>
    <w:rsid w:val="00F37679"/>
    <w:rsid w:val="00F40684"/>
    <w:rsid w:val="00F41D11"/>
    <w:rsid w:val="00F42B8C"/>
    <w:rsid w:val="00F434E5"/>
    <w:rsid w:val="00F4655C"/>
    <w:rsid w:val="00F5094B"/>
    <w:rsid w:val="00F50DE5"/>
    <w:rsid w:val="00F5262C"/>
    <w:rsid w:val="00F52CC7"/>
    <w:rsid w:val="00F52D4B"/>
    <w:rsid w:val="00F54EB6"/>
    <w:rsid w:val="00F55255"/>
    <w:rsid w:val="00F55CCC"/>
    <w:rsid w:val="00F55D6F"/>
    <w:rsid w:val="00F56019"/>
    <w:rsid w:val="00F560A9"/>
    <w:rsid w:val="00F608A7"/>
    <w:rsid w:val="00F61654"/>
    <w:rsid w:val="00F626A5"/>
    <w:rsid w:val="00F64D35"/>
    <w:rsid w:val="00F66790"/>
    <w:rsid w:val="00F710F4"/>
    <w:rsid w:val="00F72C18"/>
    <w:rsid w:val="00F76B48"/>
    <w:rsid w:val="00F77AE6"/>
    <w:rsid w:val="00F80D07"/>
    <w:rsid w:val="00F82208"/>
    <w:rsid w:val="00F83DB1"/>
    <w:rsid w:val="00F866E5"/>
    <w:rsid w:val="00F9180F"/>
    <w:rsid w:val="00F9266D"/>
    <w:rsid w:val="00F94062"/>
    <w:rsid w:val="00F95046"/>
    <w:rsid w:val="00F96EE2"/>
    <w:rsid w:val="00FA1360"/>
    <w:rsid w:val="00FA152E"/>
    <w:rsid w:val="00FA1772"/>
    <w:rsid w:val="00FA23D8"/>
    <w:rsid w:val="00FA3ACD"/>
    <w:rsid w:val="00FA4717"/>
    <w:rsid w:val="00FA592D"/>
    <w:rsid w:val="00FB0C6A"/>
    <w:rsid w:val="00FB1582"/>
    <w:rsid w:val="00FB1964"/>
    <w:rsid w:val="00FB3F94"/>
    <w:rsid w:val="00FB5031"/>
    <w:rsid w:val="00FB6298"/>
    <w:rsid w:val="00FC07C3"/>
    <w:rsid w:val="00FC0BC5"/>
    <w:rsid w:val="00FC5A0B"/>
    <w:rsid w:val="00FC6BF2"/>
    <w:rsid w:val="00FC743F"/>
    <w:rsid w:val="00FD3018"/>
    <w:rsid w:val="00FD399E"/>
    <w:rsid w:val="00FD4BF6"/>
    <w:rsid w:val="00FD6AAE"/>
    <w:rsid w:val="00FD73AA"/>
    <w:rsid w:val="00FE2819"/>
    <w:rsid w:val="00FE2A93"/>
    <w:rsid w:val="00FE2DEB"/>
    <w:rsid w:val="00FE3A76"/>
    <w:rsid w:val="00FF00E9"/>
    <w:rsid w:val="00FF07CC"/>
    <w:rsid w:val="00FF3CF1"/>
    <w:rsid w:val="00FF4ED6"/>
    <w:rsid w:val="00FF51CC"/>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24D4C8C6"/>
  <w15:docId w15:val="{AC3F1B13-326C-4855-9A23-26238083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2"/>
      </w:numPr>
    </w:pPr>
  </w:style>
  <w:style w:type="paragraph" w:styleId="ListNumber">
    <w:name w:val="List Number"/>
    <w:basedOn w:val="Normal"/>
    <w:rsid w:val="00993B51"/>
    <w:pPr>
      <w:spacing w:before="240"/>
      <w:ind w:left="0"/>
    </w:pPr>
  </w:style>
  <w:style w:type="paragraph" w:styleId="BalloonText">
    <w:name w:val="Balloon Text"/>
    <w:basedOn w:val="Normal"/>
    <w:link w:val="BalloonTextChar"/>
    <w:rsid w:val="003D2D33"/>
    <w:rPr>
      <w:rFonts w:ascii="Tahoma" w:hAnsi="Tahoma" w:cs="Tahoma"/>
      <w:sz w:val="16"/>
      <w:szCs w:val="16"/>
    </w:rPr>
  </w:style>
  <w:style w:type="character" w:customStyle="1" w:styleId="BalloonTextChar">
    <w:name w:val="Balloon Text Char"/>
    <w:basedOn w:val="DefaultParagraphFont"/>
    <w:link w:val="BalloonText"/>
    <w:rsid w:val="003D2D33"/>
    <w:rPr>
      <w:rFonts w:ascii="Tahoma" w:hAnsi="Tahoma" w:cs="Tahoma"/>
      <w:sz w:val="16"/>
      <w:szCs w:val="16"/>
    </w:rPr>
  </w:style>
  <w:style w:type="paragraph" w:styleId="ListParagraph">
    <w:name w:val="List Paragraph"/>
    <w:basedOn w:val="Normal"/>
    <w:uiPriority w:val="34"/>
    <w:qFormat/>
    <w:rsid w:val="00824247"/>
    <w:pPr>
      <w:contextualSpacing/>
    </w:pPr>
  </w:style>
  <w:style w:type="paragraph" w:styleId="Header">
    <w:name w:val="header"/>
    <w:basedOn w:val="Normal"/>
    <w:link w:val="HeaderChar"/>
    <w:rsid w:val="00E84A75"/>
    <w:pPr>
      <w:tabs>
        <w:tab w:val="center" w:pos="4680"/>
        <w:tab w:val="right" w:pos="9360"/>
      </w:tabs>
    </w:pPr>
  </w:style>
  <w:style w:type="character" w:customStyle="1" w:styleId="HeaderChar">
    <w:name w:val="Header Char"/>
    <w:basedOn w:val="DefaultParagraphFont"/>
    <w:link w:val="Header"/>
    <w:rsid w:val="00E84A75"/>
    <w:rPr>
      <w:sz w:val="24"/>
      <w:szCs w:val="24"/>
    </w:rPr>
  </w:style>
  <w:style w:type="paragraph" w:styleId="Footer">
    <w:name w:val="footer"/>
    <w:basedOn w:val="Normal"/>
    <w:link w:val="FooterChar"/>
    <w:uiPriority w:val="99"/>
    <w:rsid w:val="00E84A75"/>
    <w:pPr>
      <w:tabs>
        <w:tab w:val="center" w:pos="4680"/>
        <w:tab w:val="right" w:pos="9360"/>
      </w:tabs>
    </w:pPr>
  </w:style>
  <w:style w:type="character" w:customStyle="1" w:styleId="FooterChar">
    <w:name w:val="Footer Char"/>
    <w:basedOn w:val="DefaultParagraphFont"/>
    <w:link w:val="Footer"/>
    <w:uiPriority w:val="99"/>
    <w:rsid w:val="00E84A75"/>
    <w:rPr>
      <w:sz w:val="24"/>
      <w:szCs w:val="24"/>
    </w:rPr>
  </w:style>
  <w:style w:type="paragraph" w:styleId="NormalWeb">
    <w:name w:val="Normal (Web)"/>
    <w:basedOn w:val="Normal"/>
    <w:uiPriority w:val="99"/>
    <w:unhideWhenUsed/>
    <w:rsid w:val="00E40DFF"/>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2976">
      <w:bodyDiv w:val="1"/>
      <w:marLeft w:val="0"/>
      <w:marRight w:val="0"/>
      <w:marTop w:val="0"/>
      <w:marBottom w:val="0"/>
      <w:divBdr>
        <w:top w:val="none" w:sz="0" w:space="0" w:color="auto"/>
        <w:left w:val="none" w:sz="0" w:space="0" w:color="auto"/>
        <w:bottom w:val="none" w:sz="0" w:space="0" w:color="auto"/>
        <w:right w:val="none" w:sz="0" w:space="0" w:color="auto"/>
      </w:divBdr>
    </w:div>
    <w:div w:id="450248099">
      <w:bodyDiv w:val="1"/>
      <w:marLeft w:val="0"/>
      <w:marRight w:val="0"/>
      <w:marTop w:val="0"/>
      <w:marBottom w:val="0"/>
      <w:divBdr>
        <w:top w:val="none" w:sz="0" w:space="0" w:color="auto"/>
        <w:left w:val="none" w:sz="0" w:space="0" w:color="auto"/>
        <w:bottom w:val="none" w:sz="0" w:space="0" w:color="auto"/>
        <w:right w:val="none" w:sz="0" w:space="0" w:color="auto"/>
      </w:divBdr>
    </w:div>
    <w:div w:id="5180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Clerk\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7154-2EF5-4C50-88A3-68A668F9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58</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BTClerk</dc:creator>
  <cp:lastModifiedBy>Stephanie MacDonell</cp:lastModifiedBy>
  <cp:revision>11</cp:revision>
  <cp:lastPrinted>2024-11-18T15:30:00Z</cp:lastPrinted>
  <dcterms:created xsi:type="dcterms:W3CDTF">2025-01-22T16:14:00Z</dcterms:created>
  <dcterms:modified xsi:type="dcterms:W3CDTF">2025-01-24T16:18:00Z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