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4C8C6" w14:textId="77777777" w:rsidR="007D5836" w:rsidRPr="00F82208" w:rsidRDefault="00F25655" w:rsidP="00CE3795">
      <w:pPr>
        <w:pStyle w:val="Heading1"/>
        <w:spacing w:before="0" w:after="0"/>
        <w:rPr>
          <w:rFonts w:ascii="Georgia" w:hAnsi="Georgia" w:cs="Tahoma"/>
          <w:i w:val="0"/>
        </w:rPr>
      </w:pPr>
      <w:r w:rsidRPr="00F82208">
        <w:rPr>
          <w:rFonts w:ascii="Georgia" w:hAnsi="Georgia" w:cs="Tahoma"/>
          <w:i w:val="0"/>
        </w:rPr>
        <w:t>Village of Bolivar</w:t>
      </w:r>
    </w:p>
    <w:p w14:paraId="24D4C8C7" w14:textId="637685E0" w:rsidR="00554276" w:rsidRDefault="00554276" w:rsidP="00CE3795">
      <w:pPr>
        <w:pStyle w:val="Heading1"/>
        <w:spacing w:before="0"/>
        <w:rPr>
          <w:rFonts w:ascii="Georgia" w:hAnsi="Georgia" w:cs="Tahoma"/>
          <w:i w:val="0"/>
        </w:rPr>
      </w:pPr>
      <w:r w:rsidRPr="00F82208">
        <w:rPr>
          <w:rFonts w:ascii="Georgia" w:hAnsi="Georgia" w:cs="Tahoma"/>
          <w:i w:val="0"/>
        </w:rPr>
        <w:t xml:space="preserve">Meeting </w:t>
      </w:r>
    </w:p>
    <w:p w14:paraId="24D4C8C8" w14:textId="5EF5BA7A" w:rsidR="00F55CCC" w:rsidRPr="00F55CCC" w:rsidRDefault="001C45E1" w:rsidP="00F55CCC">
      <w:pPr>
        <w:ind w:left="0"/>
        <w:jc w:val="center"/>
      </w:pPr>
      <w:r>
        <w:t>Date</w:t>
      </w:r>
      <w:r w:rsidR="00283674">
        <w:t xml:space="preserve"> </w:t>
      </w:r>
      <w:r w:rsidR="006F21ED">
        <w:t>November 18</w:t>
      </w:r>
      <w:r w:rsidR="00811A3C">
        <w:t>, 202</w:t>
      </w:r>
      <w:r w:rsidR="005307EB">
        <w:t>4</w:t>
      </w:r>
    </w:p>
    <w:p w14:paraId="24D4C8C9" w14:textId="77777777" w:rsidR="006C77A2" w:rsidRPr="006C77A2" w:rsidRDefault="00B9254B" w:rsidP="00CE3795">
      <w:pPr>
        <w:pStyle w:val="Date"/>
        <w:tabs>
          <w:tab w:val="left" w:pos="3270"/>
          <w:tab w:val="center" w:pos="4320"/>
        </w:tabs>
        <w:jc w:val="left"/>
      </w:pPr>
      <w:r w:rsidRPr="00F82208">
        <w:rPr>
          <w:rFonts w:ascii="Georgia" w:hAnsi="Georgia" w:cs="Tahoma"/>
        </w:rPr>
        <w:tab/>
      </w:r>
      <w:r w:rsidRPr="00F82208">
        <w:rPr>
          <w:rFonts w:ascii="Georgia" w:hAnsi="Georgia" w:cs="Tahoma"/>
        </w:rPr>
        <w:tab/>
      </w:r>
      <w:r w:rsidR="006C77A2">
        <w:t>7:00 pm</w:t>
      </w:r>
    </w:p>
    <w:p w14:paraId="24D4C8CA" w14:textId="77777777" w:rsidR="00FB1582" w:rsidRPr="00F82208" w:rsidRDefault="00FB1582" w:rsidP="00437356">
      <w:pPr>
        <w:pStyle w:val="ListNumber"/>
        <w:spacing w:before="0"/>
        <w:ind w:left="180"/>
        <w:rPr>
          <w:rFonts w:ascii="Georgia" w:hAnsi="Georgia" w:cs="Tahoma"/>
        </w:rPr>
      </w:pPr>
    </w:p>
    <w:p w14:paraId="792BEAD7" w14:textId="6D89D2C1" w:rsidR="00072F0E" w:rsidRDefault="00072F0E" w:rsidP="00AC6656">
      <w:pPr>
        <w:pStyle w:val="ListNumber"/>
        <w:numPr>
          <w:ilvl w:val="0"/>
          <w:numId w:val="34"/>
        </w:numPr>
        <w:spacing w:before="0"/>
        <w:rPr>
          <w:rFonts w:ascii="Georgia" w:hAnsi="Georgia" w:cs="Tahoma"/>
        </w:rPr>
      </w:pPr>
      <w:r w:rsidRPr="00072F0E">
        <w:rPr>
          <w:rFonts w:ascii="Georgia" w:hAnsi="Georgia" w:cs="Tahoma"/>
        </w:rPr>
        <w:t xml:space="preserve">A Regular Monthly Meeting of the Village of Bolivar, NY was held on </w:t>
      </w:r>
      <w:r w:rsidR="006F21ED">
        <w:rPr>
          <w:rFonts w:ascii="Georgia" w:hAnsi="Georgia" w:cs="Tahoma"/>
        </w:rPr>
        <w:t>November 18</w:t>
      </w:r>
      <w:r w:rsidRPr="00072F0E">
        <w:rPr>
          <w:rFonts w:ascii="Georgia" w:hAnsi="Georgia" w:cs="Tahoma"/>
        </w:rPr>
        <w:t>, 2024 at 7:00 p.m., at the Bolivar Village Courthouse.</w:t>
      </w:r>
    </w:p>
    <w:p w14:paraId="4732B441" w14:textId="711F63E7" w:rsidR="00072F0E" w:rsidRDefault="00072F0E" w:rsidP="00072F0E">
      <w:pPr>
        <w:pStyle w:val="ListNumber"/>
        <w:spacing w:before="0"/>
        <w:rPr>
          <w:rFonts w:ascii="Georgia" w:hAnsi="Georgia" w:cs="Tahoma"/>
        </w:rPr>
      </w:pPr>
    </w:p>
    <w:p w14:paraId="639F8545" w14:textId="5C8CCF65" w:rsidR="00072F0E" w:rsidRPr="00072F0E" w:rsidRDefault="00072F0E" w:rsidP="00072F0E">
      <w:pPr>
        <w:pStyle w:val="ListNumber"/>
        <w:numPr>
          <w:ilvl w:val="0"/>
          <w:numId w:val="34"/>
        </w:numPr>
        <w:spacing w:before="0"/>
        <w:rPr>
          <w:rFonts w:ascii="Georgia" w:hAnsi="Georgia" w:cs="Tahoma"/>
        </w:rPr>
      </w:pPr>
      <w:r>
        <w:rPr>
          <w:rFonts w:ascii="Georgia" w:hAnsi="Georgia" w:cs="Tahoma"/>
        </w:rPr>
        <w:t>Mayor Feely called the meeting to order at 7:00 p.m. and led in the Pledge of Allegiance.</w:t>
      </w:r>
    </w:p>
    <w:p w14:paraId="2DB8F333" w14:textId="77777777" w:rsidR="00072F0E" w:rsidRDefault="00072F0E" w:rsidP="00437356">
      <w:pPr>
        <w:pStyle w:val="ListNumber"/>
        <w:spacing w:before="0"/>
        <w:rPr>
          <w:rFonts w:ascii="Georgia" w:hAnsi="Georgia" w:cs="Tahoma"/>
        </w:rPr>
      </w:pPr>
    </w:p>
    <w:p w14:paraId="36DF26DC" w14:textId="77777777" w:rsidR="00072F0E" w:rsidRDefault="00072F0E" w:rsidP="00437356">
      <w:pPr>
        <w:pStyle w:val="ListNumber"/>
        <w:spacing w:before="0"/>
        <w:rPr>
          <w:rFonts w:ascii="Georgia" w:hAnsi="Georgia" w:cs="Tahoma"/>
        </w:rPr>
      </w:pPr>
    </w:p>
    <w:p w14:paraId="24D4C8CC" w14:textId="573117EC" w:rsidR="00A4511E" w:rsidRDefault="003C125E" w:rsidP="00072F0E">
      <w:pPr>
        <w:pStyle w:val="ListNumber"/>
        <w:numPr>
          <w:ilvl w:val="0"/>
          <w:numId w:val="34"/>
        </w:numPr>
        <w:spacing w:before="0"/>
        <w:rPr>
          <w:rFonts w:ascii="Georgia" w:hAnsi="Georgia" w:cs="Tahoma"/>
        </w:rPr>
      </w:pPr>
      <w:r w:rsidRPr="00F82208">
        <w:rPr>
          <w:rFonts w:ascii="Georgia" w:hAnsi="Georgia" w:cs="Tahoma"/>
        </w:rPr>
        <w:t>Present:</w:t>
      </w:r>
      <w:r w:rsidR="00AA192E" w:rsidRPr="00F82208">
        <w:rPr>
          <w:rFonts w:ascii="Georgia" w:hAnsi="Georgia" w:cs="Tahoma"/>
        </w:rPr>
        <w:t xml:space="preserve"> </w:t>
      </w:r>
      <w:r w:rsidR="00B94BA9">
        <w:rPr>
          <w:rFonts w:ascii="Georgia" w:hAnsi="Georgia" w:cs="Tahoma"/>
        </w:rPr>
        <w:t>Levi Feely</w:t>
      </w:r>
      <w:r w:rsidR="00B94BA9">
        <w:rPr>
          <w:rFonts w:ascii="Georgia" w:hAnsi="Georgia" w:cs="Tahoma"/>
        </w:rPr>
        <w:tab/>
      </w:r>
      <w:r w:rsidR="00B94BA9">
        <w:rPr>
          <w:rFonts w:ascii="Georgia" w:hAnsi="Georgia" w:cs="Tahoma"/>
        </w:rPr>
        <w:tab/>
      </w:r>
      <w:r w:rsidR="00B94BA9">
        <w:rPr>
          <w:rFonts w:ascii="Georgia" w:hAnsi="Georgia" w:cs="Tahoma"/>
        </w:rPr>
        <w:tab/>
      </w:r>
      <w:r w:rsidR="00B94BA9">
        <w:rPr>
          <w:rFonts w:ascii="Georgia" w:hAnsi="Georgia" w:cs="Tahoma"/>
        </w:rPr>
        <w:tab/>
      </w:r>
      <w:r w:rsidR="00B94BA9">
        <w:rPr>
          <w:rFonts w:ascii="Georgia" w:hAnsi="Georgia" w:cs="Tahoma"/>
        </w:rPr>
        <w:tab/>
        <w:t>Mayor</w:t>
      </w:r>
    </w:p>
    <w:p w14:paraId="2B6E670D" w14:textId="116F9772" w:rsidR="00B94BA9" w:rsidRDefault="00B94BA9" w:rsidP="00437356">
      <w:pPr>
        <w:pStyle w:val="ListNumber"/>
        <w:spacing w:before="0"/>
        <w:rPr>
          <w:rFonts w:ascii="Georgia" w:hAnsi="Georgia" w:cs="Tahoma"/>
        </w:rPr>
      </w:pPr>
      <w:r>
        <w:rPr>
          <w:rFonts w:ascii="Georgia" w:hAnsi="Georgia" w:cs="Tahoma"/>
        </w:rPr>
        <w:tab/>
        <w:t xml:space="preserve">   Stephanie MacDonell</w:t>
      </w:r>
      <w:r>
        <w:rPr>
          <w:rFonts w:ascii="Georgia" w:hAnsi="Georgia" w:cs="Tahoma"/>
        </w:rPr>
        <w:tab/>
      </w:r>
      <w:r>
        <w:rPr>
          <w:rFonts w:ascii="Georgia" w:hAnsi="Georgia" w:cs="Tahoma"/>
        </w:rPr>
        <w:tab/>
      </w:r>
      <w:r>
        <w:rPr>
          <w:rFonts w:ascii="Georgia" w:hAnsi="Georgia" w:cs="Tahoma"/>
        </w:rPr>
        <w:tab/>
      </w:r>
      <w:r>
        <w:rPr>
          <w:rFonts w:ascii="Georgia" w:hAnsi="Georgia" w:cs="Tahoma"/>
        </w:rPr>
        <w:tab/>
        <w:t>Clerk/Treasurer</w:t>
      </w:r>
    </w:p>
    <w:p w14:paraId="342DB9D7" w14:textId="0111BAAC" w:rsidR="00B94BA9" w:rsidRDefault="00B94BA9" w:rsidP="00437356">
      <w:pPr>
        <w:pStyle w:val="ListNumber"/>
        <w:spacing w:before="0"/>
        <w:rPr>
          <w:rFonts w:ascii="Georgia" w:hAnsi="Georgia" w:cs="Tahoma"/>
        </w:rPr>
      </w:pPr>
      <w:r>
        <w:rPr>
          <w:rFonts w:ascii="Georgia" w:hAnsi="Georgia" w:cs="Tahoma"/>
        </w:rPr>
        <w:tab/>
        <w:t xml:space="preserve">   Grace Zilker</w:t>
      </w:r>
      <w:r>
        <w:rPr>
          <w:rFonts w:ascii="Georgia" w:hAnsi="Georgia" w:cs="Tahoma"/>
        </w:rPr>
        <w:tab/>
      </w:r>
      <w:r>
        <w:rPr>
          <w:rFonts w:ascii="Georgia" w:hAnsi="Georgia" w:cs="Tahoma"/>
        </w:rPr>
        <w:tab/>
      </w:r>
      <w:r>
        <w:rPr>
          <w:rFonts w:ascii="Georgia" w:hAnsi="Georgia" w:cs="Tahoma"/>
        </w:rPr>
        <w:tab/>
      </w:r>
      <w:r>
        <w:rPr>
          <w:rFonts w:ascii="Georgia" w:hAnsi="Georgia" w:cs="Tahoma"/>
        </w:rPr>
        <w:tab/>
      </w:r>
      <w:r>
        <w:rPr>
          <w:rFonts w:ascii="Georgia" w:hAnsi="Georgia" w:cs="Tahoma"/>
        </w:rPr>
        <w:tab/>
        <w:t>Trustee</w:t>
      </w:r>
    </w:p>
    <w:p w14:paraId="554B32C5" w14:textId="49783F1E" w:rsidR="00B94BA9" w:rsidRDefault="00B94BA9" w:rsidP="00437356">
      <w:pPr>
        <w:pStyle w:val="ListNumber"/>
        <w:spacing w:before="0"/>
        <w:rPr>
          <w:rFonts w:ascii="Georgia" w:hAnsi="Georgia" w:cs="Tahoma"/>
        </w:rPr>
      </w:pPr>
      <w:r>
        <w:rPr>
          <w:rFonts w:ascii="Georgia" w:hAnsi="Georgia" w:cs="Tahoma"/>
        </w:rPr>
        <w:tab/>
        <w:t xml:space="preserve">   </w:t>
      </w:r>
      <w:r w:rsidR="006F21ED">
        <w:rPr>
          <w:rFonts w:ascii="Georgia" w:hAnsi="Georgia" w:cs="Tahoma"/>
        </w:rPr>
        <w:t xml:space="preserve">Tyler Smith </w:t>
      </w:r>
      <w:r>
        <w:rPr>
          <w:rFonts w:ascii="Georgia" w:hAnsi="Georgia" w:cs="Tahoma"/>
        </w:rPr>
        <w:tab/>
      </w:r>
      <w:r>
        <w:rPr>
          <w:rFonts w:ascii="Georgia" w:hAnsi="Georgia" w:cs="Tahoma"/>
        </w:rPr>
        <w:tab/>
      </w:r>
      <w:r>
        <w:rPr>
          <w:rFonts w:ascii="Georgia" w:hAnsi="Georgia" w:cs="Tahoma"/>
        </w:rPr>
        <w:tab/>
      </w:r>
      <w:r>
        <w:rPr>
          <w:rFonts w:ascii="Georgia" w:hAnsi="Georgia" w:cs="Tahoma"/>
        </w:rPr>
        <w:tab/>
      </w:r>
      <w:r>
        <w:rPr>
          <w:rFonts w:ascii="Georgia" w:hAnsi="Georgia" w:cs="Tahoma"/>
        </w:rPr>
        <w:tab/>
        <w:t>Trustee</w:t>
      </w:r>
    </w:p>
    <w:p w14:paraId="267AA20D" w14:textId="61674DA7" w:rsidR="00B94BA9" w:rsidRDefault="00B94BA9" w:rsidP="00437356">
      <w:pPr>
        <w:pStyle w:val="ListNumber"/>
        <w:spacing w:before="0"/>
        <w:rPr>
          <w:rFonts w:ascii="Georgia" w:hAnsi="Georgia" w:cs="Tahoma"/>
        </w:rPr>
      </w:pPr>
      <w:r>
        <w:rPr>
          <w:rFonts w:ascii="Georgia" w:hAnsi="Georgia" w:cs="Tahoma"/>
        </w:rPr>
        <w:tab/>
        <w:t xml:space="preserve">   Keith Weekley</w:t>
      </w:r>
      <w:r>
        <w:rPr>
          <w:rFonts w:ascii="Georgia" w:hAnsi="Georgia" w:cs="Tahoma"/>
        </w:rPr>
        <w:tab/>
      </w:r>
      <w:r>
        <w:rPr>
          <w:rFonts w:ascii="Georgia" w:hAnsi="Georgia" w:cs="Tahoma"/>
        </w:rPr>
        <w:tab/>
      </w:r>
      <w:r>
        <w:rPr>
          <w:rFonts w:ascii="Georgia" w:hAnsi="Georgia" w:cs="Tahoma"/>
        </w:rPr>
        <w:tab/>
      </w:r>
      <w:r>
        <w:rPr>
          <w:rFonts w:ascii="Georgia" w:hAnsi="Georgia" w:cs="Tahoma"/>
        </w:rPr>
        <w:tab/>
      </w:r>
      <w:r>
        <w:rPr>
          <w:rFonts w:ascii="Georgia" w:hAnsi="Georgia" w:cs="Tahoma"/>
        </w:rPr>
        <w:tab/>
        <w:t>Trustee</w:t>
      </w:r>
    </w:p>
    <w:p w14:paraId="3DF77E36" w14:textId="0804C747" w:rsidR="00B94BA9" w:rsidRDefault="00B94BA9" w:rsidP="00437356">
      <w:pPr>
        <w:pStyle w:val="ListNumber"/>
        <w:spacing w:before="0"/>
        <w:rPr>
          <w:rFonts w:ascii="Georgia" w:hAnsi="Georgia" w:cs="Tahoma"/>
        </w:rPr>
      </w:pPr>
      <w:r>
        <w:rPr>
          <w:rFonts w:ascii="Georgia" w:hAnsi="Georgia" w:cs="Tahoma"/>
        </w:rPr>
        <w:tab/>
        <w:t xml:space="preserve">   Craig Cornell</w:t>
      </w:r>
      <w:r>
        <w:rPr>
          <w:rFonts w:ascii="Georgia" w:hAnsi="Georgia" w:cs="Tahoma"/>
        </w:rPr>
        <w:tab/>
      </w:r>
      <w:r>
        <w:rPr>
          <w:rFonts w:ascii="Georgia" w:hAnsi="Georgia" w:cs="Tahoma"/>
        </w:rPr>
        <w:tab/>
      </w:r>
      <w:r>
        <w:rPr>
          <w:rFonts w:ascii="Georgia" w:hAnsi="Georgia" w:cs="Tahoma"/>
        </w:rPr>
        <w:tab/>
      </w:r>
      <w:r>
        <w:rPr>
          <w:rFonts w:ascii="Georgia" w:hAnsi="Georgia" w:cs="Tahoma"/>
        </w:rPr>
        <w:tab/>
      </w:r>
      <w:r>
        <w:rPr>
          <w:rFonts w:ascii="Georgia" w:hAnsi="Georgia" w:cs="Tahoma"/>
        </w:rPr>
        <w:tab/>
      </w:r>
      <w:r w:rsidR="00072F0E">
        <w:rPr>
          <w:rFonts w:ascii="Georgia" w:hAnsi="Georgia" w:cs="Tahoma"/>
        </w:rPr>
        <w:t>OIC</w:t>
      </w:r>
    </w:p>
    <w:p w14:paraId="24D4C8CD" w14:textId="4860E6D6" w:rsidR="001E16E0" w:rsidRPr="00F82208" w:rsidRDefault="006F21ED" w:rsidP="006F21ED">
      <w:pPr>
        <w:pStyle w:val="ListNumber"/>
        <w:spacing w:before="0"/>
        <w:ind w:firstLine="720"/>
        <w:rPr>
          <w:rFonts w:ascii="Georgia" w:hAnsi="Georgia" w:cs="Tahoma"/>
        </w:rPr>
      </w:pPr>
      <w:r>
        <w:rPr>
          <w:rFonts w:ascii="Georgia" w:hAnsi="Georgia" w:cs="Tahoma"/>
        </w:rPr>
        <w:t xml:space="preserve">  </w:t>
      </w:r>
      <w:r w:rsidR="00072F0E">
        <w:rPr>
          <w:rFonts w:ascii="Georgia" w:hAnsi="Georgia" w:cs="Tahoma"/>
        </w:rPr>
        <w:t xml:space="preserve"> Wayne Stonemetz</w:t>
      </w:r>
      <w:r w:rsidR="00072F0E">
        <w:rPr>
          <w:rFonts w:ascii="Georgia" w:hAnsi="Georgia" w:cs="Tahoma"/>
        </w:rPr>
        <w:tab/>
      </w:r>
      <w:r w:rsidR="00072F0E">
        <w:rPr>
          <w:rFonts w:ascii="Georgia" w:hAnsi="Georgia" w:cs="Tahoma"/>
        </w:rPr>
        <w:tab/>
      </w:r>
      <w:r w:rsidR="00072F0E">
        <w:rPr>
          <w:rFonts w:ascii="Georgia" w:hAnsi="Georgia" w:cs="Tahoma"/>
        </w:rPr>
        <w:tab/>
      </w:r>
      <w:r w:rsidR="00072F0E">
        <w:rPr>
          <w:rFonts w:ascii="Georgia" w:hAnsi="Georgia" w:cs="Tahoma"/>
        </w:rPr>
        <w:tab/>
      </w:r>
      <w:r w:rsidR="00072F0E">
        <w:rPr>
          <w:rFonts w:ascii="Georgia" w:hAnsi="Georgia" w:cs="Tahoma"/>
        </w:rPr>
        <w:tab/>
        <w:t>DPW Supervisor</w:t>
      </w:r>
    </w:p>
    <w:p w14:paraId="24D4C8CE" w14:textId="77777777" w:rsidR="001E16E0" w:rsidRPr="00F82208" w:rsidRDefault="001E16E0" w:rsidP="00437356">
      <w:pPr>
        <w:pStyle w:val="ListNumber"/>
        <w:spacing w:before="0"/>
        <w:rPr>
          <w:rFonts w:ascii="Georgia" w:hAnsi="Georgia" w:cs="Tahoma"/>
        </w:rPr>
      </w:pPr>
    </w:p>
    <w:p w14:paraId="24D4C8D1" w14:textId="7E0627D0" w:rsidR="007542D7" w:rsidRDefault="003C125E" w:rsidP="00437356">
      <w:pPr>
        <w:pStyle w:val="ListNumber"/>
        <w:spacing w:before="0"/>
        <w:rPr>
          <w:rFonts w:ascii="Georgia" w:hAnsi="Georgia" w:cs="Tahoma"/>
        </w:rPr>
      </w:pPr>
      <w:r w:rsidRPr="00F82208">
        <w:rPr>
          <w:rFonts w:ascii="Georgia" w:hAnsi="Georgia" w:cs="Tahoma"/>
        </w:rPr>
        <w:t>Absent</w:t>
      </w:r>
      <w:r w:rsidR="0083681F" w:rsidRPr="00F82208">
        <w:rPr>
          <w:rFonts w:ascii="Georgia" w:hAnsi="Georgia" w:cs="Tahoma"/>
        </w:rPr>
        <w:t>:</w:t>
      </w:r>
      <w:r w:rsidR="00B94BA9">
        <w:rPr>
          <w:rFonts w:ascii="Georgia" w:hAnsi="Georgia" w:cs="Tahoma"/>
        </w:rPr>
        <w:t xml:space="preserve"> </w:t>
      </w:r>
      <w:r w:rsidR="006F21ED">
        <w:rPr>
          <w:rFonts w:ascii="Georgia" w:hAnsi="Georgia" w:cs="Tahoma"/>
        </w:rPr>
        <w:t>Dave Kottwitz</w:t>
      </w:r>
      <w:r w:rsidR="00B94BA9">
        <w:rPr>
          <w:rFonts w:ascii="Georgia" w:hAnsi="Georgia" w:cs="Tahoma"/>
        </w:rPr>
        <w:tab/>
      </w:r>
      <w:r w:rsidR="00B94BA9">
        <w:rPr>
          <w:rFonts w:ascii="Georgia" w:hAnsi="Georgia" w:cs="Tahoma"/>
        </w:rPr>
        <w:tab/>
      </w:r>
      <w:r w:rsidR="00B94BA9">
        <w:rPr>
          <w:rFonts w:ascii="Georgia" w:hAnsi="Georgia" w:cs="Tahoma"/>
        </w:rPr>
        <w:tab/>
      </w:r>
      <w:r w:rsidR="00B94BA9">
        <w:rPr>
          <w:rFonts w:ascii="Georgia" w:hAnsi="Georgia" w:cs="Tahoma"/>
        </w:rPr>
        <w:tab/>
      </w:r>
      <w:r w:rsidR="00B94BA9">
        <w:rPr>
          <w:rFonts w:ascii="Georgia" w:hAnsi="Georgia" w:cs="Tahoma"/>
        </w:rPr>
        <w:tab/>
        <w:t>Trustee</w:t>
      </w:r>
    </w:p>
    <w:p w14:paraId="24D4C8D2" w14:textId="0BF9823D" w:rsidR="001F2240" w:rsidRDefault="006F21ED" w:rsidP="00437356">
      <w:pPr>
        <w:pStyle w:val="ListNumber"/>
        <w:spacing w:before="0"/>
        <w:rPr>
          <w:rFonts w:ascii="Georgia" w:hAnsi="Georgia" w:cs="Tahoma"/>
        </w:rPr>
      </w:pPr>
      <w:r>
        <w:rPr>
          <w:rFonts w:ascii="Georgia" w:hAnsi="Georgia" w:cs="Tahoma"/>
        </w:rPr>
        <w:tab/>
        <w:t xml:space="preserve">  </w:t>
      </w:r>
      <w:r w:rsidRPr="006F21ED">
        <w:rPr>
          <w:rFonts w:ascii="Georgia" w:hAnsi="Georgia" w:cs="Tahoma"/>
        </w:rPr>
        <w:t xml:space="preserve"> Katie Baldwin</w:t>
      </w:r>
      <w:r w:rsidRPr="006F21ED">
        <w:rPr>
          <w:rFonts w:ascii="Georgia" w:hAnsi="Georgia" w:cs="Tahoma"/>
        </w:rPr>
        <w:tab/>
      </w:r>
      <w:r w:rsidRPr="006F21ED">
        <w:rPr>
          <w:rFonts w:ascii="Georgia" w:hAnsi="Georgia" w:cs="Tahoma"/>
        </w:rPr>
        <w:tab/>
      </w:r>
      <w:r w:rsidRPr="006F21ED">
        <w:rPr>
          <w:rFonts w:ascii="Georgia" w:hAnsi="Georgia" w:cs="Tahoma"/>
        </w:rPr>
        <w:tab/>
      </w:r>
      <w:r w:rsidRPr="006F21ED">
        <w:rPr>
          <w:rFonts w:ascii="Georgia" w:hAnsi="Georgia" w:cs="Tahoma"/>
        </w:rPr>
        <w:tab/>
      </w:r>
      <w:r w:rsidRPr="006F21ED">
        <w:rPr>
          <w:rFonts w:ascii="Georgia" w:hAnsi="Georgia" w:cs="Tahoma"/>
        </w:rPr>
        <w:tab/>
        <w:t>Deputy Clerk</w:t>
      </w:r>
    </w:p>
    <w:p w14:paraId="24D4C8D3" w14:textId="77777777" w:rsidR="00055120" w:rsidRPr="00F82208" w:rsidRDefault="00055120" w:rsidP="00437356">
      <w:pPr>
        <w:pStyle w:val="ListParagraph"/>
        <w:rPr>
          <w:rFonts w:ascii="Georgia" w:hAnsi="Georgia" w:cs="Tahoma"/>
        </w:rPr>
      </w:pPr>
    </w:p>
    <w:p w14:paraId="24D4C8D5" w14:textId="43A6EE77" w:rsidR="00333BE0" w:rsidRDefault="003C125E" w:rsidP="00437356">
      <w:pPr>
        <w:pStyle w:val="ListNumber"/>
        <w:spacing w:before="0"/>
        <w:rPr>
          <w:rFonts w:ascii="Georgia" w:hAnsi="Georgia" w:cs="Tahoma"/>
        </w:rPr>
      </w:pPr>
      <w:r w:rsidRPr="00F82208">
        <w:rPr>
          <w:rFonts w:ascii="Georgia" w:hAnsi="Georgia" w:cs="Tahoma"/>
        </w:rPr>
        <w:t>Guests Present</w:t>
      </w:r>
      <w:r w:rsidR="008D1C99" w:rsidRPr="00F82208">
        <w:rPr>
          <w:rFonts w:ascii="Georgia" w:hAnsi="Georgia" w:cs="Tahoma"/>
        </w:rPr>
        <w:t xml:space="preserve"> and Public Concerns</w:t>
      </w:r>
      <w:r w:rsidRPr="00F82208">
        <w:rPr>
          <w:rFonts w:ascii="Georgia" w:hAnsi="Georgia" w:cs="Tahoma"/>
        </w:rPr>
        <w:t>:</w:t>
      </w:r>
      <w:r w:rsidR="00012D69">
        <w:rPr>
          <w:rFonts w:ascii="Georgia" w:hAnsi="Georgia" w:cs="Tahoma"/>
        </w:rPr>
        <w:t xml:space="preserve"> </w:t>
      </w:r>
      <w:r w:rsidR="006F21ED">
        <w:rPr>
          <w:rFonts w:ascii="Georgia" w:hAnsi="Georgia" w:cs="Tahoma"/>
        </w:rPr>
        <w:t>none</w:t>
      </w:r>
    </w:p>
    <w:p w14:paraId="4A629932" w14:textId="77777777" w:rsidR="00721CD7" w:rsidRDefault="00721CD7" w:rsidP="00437356">
      <w:pPr>
        <w:pStyle w:val="ListNumber"/>
        <w:spacing w:before="0"/>
        <w:rPr>
          <w:rFonts w:ascii="Georgia" w:hAnsi="Georgia" w:cs="Tahoma"/>
        </w:rPr>
      </w:pPr>
    </w:p>
    <w:p w14:paraId="24D4C8D6" w14:textId="77777777" w:rsidR="00333BE0" w:rsidRDefault="00333BE0" w:rsidP="00437356">
      <w:pPr>
        <w:pStyle w:val="ListNumber"/>
        <w:spacing w:before="0"/>
        <w:rPr>
          <w:rFonts w:ascii="Georgia" w:hAnsi="Georgia" w:cs="Tahoma"/>
        </w:rPr>
      </w:pPr>
    </w:p>
    <w:p w14:paraId="24D4C8D7" w14:textId="7DAA132D" w:rsidR="00CD3658" w:rsidRPr="00A32B2C" w:rsidRDefault="00F25655" w:rsidP="00437356">
      <w:pPr>
        <w:pStyle w:val="ListNumber"/>
        <w:spacing w:before="0"/>
        <w:rPr>
          <w:rFonts w:ascii="Georgia" w:hAnsi="Georgia" w:cs="Tahoma"/>
          <w:b/>
          <w:u w:val="single"/>
        </w:rPr>
      </w:pPr>
      <w:r w:rsidRPr="00A32B2C">
        <w:rPr>
          <w:rFonts w:ascii="Georgia" w:hAnsi="Georgia" w:cs="Tahoma"/>
          <w:b/>
          <w:u w:val="single"/>
        </w:rPr>
        <w:t xml:space="preserve">Approval </w:t>
      </w:r>
      <w:r w:rsidR="00CF230A" w:rsidRPr="00A32B2C">
        <w:rPr>
          <w:rFonts w:ascii="Georgia" w:hAnsi="Georgia" w:cs="Tahoma"/>
          <w:b/>
          <w:u w:val="single"/>
        </w:rPr>
        <w:t>of</w:t>
      </w:r>
      <w:r w:rsidR="00CF230A">
        <w:rPr>
          <w:rFonts w:ascii="Georgia" w:hAnsi="Georgia" w:cs="Tahoma"/>
          <w:b/>
          <w:u w:val="single"/>
        </w:rPr>
        <w:t xml:space="preserve"> </w:t>
      </w:r>
      <w:r w:rsidR="006F21ED">
        <w:rPr>
          <w:rFonts w:ascii="Georgia" w:hAnsi="Georgia" w:cs="Tahoma"/>
          <w:b/>
          <w:u w:val="single"/>
        </w:rPr>
        <w:t xml:space="preserve">October </w:t>
      </w:r>
      <w:r w:rsidR="00CE3795">
        <w:rPr>
          <w:rFonts w:ascii="Georgia" w:hAnsi="Georgia" w:cs="Tahoma"/>
          <w:b/>
          <w:u w:val="single"/>
        </w:rPr>
        <w:t>M</w:t>
      </w:r>
      <w:r w:rsidR="00CD3658" w:rsidRPr="00A32B2C">
        <w:rPr>
          <w:rFonts w:ascii="Georgia" w:hAnsi="Georgia" w:cs="Tahoma"/>
          <w:b/>
          <w:u w:val="single"/>
        </w:rPr>
        <w:t>inutes:</w:t>
      </w:r>
    </w:p>
    <w:p w14:paraId="24D4C8D8" w14:textId="477CC2C7" w:rsidR="00824247" w:rsidRPr="00F82208" w:rsidRDefault="00824247" w:rsidP="00ED4B05">
      <w:pPr>
        <w:pStyle w:val="ListNumber"/>
        <w:numPr>
          <w:ilvl w:val="0"/>
          <w:numId w:val="4"/>
        </w:numPr>
        <w:spacing w:before="0"/>
        <w:rPr>
          <w:rFonts w:ascii="Georgia" w:hAnsi="Georgia" w:cs="Tahoma"/>
        </w:rPr>
      </w:pPr>
      <w:r w:rsidRPr="00F82208">
        <w:rPr>
          <w:rFonts w:ascii="Georgia" w:hAnsi="Georgia" w:cs="Tahoma"/>
        </w:rPr>
        <w:t>Motion to approve</w:t>
      </w:r>
      <w:r w:rsidR="003501B3">
        <w:rPr>
          <w:rFonts w:ascii="Georgia" w:hAnsi="Georgia" w:cs="Tahoma"/>
        </w:rPr>
        <w:t>:</w:t>
      </w:r>
      <w:r w:rsidR="00A10E91" w:rsidRPr="00F82208">
        <w:rPr>
          <w:rFonts w:ascii="Georgia" w:hAnsi="Georgia" w:cs="Tahoma"/>
        </w:rPr>
        <w:t xml:space="preserve">  </w:t>
      </w:r>
      <w:r w:rsidR="006F21ED">
        <w:rPr>
          <w:rFonts w:ascii="Georgia" w:hAnsi="Georgia" w:cs="Tahoma"/>
        </w:rPr>
        <w:t xml:space="preserve">Zilker </w:t>
      </w:r>
    </w:p>
    <w:p w14:paraId="24D4C8D9" w14:textId="394BBEA9" w:rsidR="00E4224A" w:rsidRPr="00F82208" w:rsidRDefault="00824247" w:rsidP="00ED4B05">
      <w:pPr>
        <w:pStyle w:val="ListNumber"/>
        <w:numPr>
          <w:ilvl w:val="0"/>
          <w:numId w:val="4"/>
        </w:numPr>
        <w:spacing w:before="0"/>
        <w:rPr>
          <w:rFonts w:ascii="Georgia" w:hAnsi="Georgia" w:cs="Tahoma"/>
          <w:color w:val="FF0000"/>
        </w:rPr>
      </w:pPr>
      <w:r w:rsidRPr="00F82208">
        <w:rPr>
          <w:rFonts w:ascii="Georgia" w:hAnsi="Georgia" w:cs="Tahoma"/>
        </w:rPr>
        <w:t>Second:</w:t>
      </w:r>
      <w:r w:rsidR="00A10E91" w:rsidRPr="00F82208">
        <w:rPr>
          <w:rFonts w:ascii="Georgia" w:hAnsi="Georgia" w:cs="Tahoma"/>
        </w:rPr>
        <w:t xml:space="preserve">  </w:t>
      </w:r>
      <w:r w:rsidR="006F21ED">
        <w:rPr>
          <w:rFonts w:ascii="Georgia" w:hAnsi="Georgia" w:cs="Tahoma"/>
        </w:rPr>
        <w:t>Weekley</w:t>
      </w:r>
    </w:p>
    <w:p w14:paraId="24D4C8DA" w14:textId="5B315F6B" w:rsidR="00824247" w:rsidRPr="00F82208" w:rsidRDefault="00824247" w:rsidP="00ED4B05">
      <w:pPr>
        <w:pStyle w:val="ListNumber"/>
        <w:numPr>
          <w:ilvl w:val="0"/>
          <w:numId w:val="4"/>
        </w:numPr>
        <w:spacing w:before="0"/>
        <w:rPr>
          <w:rFonts w:ascii="Georgia" w:hAnsi="Georgia" w:cs="Tahoma"/>
        </w:rPr>
      </w:pPr>
      <w:r w:rsidRPr="00F82208">
        <w:rPr>
          <w:rFonts w:ascii="Georgia" w:hAnsi="Georgia" w:cs="Tahoma"/>
        </w:rPr>
        <w:t>All in favor:</w:t>
      </w:r>
      <w:r w:rsidR="00A10E91" w:rsidRPr="00F82208">
        <w:rPr>
          <w:rFonts w:ascii="Georgia" w:hAnsi="Georgia" w:cs="Tahoma"/>
        </w:rPr>
        <w:t xml:space="preserve">  </w:t>
      </w:r>
      <w:r w:rsidR="00162F87">
        <w:rPr>
          <w:rFonts w:ascii="Georgia" w:hAnsi="Georgia" w:cs="Tahoma"/>
        </w:rPr>
        <w:t>4</w:t>
      </w:r>
    </w:p>
    <w:p w14:paraId="24D4C8DB" w14:textId="77777777" w:rsidR="00F25655" w:rsidRPr="00F82208" w:rsidRDefault="00F25655" w:rsidP="00437356">
      <w:pPr>
        <w:pStyle w:val="ListParagraph"/>
        <w:rPr>
          <w:rFonts w:ascii="Georgia" w:hAnsi="Georgia" w:cs="Tahoma"/>
        </w:rPr>
      </w:pPr>
    </w:p>
    <w:p w14:paraId="24D4C8DC" w14:textId="77777777" w:rsidR="006C11E3" w:rsidRPr="00A32B2C" w:rsidRDefault="00AA192E" w:rsidP="00437356">
      <w:pPr>
        <w:pStyle w:val="ListNumber"/>
        <w:spacing w:before="0"/>
        <w:rPr>
          <w:rFonts w:ascii="Georgia" w:hAnsi="Georgia" w:cs="Tahoma"/>
          <w:b/>
          <w:u w:val="single"/>
        </w:rPr>
      </w:pPr>
      <w:r w:rsidRPr="00A32B2C">
        <w:rPr>
          <w:rFonts w:ascii="Georgia" w:hAnsi="Georgia" w:cs="Tahoma"/>
          <w:b/>
          <w:u w:val="single"/>
        </w:rPr>
        <w:t>Ap</w:t>
      </w:r>
      <w:r w:rsidR="00F25655" w:rsidRPr="00A32B2C">
        <w:rPr>
          <w:rFonts w:ascii="Georgia" w:hAnsi="Georgia" w:cs="Tahoma"/>
          <w:b/>
          <w:u w:val="single"/>
        </w:rPr>
        <w:t>proval for the payment of Claims</w:t>
      </w:r>
      <w:r w:rsidRPr="00A32B2C">
        <w:rPr>
          <w:rFonts w:ascii="Georgia" w:hAnsi="Georgia" w:cs="Tahoma"/>
          <w:b/>
          <w:u w:val="single"/>
        </w:rPr>
        <w:t>:</w:t>
      </w:r>
      <w:r w:rsidR="004B5845" w:rsidRPr="00A32B2C">
        <w:rPr>
          <w:rFonts w:ascii="Georgia" w:hAnsi="Georgia" w:cs="Tahoma"/>
          <w:b/>
          <w:u w:val="single"/>
        </w:rPr>
        <w:t xml:space="preserve"> </w:t>
      </w:r>
    </w:p>
    <w:p w14:paraId="24D4C8DD" w14:textId="77777777" w:rsidR="00437356" w:rsidRPr="00F82208" w:rsidRDefault="00437356" w:rsidP="00437356">
      <w:pPr>
        <w:pStyle w:val="ListNumber"/>
        <w:spacing w:before="0"/>
        <w:rPr>
          <w:rFonts w:ascii="Georgia" w:hAnsi="Georgi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5"/>
        <w:gridCol w:w="2157"/>
      </w:tblGrid>
      <w:tr w:rsidR="00437356" w:rsidRPr="00F82208" w14:paraId="24D4C8E0" w14:textId="77777777" w:rsidTr="00DB1358">
        <w:tc>
          <w:tcPr>
            <w:tcW w:w="6570" w:type="dxa"/>
          </w:tcPr>
          <w:p w14:paraId="24D4C8DE" w14:textId="24F7F632" w:rsidR="00437356" w:rsidRPr="00F82208" w:rsidRDefault="00A44A62" w:rsidP="001C45E1">
            <w:pPr>
              <w:ind w:left="0"/>
              <w:rPr>
                <w:rFonts w:ascii="Georgia" w:hAnsi="Georgia" w:cs="Tahoma"/>
              </w:rPr>
            </w:pPr>
            <w:r>
              <w:rPr>
                <w:rFonts w:ascii="Georgia" w:hAnsi="Georgia" w:cs="Tahoma"/>
              </w:rPr>
              <w:t xml:space="preserve">GENERAL A FUND, Abstract </w:t>
            </w:r>
            <w:r w:rsidR="006F21ED">
              <w:rPr>
                <w:rFonts w:ascii="Georgia" w:hAnsi="Georgia" w:cs="Tahoma"/>
              </w:rPr>
              <w:t>6</w:t>
            </w:r>
            <w:r w:rsidR="00437356" w:rsidRPr="00F82208">
              <w:rPr>
                <w:rFonts w:ascii="Georgia" w:hAnsi="Georgia" w:cs="Tahoma"/>
              </w:rPr>
              <w:t>, Vouchers #</w:t>
            </w:r>
            <w:r w:rsidR="006F21ED">
              <w:rPr>
                <w:rFonts w:ascii="Georgia" w:hAnsi="Georgia" w:cs="Tahoma"/>
              </w:rPr>
              <w:t>160-185</w:t>
            </w:r>
          </w:p>
        </w:tc>
        <w:tc>
          <w:tcPr>
            <w:tcW w:w="2178" w:type="dxa"/>
          </w:tcPr>
          <w:p w14:paraId="24D4C8DF" w14:textId="42C5831C" w:rsidR="00437356" w:rsidRPr="00255B10" w:rsidRDefault="00255B10" w:rsidP="00255B10">
            <w:pPr>
              <w:ind w:left="0"/>
              <w:jc w:val="right"/>
              <w:rPr>
                <w:rFonts w:ascii="Georgia" w:hAnsi="Georgia" w:cs="Tahoma"/>
                <w:b/>
                <w:bCs/>
              </w:rPr>
            </w:pPr>
            <w:r w:rsidRPr="00255B10">
              <w:rPr>
                <w:rFonts w:ascii="Georgia" w:hAnsi="Georgia" w:cs="Tahoma"/>
                <w:b/>
                <w:bCs/>
              </w:rPr>
              <w:t>$</w:t>
            </w:r>
            <w:r w:rsidR="006F21ED">
              <w:rPr>
                <w:rFonts w:ascii="Georgia" w:hAnsi="Georgia" w:cs="Tahoma"/>
                <w:b/>
                <w:bCs/>
              </w:rPr>
              <w:t>489752.10</w:t>
            </w:r>
          </w:p>
        </w:tc>
      </w:tr>
      <w:tr w:rsidR="00437356" w:rsidRPr="00F82208" w14:paraId="24D4C8E3" w14:textId="77777777" w:rsidTr="00DB1358">
        <w:tc>
          <w:tcPr>
            <w:tcW w:w="6570" w:type="dxa"/>
          </w:tcPr>
          <w:p w14:paraId="24D4C8E1" w14:textId="16712841" w:rsidR="00437356" w:rsidRPr="00F82208" w:rsidRDefault="00A44A62" w:rsidP="001C45E1">
            <w:pPr>
              <w:ind w:left="0"/>
              <w:rPr>
                <w:rFonts w:ascii="Georgia" w:hAnsi="Georgia" w:cs="Tahoma"/>
              </w:rPr>
            </w:pPr>
            <w:r>
              <w:rPr>
                <w:rFonts w:ascii="Georgia" w:hAnsi="Georgia" w:cs="Tahoma"/>
              </w:rPr>
              <w:t xml:space="preserve">SEWER FUND, Abstract </w:t>
            </w:r>
            <w:r w:rsidR="006F21ED">
              <w:rPr>
                <w:rFonts w:ascii="Georgia" w:hAnsi="Georgia" w:cs="Tahoma"/>
              </w:rPr>
              <w:t>6</w:t>
            </w:r>
            <w:r w:rsidR="00437356" w:rsidRPr="00F82208">
              <w:rPr>
                <w:rFonts w:ascii="Georgia" w:hAnsi="Georgia" w:cs="Tahoma"/>
              </w:rPr>
              <w:t xml:space="preserve">, Vouchers </w:t>
            </w:r>
            <w:r w:rsidR="006F21ED">
              <w:rPr>
                <w:rFonts w:ascii="Georgia" w:hAnsi="Georgia" w:cs="Tahoma"/>
              </w:rPr>
              <w:t>#68-75</w:t>
            </w:r>
          </w:p>
        </w:tc>
        <w:tc>
          <w:tcPr>
            <w:tcW w:w="2178" w:type="dxa"/>
          </w:tcPr>
          <w:p w14:paraId="24D4C8E2" w14:textId="34AE27A9" w:rsidR="00437356" w:rsidRPr="00D344D5" w:rsidRDefault="00D344D5" w:rsidP="00D344D5">
            <w:pPr>
              <w:ind w:left="0"/>
              <w:jc w:val="right"/>
              <w:rPr>
                <w:rFonts w:ascii="Georgia" w:hAnsi="Georgia" w:cs="Tahoma"/>
                <w:b/>
                <w:bCs/>
              </w:rPr>
            </w:pPr>
            <w:r w:rsidRPr="00D344D5">
              <w:rPr>
                <w:rFonts w:ascii="Georgia" w:hAnsi="Georgia" w:cs="Tahoma"/>
                <w:b/>
                <w:bCs/>
              </w:rPr>
              <w:t>$</w:t>
            </w:r>
            <w:r w:rsidR="006F21ED">
              <w:rPr>
                <w:rFonts w:ascii="Georgia" w:hAnsi="Georgia" w:cs="Tahoma"/>
                <w:b/>
                <w:bCs/>
              </w:rPr>
              <w:t>7232.78</w:t>
            </w:r>
          </w:p>
        </w:tc>
      </w:tr>
      <w:tr w:rsidR="00437356" w:rsidRPr="00F82208" w14:paraId="24D4C8E6" w14:textId="77777777" w:rsidTr="00DB1358">
        <w:tc>
          <w:tcPr>
            <w:tcW w:w="6570" w:type="dxa"/>
          </w:tcPr>
          <w:p w14:paraId="24D4C8E4" w14:textId="2F5FA053" w:rsidR="00437356" w:rsidRPr="00F82208" w:rsidRDefault="00A44A62" w:rsidP="001C45E1">
            <w:pPr>
              <w:ind w:left="0"/>
              <w:rPr>
                <w:rFonts w:ascii="Georgia" w:hAnsi="Georgia" w:cs="Tahoma"/>
              </w:rPr>
            </w:pPr>
            <w:r>
              <w:rPr>
                <w:rFonts w:ascii="Georgia" w:hAnsi="Georgia" w:cs="Tahoma"/>
              </w:rPr>
              <w:t xml:space="preserve">POOL FUND, Abstract </w:t>
            </w:r>
            <w:r w:rsidR="006F21ED">
              <w:rPr>
                <w:rFonts w:ascii="Georgia" w:hAnsi="Georgia" w:cs="Tahoma"/>
              </w:rPr>
              <w:t>6</w:t>
            </w:r>
            <w:r w:rsidR="003501B3">
              <w:rPr>
                <w:rFonts w:ascii="Georgia" w:hAnsi="Georgia" w:cs="Tahoma"/>
              </w:rPr>
              <w:t>,</w:t>
            </w:r>
            <w:r w:rsidR="00CE1228">
              <w:rPr>
                <w:rFonts w:ascii="Georgia" w:hAnsi="Georgia" w:cs="Tahoma"/>
              </w:rPr>
              <w:t xml:space="preserve"> Vouchers #</w:t>
            </w:r>
            <w:r w:rsidR="006F21ED">
              <w:rPr>
                <w:rFonts w:ascii="Georgia" w:hAnsi="Georgia" w:cs="Tahoma"/>
              </w:rPr>
              <w:t>35-36</w:t>
            </w:r>
          </w:p>
        </w:tc>
        <w:tc>
          <w:tcPr>
            <w:tcW w:w="2178" w:type="dxa"/>
          </w:tcPr>
          <w:p w14:paraId="24D4C8E5" w14:textId="0920F9BE" w:rsidR="00437356" w:rsidRPr="00EF0E74" w:rsidRDefault="00EF0E74" w:rsidP="00EF0E74">
            <w:pPr>
              <w:ind w:left="0"/>
              <w:jc w:val="right"/>
              <w:rPr>
                <w:rFonts w:ascii="Georgia" w:hAnsi="Georgia" w:cs="Tahoma"/>
                <w:b/>
                <w:bCs/>
              </w:rPr>
            </w:pPr>
            <w:r w:rsidRPr="00EF0E74">
              <w:rPr>
                <w:rFonts w:ascii="Georgia" w:hAnsi="Georgia" w:cs="Tahoma"/>
                <w:b/>
                <w:bCs/>
              </w:rPr>
              <w:t>$</w:t>
            </w:r>
            <w:r w:rsidR="006F21ED">
              <w:rPr>
                <w:rFonts w:ascii="Georgia" w:hAnsi="Georgia" w:cs="Tahoma"/>
                <w:b/>
                <w:bCs/>
              </w:rPr>
              <w:t>790.92</w:t>
            </w:r>
          </w:p>
        </w:tc>
      </w:tr>
      <w:tr w:rsidR="00067994" w:rsidRPr="00F82208" w14:paraId="5BBB53B2" w14:textId="77777777" w:rsidTr="00DB1358">
        <w:tc>
          <w:tcPr>
            <w:tcW w:w="6570" w:type="dxa"/>
          </w:tcPr>
          <w:p w14:paraId="6AAFF6A9" w14:textId="0CA99980" w:rsidR="00067994" w:rsidRDefault="00067994" w:rsidP="001C45E1">
            <w:pPr>
              <w:ind w:left="0"/>
              <w:rPr>
                <w:rFonts w:ascii="Georgia" w:hAnsi="Georgia" w:cs="Tahoma"/>
              </w:rPr>
            </w:pPr>
            <w:r>
              <w:rPr>
                <w:rFonts w:ascii="Georgia" w:hAnsi="Georgia" w:cs="Tahoma"/>
              </w:rPr>
              <w:t xml:space="preserve">Sewer Grant </w:t>
            </w:r>
            <w:r w:rsidR="00FC0BC5">
              <w:rPr>
                <w:rFonts w:ascii="Georgia" w:hAnsi="Georgia" w:cs="Tahoma"/>
              </w:rPr>
              <w:t xml:space="preserve"> </w:t>
            </w:r>
          </w:p>
        </w:tc>
        <w:tc>
          <w:tcPr>
            <w:tcW w:w="2178" w:type="dxa"/>
          </w:tcPr>
          <w:p w14:paraId="7B969ABE" w14:textId="51199104" w:rsidR="00067994" w:rsidRDefault="00067994" w:rsidP="00A4332C">
            <w:pPr>
              <w:ind w:left="0"/>
              <w:jc w:val="right"/>
              <w:rPr>
                <w:rFonts w:ascii="Georgia" w:hAnsi="Georgia" w:cs="Tahoma"/>
              </w:rPr>
            </w:pPr>
          </w:p>
        </w:tc>
      </w:tr>
      <w:tr w:rsidR="00C375ED" w:rsidRPr="00F82208" w14:paraId="6CC12EC7" w14:textId="77777777" w:rsidTr="00DB1358">
        <w:tc>
          <w:tcPr>
            <w:tcW w:w="6570" w:type="dxa"/>
          </w:tcPr>
          <w:p w14:paraId="08F10D3F" w14:textId="32A5206C" w:rsidR="00C375ED" w:rsidRDefault="0030561C" w:rsidP="001C45E1">
            <w:pPr>
              <w:ind w:left="0"/>
              <w:rPr>
                <w:rFonts w:ascii="Georgia" w:hAnsi="Georgia" w:cs="Tahoma"/>
              </w:rPr>
            </w:pPr>
            <w:r>
              <w:rPr>
                <w:rFonts w:ascii="Georgia" w:hAnsi="Georgia" w:cs="Tahoma"/>
              </w:rPr>
              <w:t>Shaner f</w:t>
            </w:r>
            <w:r w:rsidR="00303255">
              <w:rPr>
                <w:rFonts w:ascii="Georgia" w:hAnsi="Georgia" w:cs="Tahoma"/>
              </w:rPr>
              <w:t xml:space="preserve">ield </w:t>
            </w:r>
          </w:p>
        </w:tc>
        <w:tc>
          <w:tcPr>
            <w:tcW w:w="2178" w:type="dxa"/>
          </w:tcPr>
          <w:p w14:paraId="2295ED66" w14:textId="352FB216" w:rsidR="00C375ED" w:rsidRDefault="00C375ED" w:rsidP="00A4332C">
            <w:pPr>
              <w:ind w:left="0"/>
              <w:jc w:val="right"/>
              <w:rPr>
                <w:rFonts w:ascii="Georgia" w:hAnsi="Georgia" w:cs="Tahoma"/>
              </w:rPr>
            </w:pPr>
          </w:p>
        </w:tc>
      </w:tr>
      <w:tr w:rsidR="00437356" w:rsidRPr="00F82208" w14:paraId="24D4C8E9" w14:textId="77777777" w:rsidTr="006F21ED">
        <w:trPr>
          <w:trHeight w:val="143"/>
        </w:trPr>
        <w:tc>
          <w:tcPr>
            <w:tcW w:w="6570" w:type="dxa"/>
          </w:tcPr>
          <w:p w14:paraId="24D4C8E7" w14:textId="77777777" w:rsidR="00437356" w:rsidRPr="00A177B4" w:rsidRDefault="00437356" w:rsidP="00437356">
            <w:pPr>
              <w:ind w:left="0"/>
              <w:rPr>
                <w:rFonts w:ascii="Georgia" w:hAnsi="Georgia" w:cs="Tahoma"/>
                <w:b/>
                <w:sz w:val="22"/>
                <w:szCs w:val="22"/>
              </w:rPr>
            </w:pPr>
            <w:r w:rsidRPr="00A177B4">
              <w:rPr>
                <w:rFonts w:ascii="Georgia" w:hAnsi="Georgia" w:cs="Tahoma"/>
                <w:b/>
                <w:sz w:val="22"/>
                <w:szCs w:val="22"/>
              </w:rPr>
              <w:t>TOTAL</w:t>
            </w:r>
          </w:p>
        </w:tc>
        <w:tc>
          <w:tcPr>
            <w:tcW w:w="2178" w:type="dxa"/>
          </w:tcPr>
          <w:p w14:paraId="24D4C8E8" w14:textId="7F894480" w:rsidR="006B4EEC" w:rsidRPr="00304E09" w:rsidRDefault="006F21ED" w:rsidP="006B4EEC">
            <w:pPr>
              <w:ind w:left="0"/>
              <w:jc w:val="right"/>
              <w:rPr>
                <w:rFonts w:ascii="Georgia" w:hAnsi="Georgia" w:cs="Tahoma"/>
                <w:b/>
              </w:rPr>
            </w:pPr>
            <w:r>
              <w:rPr>
                <w:rFonts w:ascii="Georgia" w:hAnsi="Georgia" w:cs="Tahoma"/>
                <w:b/>
              </w:rPr>
              <w:t>497775.80</w:t>
            </w:r>
          </w:p>
        </w:tc>
      </w:tr>
    </w:tbl>
    <w:p w14:paraId="24D4C8EA" w14:textId="41B7AE95" w:rsidR="00AA192E" w:rsidRPr="00F82208" w:rsidRDefault="00AA192E" w:rsidP="00ED4B05">
      <w:pPr>
        <w:pStyle w:val="ListNumber"/>
        <w:numPr>
          <w:ilvl w:val="0"/>
          <w:numId w:val="3"/>
        </w:numPr>
        <w:spacing w:before="0"/>
        <w:rPr>
          <w:rFonts w:ascii="Georgia" w:hAnsi="Georgia" w:cs="Tahoma"/>
          <w:color w:val="FF0000"/>
        </w:rPr>
      </w:pPr>
      <w:r w:rsidRPr="00F82208">
        <w:rPr>
          <w:rFonts w:ascii="Georgia" w:hAnsi="Georgia" w:cs="Tahoma"/>
        </w:rPr>
        <w:t>Motion to pay bills:</w:t>
      </w:r>
      <w:r w:rsidR="00A10E91" w:rsidRPr="00F82208">
        <w:rPr>
          <w:rFonts w:ascii="Georgia" w:hAnsi="Georgia" w:cs="Tahoma"/>
        </w:rPr>
        <w:t xml:space="preserve">  </w:t>
      </w:r>
      <w:r w:rsidR="00162F87">
        <w:rPr>
          <w:rFonts w:ascii="Georgia" w:hAnsi="Georgia" w:cs="Tahoma"/>
        </w:rPr>
        <w:t>Grace Zilker</w:t>
      </w:r>
    </w:p>
    <w:p w14:paraId="24D4C8EB" w14:textId="085285AB" w:rsidR="00AA192E" w:rsidRPr="00F82208" w:rsidRDefault="00AA192E" w:rsidP="00ED4B05">
      <w:pPr>
        <w:pStyle w:val="ListNumber"/>
        <w:numPr>
          <w:ilvl w:val="0"/>
          <w:numId w:val="3"/>
        </w:numPr>
        <w:spacing w:before="0"/>
        <w:rPr>
          <w:rFonts w:ascii="Georgia" w:hAnsi="Georgia" w:cs="Tahoma"/>
        </w:rPr>
      </w:pPr>
      <w:r w:rsidRPr="00F82208">
        <w:rPr>
          <w:rFonts w:ascii="Georgia" w:hAnsi="Georgia" w:cs="Tahoma"/>
        </w:rPr>
        <w:t>Second:</w:t>
      </w:r>
      <w:r w:rsidR="00A10E91" w:rsidRPr="00F82208">
        <w:rPr>
          <w:rFonts w:ascii="Georgia" w:hAnsi="Georgia" w:cs="Tahoma"/>
        </w:rPr>
        <w:t xml:space="preserve">  </w:t>
      </w:r>
      <w:r w:rsidR="006F21ED">
        <w:rPr>
          <w:rFonts w:ascii="Georgia" w:hAnsi="Georgia" w:cs="Tahoma"/>
        </w:rPr>
        <w:t>Smith</w:t>
      </w:r>
    </w:p>
    <w:p w14:paraId="24D4C8EC" w14:textId="0E1A453B" w:rsidR="009A54F9" w:rsidRPr="009A54F9" w:rsidRDefault="00AA192E" w:rsidP="009A54F9">
      <w:pPr>
        <w:pStyle w:val="ListNumber"/>
        <w:numPr>
          <w:ilvl w:val="0"/>
          <w:numId w:val="3"/>
        </w:numPr>
        <w:spacing w:before="0"/>
        <w:rPr>
          <w:rFonts w:ascii="Georgia" w:hAnsi="Georgia" w:cs="Tahoma"/>
          <w:b/>
          <w:u w:val="single"/>
        </w:rPr>
      </w:pPr>
      <w:r w:rsidRPr="009A54F9">
        <w:rPr>
          <w:rFonts w:ascii="Georgia" w:hAnsi="Georgia" w:cs="Tahoma"/>
        </w:rPr>
        <w:t>All in Favor:</w:t>
      </w:r>
      <w:r w:rsidR="00A10E91" w:rsidRPr="009A54F9">
        <w:rPr>
          <w:rFonts w:ascii="Georgia" w:hAnsi="Georgia" w:cs="Tahoma"/>
        </w:rPr>
        <w:t xml:space="preserve">  </w:t>
      </w:r>
      <w:r w:rsidR="00162F87">
        <w:rPr>
          <w:rFonts w:ascii="Georgia" w:hAnsi="Georgia" w:cs="Tahoma"/>
        </w:rPr>
        <w:t>4</w:t>
      </w:r>
    </w:p>
    <w:p w14:paraId="24D4C8ED" w14:textId="77777777" w:rsidR="009A54F9" w:rsidRPr="009A54F9" w:rsidRDefault="009A54F9" w:rsidP="009A54F9">
      <w:pPr>
        <w:pStyle w:val="ListNumber"/>
        <w:spacing w:before="0"/>
        <w:ind w:left="720"/>
        <w:rPr>
          <w:rFonts w:ascii="Georgia" w:hAnsi="Georgia" w:cs="Tahoma"/>
          <w:b/>
          <w:u w:val="single"/>
        </w:rPr>
      </w:pPr>
    </w:p>
    <w:p w14:paraId="24D4C8EE" w14:textId="77777777" w:rsidR="00147632" w:rsidRPr="00A32B2C" w:rsidRDefault="00147632" w:rsidP="009A54F9">
      <w:pPr>
        <w:pStyle w:val="ListNumber"/>
        <w:spacing w:before="0"/>
        <w:rPr>
          <w:rFonts w:ascii="Georgia" w:hAnsi="Georgia" w:cs="Tahoma"/>
          <w:b/>
          <w:u w:val="single"/>
        </w:rPr>
      </w:pPr>
      <w:r w:rsidRPr="00A32B2C">
        <w:rPr>
          <w:rFonts w:ascii="Georgia" w:hAnsi="Georgia" w:cs="Tahoma"/>
          <w:b/>
          <w:u w:val="single"/>
        </w:rPr>
        <w:t>Approval of the Water System Claims:</w:t>
      </w:r>
    </w:p>
    <w:p w14:paraId="24D4C8EF" w14:textId="77777777" w:rsidR="00DD5783" w:rsidRPr="00F82208" w:rsidRDefault="00DD5783" w:rsidP="00437356">
      <w:pPr>
        <w:pStyle w:val="ListNumber"/>
        <w:spacing w:before="0"/>
        <w:rPr>
          <w:rFonts w:ascii="Georgia" w:hAnsi="Georgia" w:cs="Tahoma"/>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1"/>
        <w:gridCol w:w="2141"/>
      </w:tblGrid>
      <w:tr w:rsidR="00DF0D4F" w:rsidRPr="00F82208" w14:paraId="24D4C8F2" w14:textId="77777777" w:rsidTr="00DF0D4F">
        <w:tc>
          <w:tcPr>
            <w:tcW w:w="6570" w:type="dxa"/>
          </w:tcPr>
          <w:p w14:paraId="24D4C8F0" w14:textId="3D44DE87" w:rsidR="00DF0D4F" w:rsidRPr="00F82208" w:rsidRDefault="00A4332C" w:rsidP="00A4332C">
            <w:pPr>
              <w:ind w:left="0"/>
              <w:rPr>
                <w:rFonts w:ascii="Georgia" w:hAnsi="Georgia" w:cs="Tahoma"/>
              </w:rPr>
            </w:pPr>
            <w:r>
              <w:rPr>
                <w:rFonts w:ascii="Georgia" w:hAnsi="Georgia" w:cs="Tahoma"/>
              </w:rPr>
              <w:t xml:space="preserve">WATER SYSTEM FUND, Abstract </w:t>
            </w:r>
            <w:r w:rsidR="006F21ED">
              <w:rPr>
                <w:rFonts w:ascii="Georgia" w:hAnsi="Georgia" w:cs="Tahoma"/>
              </w:rPr>
              <w:t>6</w:t>
            </w:r>
            <w:r w:rsidR="00DF0D4F" w:rsidRPr="00F82208">
              <w:rPr>
                <w:rFonts w:ascii="Georgia" w:hAnsi="Georgia" w:cs="Tahoma"/>
              </w:rPr>
              <w:t>, Vouchers #</w:t>
            </w:r>
            <w:r w:rsidR="0056374D">
              <w:rPr>
                <w:rFonts w:ascii="Georgia" w:hAnsi="Georgia" w:cs="Tahoma"/>
              </w:rPr>
              <w:t>78-89</w:t>
            </w:r>
          </w:p>
        </w:tc>
        <w:tc>
          <w:tcPr>
            <w:tcW w:w="2178" w:type="dxa"/>
          </w:tcPr>
          <w:p w14:paraId="6D6273A4" w14:textId="03B43C1B" w:rsidR="00363116" w:rsidRDefault="00271D77" w:rsidP="00363116">
            <w:pPr>
              <w:ind w:left="0"/>
              <w:jc w:val="right"/>
              <w:rPr>
                <w:rFonts w:ascii="Georgia" w:hAnsi="Georgia" w:cs="Tahoma"/>
              </w:rPr>
            </w:pPr>
            <w:r>
              <w:rPr>
                <w:rFonts w:ascii="Georgia" w:hAnsi="Georgia" w:cs="Tahoma"/>
              </w:rPr>
              <w:t>$</w:t>
            </w:r>
            <w:r w:rsidR="0056374D">
              <w:rPr>
                <w:rFonts w:ascii="Georgia" w:hAnsi="Georgia" w:cs="Tahoma"/>
              </w:rPr>
              <w:t>7511.68</w:t>
            </w:r>
          </w:p>
          <w:p w14:paraId="24D4C8F1" w14:textId="4004739F" w:rsidR="004D04B7" w:rsidRDefault="004D04B7" w:rsidP="00A4332C">
            <w:pPr>
              <w:ind w:left="0"/>
              <w:jc w:val="right"/>
              <w:rPr>
                <w:rFonts w:ascii="Georgia" w:hAnsi="Georgia" w:cs="Tahoma"/>
              </w:rPr>
            </w:pPr>
          </w:p>
        </w:tc>
      </w:tr>
      <w:tr w:rsidR="00DF0D4F" w:rsidRPr="00F82208" w14:paraId="24D4C8F5" w14:textId="77777777" w:rsidTr="00DF0D4F">
        <w:tc>
          <w:tcPr>
            <w:tcW w:w="6570" w:type="dxa"/>
          </w:tcPr>
          <w:p w14:paraId="24D4C8F3" w14:textId="3B2F92BC" w:rsidR="00DF0D4F" w:rsidRPr="00F82208" w:rsidRDefault="00DF0D4F" w:rsidP="00421DC9">
            <w:pPr>
              <w:ind w:left="0"/>
              <w:rPr>
                <w:rFonts w:ascii="Georgia" w:hAnsi="Georgia" w:cs="Tahoma"/>
              </w:rPr>
            </w:pPr>
            <w:r>
              <w:rPr>
                <w:rFonts w:ascii="Georgia" w:hAnsi="Georgia" w:cs="Tahoma"/>
              </w:rPr>
              <w:t xml:space="preserve">WATER PROJECT FUND, </w:t>
            </w:r>
            <w:proofErr w:type="gramStart"/>
            <w:r>
              <w:rPr>
                <w:rFonts w:ascii="Georgia" w:hAnsi="Georgia" w:cs="Tahoma"/>
              </w:rPr>
              <w:t>Abstract</w:t>
            </w:r>
            <w:r w:rsidR="004C426A">
              <w:rPr>
                <w:rFonts w:ascii="Georgia" w:hAnsi="Georgia" w:cs="Tahoma"/>
              </w:rPr>
              <w:t xml:space="preserve"> </w:t>
            </w:r>
            <w:r>
              <w:rPr>
                <w:rFonts w:ascii="Georgia" w:hAnsi="Georgia" w:cs="Tahoma"/>
              </w:rPr>
              <w:t xml:space="preserve"> ,</w:t>
            </w:r>
            <w:proofErr w:type="gramEnd"/>
            <w:r>
              <w:rPr>
                <w:rFonts w:ascii="Georgia" w:hAnsi="Georgia" w:cs="Tahoma"/>
              </w:rPr>
              <w:t xml:space="preserve"> Voucher #</w:t>
            </w:r>
          </w:p>
        </w:tc>
        <w:tc>
          <w:tcPr>
            <w:tcW w:w="2178" w:type="dxa"/>
          </w:tcPr>
          <w:p w14:paraId="24D4C8F4" w14:textId="77777777" w:rsidR="00DF0D4F" w:rsidRDefault="00E87142" w:rsidP="002C688C">
            <w:pPr>
              <w:ind w:left="0"/>
              <w:jc w:val="right"/>
              <w:rPr>
                <w:rFonts w:ascii="Georgia" w:hAnsi="Georgia" w:cs="Tahoma"/>
              </w:rPr>
            </w:pPr>
            <w:r>
              <w:rPr>
                <w:rFonts w:ascii="Georgia" w:hAnsi="Georgia" w:cs="Tahoma"/>
              </w:rPr>
              <w:t xml:space="preserve">$   </w:t>
            </w:r>
          </w:p>
        </w:tc>
      </w:tr>
    </w:tbl>
    <w:p w14:paraId="24D4C8F6" w14:textId="73FC5B3E" w:rsidR="00A32B2C" w:rsidRPr="00F82208" w:rsidRDefault="00A32B2C" w:rsidP="00A32B2C">
      <w:pPr>
        <w:pStyle w:val="ListNumber"/>
        <w:numPr>
          <w:ilvl w:val="0"/>
          <w:numId w:val="3"/>
        </w:numPr>
        <w:spacing w:before="0"/>
        <w:rPr>
          <w:rFonts w:ascii="Georgia" w:hAnsi="Georgia" w:cs="Tahoma"/>
          <w:color w:val="FF0000"/>
        </w:rPr>
      </w:pPr>
      <w:r w:rsidRPr="00F82208">
        <w:rPr>
          <w:rFonts w:ascii="Georgia" w:hAnsi="Georgia" w:cs="Tahoma"/>
        </w:rPr>
        <w:t xml:space="preserve">Motion to pay bills:  </w:t>
      </w:r>
      <w:r w:rsidR="0056374D">
        <w:rPr>
          <w:rFonts w:ascii="Georgia" w:hAnsi="Georgia" w:cs="Tahoma"/>
        </w:rPr>
        <w:t>Smith</w:t>
      </w:r>
    </w:p>
    <w:p w14:paraId="24D4C8F7" w14:textId="4B9BEAD6" w:rsidR="00A32B2C" w:rsidRPr="00F82208" w:rsidRDefault="00A32B2C" w:rsidP="00A32B2C">
      <w:pPr>
        <w:pStyle w:val="ListNumber"/>
        <w:numPr>
          <w:ilvl w:val="0"/>
          <w:numId w:val="3"/>
        </w:numPr>
        <w:spacing w:before="0"/>
        <w:rPr>
          <w:rFonts w:ascii="Georgia" w:hAnsi="Georgia" w:cs="Tahoma"/>
        </w:rPr>
      </w:pPr>
      <w:r w:rsidRPr="00F82208">
        <w:rPr>
          <w:rFonts w:ascii="Georgia" w:hAnsi="Georgia" w:cs="Tahoma"/>
        </w:rPr>
        <w:t xml:space="preserve">Second:  </w:t>
      </w:r>
      <w:r w:rsidR="00162F87">
        <w:rPr>
          <w:rFonts w:ascii="Georgia" w:hAnsi="Georgia" w:cs="Tahoma"/>
        </w:rPr>
        <w:t>Keith Weekley</w:t>
      </w:r>
    </w:p>
    <w:p w14:paraId="24D4C8F8" w14:textId="378CF287" w:rsidR="00A32B2C" w:rsidRPr="00F82208" w:rsidRDefault="00A32B2C" w:rsidP="00A32B2C">
      <w:pPr>
        <w:pStyle w:val="ListNumber"/>
        <w:numPr>
          <w:ilvl w:val="0"/>
          <w:numId w:val="3"/>
        </w:numPr>
        <w:spacing w:before="0"/>
        <w:rPr>
          <w:rFonts w:ascii="Georgia" w:hAnsi="Georgia" w:cs="Tahoma"/>
        </w:rPr>
      </w:pPr>
      <w:r w:rsidRPr="00F82208">
        <w:rPr>
          <w:rFonts w:ascii="Georgia" w:hAnsi="Georgia" w:cs="Tahoma"/>
        </w:rPr>
        <w:lastRenderedPageBreak/>
        <w:t xml:space="preserve">All in Favor:  </w:t>
      </w:r>
      <w:r w:rsidR="00162F87">
        <w:rPr>
          <w:rFonts w:ascii="Georgia" w:hAnsi="Georgia" w:cs="Tahoma"/>
        </w:rPr>
        <w:t>4</w:t>
      </w:r>
    </w:p>
    <w:p w14:paraId="24D4C8F9" w14:textId="77777777" w:rsidR="00A56BC6" w:rsidRPr="00F82208" w:rsidRDefault="00A56BC6" w:rsidP="00437356">
      <w:pPr>
        <w:pStyle w:val="ListNumber"/>
        <w:spacing w:before="0"/>
        <w:rPr>
          <w:rFonts w:ascii="Georgia" w:hAnsi="Georgia" w:cs="Tahoma"/>
          <w:u w:val="single"/>
        </w:rPr>
      </w:pPr>
    </w:p>
    <w:p w14:paraId="24D4C8FA" w14:textId="7F61D5FD" w:rsidR="00147632" w:rsidRDefault="00147632" w:rsidP="00437356">
      <w:pPr>
        <w:pStyle w:val="ListNumber"/>
        <w:spacing w:before="0"/>
        <w:rPr>
          <w:rFonts w:ascii="Georgia" w:hAnsi="Georgia" w:cs="Tahoma"/>
          <w:b/>
          <w:u w:val="single"/>
        </w:rPr>
      </w:pPr>
      <w:r w:rsidRPr="00A32B2C">
        <w:rPr>
          <w:rFonts w:ascii="Georgia" w:hAnsi="Georgia" w:cs="Tahoma"/>
          <w:b/>
          <w:u w:val="single"/>
        </w:rPr>
        <w:t>Water System Items to be Discussed:</w:t>
      </w:r>
    </w:p>
    <w:p w14:paraId="24D4C8FB" w14:textId="562807AD" w:rsidR="001C45E1" w:rsidRDefault="0056374D" w:rsidP="006E4C71">
      <w:pPr>
        <w:pStyle w:val="ListNumber"/>
        <w:spacing w:before="0"/>
        <w:rPr>
          <w:rFonts w:ascii="Georgia" w:hAnsi="Georgia" w:cs="Tahoma"/>
          <w:b/>
          <w:u w:val="single"/>
        </w:rPr>
      </w:pPr>
      <w:r>
        <w:rPr>
          <w:rFonts w:ascii="Georgia" w:hAnsi="Georgia" w:cs="Tahoma"/>
          <w:bCs/>
        </w:rPr>
        <w:t>Report Attached</w:t>
      </w:r>
    </w:p>
    <w:p w14:paraId="24D4C8FC" w14:textId="77777777" w:rsidR="004C426A" w:rsidRDefault="004C426A" w:rsidP="00437356">
      <w:pPr>
        <w:pStyle w:val="ListNumber"/>
        <w:spacing w:before="0"/>
        <w:rPr>
          <w:rFonts w:ascii="Georgia" w:hAnsi="Georgia" w:cs="Tahoma"/>
          <w:b/>
          <w:u w:val="single"/>
        </w:rPr>
      </w:pPr>
    </w:p>
    <w:p w14:paraId="24D4C8FD" w14:textId="77777777" w:rsidR="00437356" w:rsidRPr="00A32B2C" w:rsidRDefault="00437356" w:rsidP="00437356">
      <w:pPr>
        <w:pStyle w:val="ListNumber"/>
        <w:spacing w:before="0"/>
        <w:rPr>
          <w:rFonts w:ascii="Georgia" w:hAnsi="Georgia" w:cs="Tahoma"/>
          <w:b/>
        </w:rPr>
      </w:pPr>
      <w:r w:rsidRPr="00A32B2C">
        <w:rPr>
          <w:rFonts w:ascii="Georgia" w:hAnsi="Georgia" w:cs="Tahoma"/>
          <w:b/>
          <w:u w:val="single"/>
        </w:rPr>
        <w:t>Report of Village Officials:</w:t>
      </w:r>
    </w:p>
    <w:p w14:paraId="24D4C8FE" w14:textId="15F9DFC1" w:rsidR="00F77AE6" w:rsidRDefault="00437356" w:rsidP="00A44A62">
      <w:pPr>
        <w:pStyle w:val="ListNumber"/>
        <w:numPr>
          <w:ilvl w:val="0"/>
          <w:numId w:val="7"/>
        </w:numPr>
        <w:spacing w:before="0"/>
        <w:rPr>
          <w:rFonts w:ascii="Georgia" w:hAnsi="Georgia" w:cs="Tahoma"/>
        </w:rPr>
      </w:pPr>
      <w:r w:rsidRPr="006E4C71">
        <w:rPr>
          <w:rFonts w:ascii="Georgia" w:hAnsi="Georgia" w:cs="Tahoma"/>
        </w:rPr>
        <w:t>Code Enforcement:</w:t>
      </w:r>
      <w:r w:rsidR="00333BE0" w:rsidRPr="006E4C71">
        <w:rPr>
          <w:rFonts w:ascii="Georgia" w:hAnsi="Georgia" w:cs="Tahoma"/>
        </w:rPr>
        <w:t xml:space="preserve"> </w:t>
      </w:r>
      <w:r w:rsidR="00A33DE7">
        <w:rPr>
          <w:rFonts w:ascii="Georgia" w:hAnsi="Georgia" w:cs="Tahoma"/>
        </w:rPr>
        <w:t xml:space="preserve">Report attached </w:t>
      </w:r>
    </w:p>
    <w:p w14:paraId="24D4C8FF" w14:textId="77777777" w:rsidR="001C45E1" w:rsidRPr="006E4C71" w:rsidRDefault="001C45E1" w:rsidP="001C45E1">
      <w:pPr>
        <w:pStyle w:val="ListNumber"/>
        <w:spacing w:before="0"/>
        <w:ind w:left="720"/>
        <w:rPr>
          <w:rFonts w:ascii="Georgia" w:hAnsi="Georgia" w:cs="Tahoma"/>
        </w:rPr>
      </w:pPr>
    </w:p>
    <w:p w14:paraId="24D4C900" w14:textId="41CE6ACE" w:rsidR="00A44A62" w:rsidRDefault="00437356" w:rsidP="00A44A62">
      <w:pPr>
        <w:pStyle w:val="ListNumber"/>
        <w:numPr>
          <w:ilvl w:val="0"/>
          <w:numId w:val="7"/>
        </w:numPr>
        <w:spacing w:before="0"/>
        <w:rPr>
          <w:rFonts w:ascii="Georgia" w:hAnsi="Georgia" w:cs="Tahoma"/>
        </w:rPr>
      </w:pPr>
      <w:r w:rsidRPr="006E4C71">
        <w:rPr>
          <w:rFonts w:ascii="Georgia" w:hAnsi="Georgia" w:cs="Tahoma"/>
        </w:rPr>
        <w:t>Justice:</w:t>
      </w:r>
      <w:r w:rsidR="00C95E54">
        <w:rPr>
          <w:rFonts w:ascii="Georgia" w:hAnsi="Georgia" w:cs="Tahoma"/>
        </w:rPr>
        <w:t xml:space="preserve"> </w:t>
      </w:r>
      <w:r w:rsidR="00C170A1">
        <w:rPr>
          <w:rFonts w:ascii="Georgia" w:hAnsi="Georgia" w:cs="Tahoma"/>
        </w:rPr>
        <w:t xml:space="preserve">Raymond </w:t>
      </w:r>
      <w:r w:rsidR="000926B6">
        <w:rPr>
          <w:rFonts w:ascii="Georgia" w:hAnsi="Georgia" w:cs="Tahoma"/>
        </w:rPr>
        <w:t>Gilliland</w:t>
      </w:r>
      <w:r w:rsidR="00DD65B0">
        <w:rPr>
          <w:rFonts w:ascii="Georgia" w:hAnsi="Georgia" w:cs="Tahoma"/>
        </w:rPr>
        <w:t xml:space="preserve"> submitted</w:t>
      </w:r>
      <w:r w:rsidR="00C95E54">
        <w:rPr>
          <w:rFonts w:ascii="Georgia" w:hAnsi="Georgia" w:cs="Tahoma"/>
        </w:rPr>
        <w:t xml:space="preserve"> h</w:t>
      </w:r>
      <w:r w:rsidR="00C170A1">
        <w:rPr>
          <w:rFonts w:ascii="Georgia" w:hAnsi="Georgia" w:cs="Tahoma"/>
        </w:rPr>
        <w:t>is</w:t>
      </w:r>
      <w:r w:rsidR="00C95E54">
        <w:rPr>
          <w:rFonts w:ascii="Georgia" w:hAnsi="Georgia" w:cs="Tahoma"/>
        </w:rPr>
        <w:t xml:space="preserve"> monthly report to the board.  Check for $</w:t>
      </w:r>
      <w:r w:rsidR="0056374D">
        <w:rPr>
          <w:rFonts w:ascii="Georgia" w:hAnsi="Georgia" w:cs="Tahoma"/>
        </w:rPr>
        <w:t>1757</w:t>
      </w:r>
      <w:r w:rsidR="003F6133">
        <w:rPr>
          <w:rFonts w:ascii="Georgia" w:hAnsi="Georgia" w:cs="Tahoma"/>
        </w:rPr>
        <w:t xml:space="preserve"> </w:t>
      </w:r>
      <w:r w:rsidR="00C95E54">
        <w:rPr>
          <w:rFonts w:ascii="Georgia" w:hAnsi="Georgia" w:cs="Tahoma"/>
        </w:rPr>
        <w:t>was deposited into the General A fund.</w:t>
      </w:r>
    </w:p>
    <w:p w14:paraId="24D4C901" w14:textId="77777777" w:rsidR="00D958C5" w:rsidRDefault="00D958C5" w:rsidP="00D0358A">
      <w:pPr>
        <w:pStyle w:val="ListNumber"/>
        <w:spacing w:before="0"/>
        <w:ind w:left="720"/>
        <w:rPr>
          <w:rFonts w:ascii="Georgia" w:hAnsi="Georgia" w:cs="Tahoma"/>
        </w:rPr>
      </w:pPr>
    </w:p>
    <w:p w14:paraId="65F13FA9" w14:textId="63D64BAC" w:rsidR="00AE20A0" w:rsidRDefault="00437356" w:rsidP="00AE20A0">
      <w:pPr>
        <w:pStyle w:val="ListNumber"/>
        <w:numPr>
          <w:ilvl w:val="0"/>
          <w:numId w:val="7"/>
        </w:numPr>
        <w:spacing w:before="0"/>
        <w:rPr>
          <w:rFonts w:ascii="Georgia" w:hAnsi="Georgia" w:cs="Tahoma"/>
        </w:rPr>
      </w:pPr>
      <w:r w:rsidRPr="00F82208">
        <w:rPr>
          <w:rFonts w:ascii="Georgia" w:hAnsi="Georgia" w:cs="Tahoma"/>
        </w:rPr>
        <w:t>Department of Public Works:</w:t>
      </w:r>
      <w:r w:rsidR="00C95E54">
        <w:rPr>
          <w:rFonts w:ascii="Georgia" w:hAnsi="Georgia" w:cs="Tahoma"/>
        </w:rPr>
        <w:t xml:space="preserve"> </w:t>
      </w:r>
      <w:r w:rsidR="00CF6E98">
        <w:rPr>
          <w:rFonts w:ascii="Georgia" w:hAnsi="Georgia" w:cs="Tahoma"/>
        </w:rPr>
        <w:t>Report attached</w:t>
      </w:r>
    </w:p>
    <w:p w14:paraId="0B3F7ED2" w14:textId="77777777" w:rsidR="0056374D" w:rsidRPr="00162F87" w:rsidRDefault="0056374D" w:rsidP="0056374D">
      <w:pPr>
        <w:pStyle w:val="ListNumber"/>
        <w:numPr>
          <w:ilvl w:val="0"/>
          <w:numId w:val="7"/>
        </w:numPr>
        <w:spacing w:before="0"/>
        <w:rPr>
          <w:rFonts w:ascii="Georgia" w:hAnsi="Georgia" w:cs="Tahoma"/>
          <w:bCs/>
        </w:rPr>
      </w:pPr>
      <w:r>
        <w:rPr>
          <w:rFonts w:ascii="Georgia" w:hAnsi="Georgia" w:cs="Tahoma"/>
          <w:bCs/>
        </w:rPr>
        <w:t xml:space="preserve">Street Sweeper $32,000 for one at </w:t>
      </w:r>
      <w:proofErr w:type="spellStart"/>
      <w:r>
        <w:rPr>
          <w:rFonts w:ascii="Georgia" w:hAnsi="Georgia" w:cs="Tahoma"/>
          <w:bCs/>
        </w:rPr>
        <w:t>Cyncon</w:t>
      </w:r>
      <w:proofErr w:type="spellEnd"/>
      <w:r>
        <w:rPr>
          <w:rFonts w:ascii="Georgia" w:hAnsi="Georgia" w:cs="Tahoma"/>
          <w:bCs/>
        </w:rPr>
        <w:t xml:space="preserve">. Cuba Has one that needs repairs so the Board decided to get bid specs out in order to move forward with the purchase of a new one.  </w:t>
      </w:r>
    </w:p>
    <w:p w14:paraId="4494E164" w14:textId="1CA545AE" w:rsidR="00AE20A0" w:rsidRPr="00AE20A0" w:rsidRDefault="00AE20A0" w:rsidP="00AE20A0">
      <w:pPr>
        <w:pStyle w:val="ListNumber"/>
        <w:spacing w:before="0"/>
        <w:ind w:left="720"/>
        <w:rPr>
          <w:rFonts w:ascii="Georgia" w:hAnsi="Georgia" w:cs="Tahoma"/>
        </w:rPr>
      </w:pPr>
    </w:p>
    <w:p w14:paraId="24D4C904" w14:textId="25A2855B" w:rsidR="00437356" w:rsidRDefault="00437356" w:rsidP="0056374D">
      <w:pPr>
        <w:pStyle w:val="ListNumber"/>
        <w:spacing w:before="0"/>
        <w:ind w:firstLine="720"/>
        <w:rPr>
          <w:rFonts w:ascii="Georgia" w:hAnsi="Georgia" w:cs="Tahoma"/>
        </w:rPr>
      </w:pPr>
      <w:r w:rsidRPr="00F82208">
        <w:rPr>
          <w:rFonts w:ascii="Georgia" w:hAnsi="Georgia" w:cs="Tahoma"/>
        </w:rPr>
        <w:t>Police Department:</w:t>
      </w:r>
      <w:r w:rsidR="008B5614">
        <w:rPr>
          <w:rFonts w:ascii="Georgia" w:hAnsi="Georgia" w:cs="Tahoma"/>
        </w:rPr>
        <w:t xml:space="preserve"> Report attached </w:t>
      </w:r>
    </w:p>
    <w:p w14:paraId="3F7A7BA8" w14:textId="277D48B5" w:rsidR="0056374D" w:rsidRDefault="00AE08A6" w:rsidP="0056374D">
      <w:pPr>
        <w:pStyle w:val="ListNumber"/>
        <w:spacing w:before="0"/>
        <w:ind w:left="720"/>
        <w:rPr>
          <w:rFonts w:ascii="Georgia" w:hAnsi="Georgia" w:cs="Tahoma"/>
        </w:rPr>
      </w:pPr>
      <w:r>
        <w:rPr>
          <w:rFonts w:ascii="Georgia" w:hAnsi="Georgia" w:cs="Tahoma"/>
        </w:rPr>
        <w:t>Approval for part time officer DeAndre Ahrens</w:t>
      </w:r>
    </w:p>
    <w:p w14:paraId="1F443478" w14:textId="409F2C77" w:rsidR="00AE08A6" w:rsidRDefault="00AE08A6" w:rsidP="0056374D">
      <w:pPr>
        <w:pStyle w:val="ListNumber"/>
        <w:spacing w:before="0"/>
        <w:ind w:left="720"/>
        <w:rPr>
          <w:rFonts w:ascii="Georgia" w:hAnsi="Georgia" w:cs="Tahoma"/>
        </w:rPr>
      </w:pPr>
      <w:r>
        <w:rPr>
          <w:rFonts w:ascii="Georgia" w:hAnsi="Georgia" w:cs="Tahoma"/>
        </w:rPr>
        <w:t>Motion: Smith</w:t>
      </w:r>
    </w:p>
    <w:p w14:paraId="15EFB6DF" w14:textId="7522D42B" w:rsidR="00AE08A6" w:rsidRDefault="00AE08A6" w:rsidP="0056374D">
      <w:pPr>
        <w:pStyle w:val="ListNumber"/>
        <w:spacing w:before="0"/>
        <w:ind w:left="720"/>
        <w:rPr>
          <w:rFonts w:ascii="Georgia" w:hAnsi="Georgia" w:cs="Tahoma"/>
        </w:rPr>
      </w:pPr>
      <w:r>
        <w:rPr>
          <w:rFonts w:ascii="Georgia" w:hAnsi="Georgia" w:cs="Tahoma"/>
        </w:rPr>
        <w:t>Second: Zilker</w:t>
      </w:r>
    </w:p>
    <w:p w14:paraId="2EC7F26F" w14:textId="31EA229C" w:rsidR="00AE08A6" w:rsidRDefault="00AE08A6" w:rsidP="0056374D">
      <w:pPr>
        <w:pStyle w:val="ListNumber"/>
        <w:spacing w:before="0"/>
        <w:ind w:left="720"/>
        <w:rPr>
          <w:rFonts w:ascii="Georgia" w:hAnsi="Georgia" w:cs="Tahoma"/>
        </w:rPr>
      </w:pPr>
      <w:r>
        <w:rPr>
          <w:rFonts w:ascii="Georgia" w:hAnsi="Georgia" w:cs="Tahoma"/>
        </w:rPr>
        <w:t xml:space="preserve">AYE: 4 </w:t>
      </w:r>
      <w:proofErr w:type="gramStart"/>
      <w:r>
        <w:rPr>
          <w:rFonts w:ascii="Georgia" w:hAnsi="Georgia" w:cs="Tahoma"/>
        </w:rPr>
        <w:t>NAY</w:t>
      </w:r>
      <w:proofErr w:type="gramEnd"/>
      <w:r>
        <w:rPr>
          <w:rFonts w:ascii="Georgia" w:hAnsi="Georgia" w:cs="Tahoma"/>
        </w:rPr>
        <w:t xml:space="preserve">: 0   </w:t>
      </w:r>
      <w:r w:rsidR="00A413B8">
        <w:rPr>
          <w:rFonts w:ascii="Georgia" w:hAnsi="Georgia" w:cs="Tahoma"/>
        </w:rPr>
        <w:t>Motion</w:t>
      </w:r>
      <w:r>
        <w:rPr>
          <w:rFonts w:ascii="Georgia" w:hAnsi="Georgia" w:cs="Tahoma"/>
        </w:rPr>
        <w:t xml:space="preserve"> carried </w:t>
      </w:r>
    </w:p>
    <w:p w14:paraId="6C0308C9" w14:textId="77777777" w:rsidR="00AE08A6" w:rsidRDefault="00AE08A6" w:rsidP="0056374D">
      <w:pPr>
        <w:pStyle w:val="ListNumber"/>
        <w:spacing w:before="0"/>
        <w:ind w:left="720"/>
        <w:rPr>
          <w:rFonts w:ascii="Georgia" w:hAnsi="Georgia" w:cs="Tahoma"/>
        </w:rPr>
      </w:pPr>
    </w:p>
    <w:p w14:paraId="25826C89" w14:textId="30061719" w:rsidR="00144011" w:rsidRPr="00A413B8" w:rsidRDefault="00437356" w:rsidP="004A306F">
      <w:pPr>
        <w:pStyle w:val="ListNumber"/>
        <w:numPr>
          <w:ilvl w:val="0"/>
          <w:numId w:val="7"/>
        </w:numPr>
        <w:spacing w:before="0"/>
        <w:rPr>
          <w:rFonts w:ascii="Georgia" w:hAnsi="Georgia" w:cs="Tahoma"/>
        </w:rPr>
      </w:pPr>
      <w:r w:rsidRPr="00A413B8">
        <w:rPr>
          <w:rFonts w:ascii="Georgia" w:hAnsi="Georgia" w:cs="Tahoma"/>
        </w:rPr>
        <w:t>Clerk/Treasurer:</w:t>
      </w:r>
      <w:r w:rsidR="008E0A46" w:rsidRPr="00A413B8">
        <w:rPr>
          <w:rFonts w:ascii="Georgia" w:hAnsi="Georgia" w:cs="Tahoma"/>
        </w:rPr>
        <w:t xml:space="preserve"> </w:t>
      </w:r>
      <w:r w:rsidR="00A413B8">
        <w:rPr>
          <w:rFonts w:ascii="Georgia" w:hAnsi="Georgia" w:cs="Tahoma"/>
        </w:rPr>
        <w:t xml:space="preserve">Taxes are complete </w:t>
      </w:r>
    </w:p>
    <w:p w14:paraId="3A95F26F" w14:textId="443FA0CD" w:rsidR="00144011" w:rsidRDefault="007E2F6E" w:rsidP="00144011">
      <w:pPr>
        <w:pStyle w:val="ListNumber"/>
        <w:spacing w:before="0"/>
        <w:ind w:left="720"/>
        <w:rPr>
          <w:rFonts w:ascii="Georgia" w:hAnsi="Georgia" w:cs="Tahoma"/>
          <w:b/>
          <w:bCs/>
        </w:rPr>
      </w:pPr>
      <w:r w:rsidRPr="007E2F6E">
        <w:rPr>
          <w:rFonts w:ascii="Georgia" w:hAnsi="Georgia" w:cs="Tahoma"/>
          <w:b/>
          <w:bCs/>
        </w:rPr>
        <w:t>Approval of bank Statements:</w:t>
      </w:r>
    </w:p>
    <w:p w14:paraId="6FC92490" w14:textId="04FE2F2F" w:rsidR="00847614" w:rsidRDefault="00847614" w:rsidP="00847614">
      <w:pPr>
        <w:pStyle w:val="ListNumber"/>
        <w:numPr>
          <w:ilvl w:val="0"/>
          <w:numId w:val="4"/>
        </w:numPr>
        <w:rPr>
          <w:rFonts w:ascii="Georgia" w:hAnsi="Georgia" w:cs="Tahoma"/>
        </w:rPr>
      </w:pPr>
      <w:r w:rsidRPr="00847614">
        <w:rPr>
          <w:rFonts w:ascii="Georgia" w:hAnsi="Georgia" w:cs="Tahoma"/>
        </w:rPr>
        <w:t xml:space="preserve">Motion to approve:  </w:t>
      </w:r>
      <w:r w:rsidRPr="00847614">
        <w:rPr>
          <w:rFonts w:ascii="Georgia" w:hAnsi="Georgia" w:cs="Tahoma"/>
        </w:rPr>
        <w:tab/>
      </w:r>
      <w:r w:rsidR="00AE20A0">
        <w:rPr>
          <w:rFonts w:ascii="Georgia" w:hAnsi="Georgia" w:cs="Tahoma"/>
        </w:rPr>
        <w:t>Grace Zilker</w:t>
      </w:r>
    </w:p>
    <w:p w14:paraId="5BF26B1D" w14:textId="093B3F84" w:rsidR="00847614" w:rsidRPr="00847614" w:rsidRDefault="00847614" w:rsidP="00847614">
      <w:pPr>
        <w:pStyle w:val="ListNumber"/>
        <w:numPr>
          <w:ilvl w:val="0"/>
          <w:numId w:val="4"/>
        </w:numPr>
        <w:rPr>
          <w:rFonts w:ascii="Georgia" w:hAnsi="Georgia" w:cs="Tahoma"/>
        </w:rPr>
      </w:pPr>
      <w:r w:rsidRPr="00847614">
        <w:rPr>
          <w:rFonts w:ascii="Georgia" w:hAnsi="Georgia" w:cs="Tahoma"/>
        </w:rPr>
        <w:t xml:space="preserve">Second:  </w:t>
      </w:r>
      <w:r w:rsidR="00A413B8">
        <w:rPr>
          <w:rFonts w:ascii="Georgia" w:hAnsi="Georgia" w:cs="Tahoma"/>
        </w:rPr>
        <w:t>Smith</w:t>
      </w:r>
    </w:p>
    <w:p w14:paraId="7E04254D" w14:textId="1092EF2D" w:rsidR="00847614" w:rsidRPr="00847614" w:rsidRDefault="00847614" w:rsidP="00847614">
      <w:pPr>
        <w:pStyle w:val="ListNumber"/>
        <w:numPr>
          <w:ilvl w:val="0"/>
          <w:numId w:val="4"/>
        </w:numPr>
        <w:rPr>
          <w:rFonts w:ascii="Georgia" w:hAnsi="Georgia" w:cs="Tahoma"/>
        </w:rPr>
      </w:pPr>
      <w:r w:rsidRPr="00847614">
        <w:rPr>
          <w:rFonts w:ascii="Georgia" w:hAnsi="Georgia" w:cs="Tahoma"/>
        </w:rPr>
        <w:t xml:space="preserve">All in favor:  </w:t>
      </w:r>
      <w:r w:rsidR="00AE20A0">
        <w:rPr>
          <w:rFonts w:ascii="Georgia" w:hAnsi="Georgia" w:cs="Tahoma"/>
        </w:rPr>
        <w:t>4</w:t>
      </w:r>
    </w:p>
    <w:p w14:paraId="05E7EA47" w14:textId="77777777" w:rsidR="00847614" w:rsidRPr="007E2F6E" w:rsidRDefault="00847614" w:rsidP="00144011">
      <w:pPr>
        <w:pStyle w:val="ListNumber"/>
        <w:spacing w:before="0"/>
        <w:ind w:left="720"/>
        <w:rPr>
          <w:rFonts w:ascii="Georgia" w:hAnsi="Georgia" w:cs="Tahoma"/>
          <w:b/>
          <w:bCs/>
        </w:rPr>
      </w:pPr>
    </w:p>
    <w:p w14:paraId="3939031A" w14:textId="77777777" w:rsidR="00CF230A" w:rsidRPr="00CF230A" w:rsidRDefault="00CF230A" w:rsidP="00CF230A">
      <w:pPr>
        <w:pStyle w:val="ListNumber"/>
        <w:spacing w:before="0"/>
        <w:rPr>
          <w:rFonts w:ascii="Georgia" w:hAnsi="Georgia" w:cs="Tahoma"/>
        </w:rPr>
      </w:pPr>
    </w:p>
    <w:p w14:paraId="24D4C908" w14:textId="1EC5CE14" w:rsidR="001C45E1" w:rsidRPr="00027E10" w:rsidRDefault="00886F0B" w:rsidP="001C45E1">
      <w:pPr>
        <w:pStyle w:val="ListNumber"/>
        <w:numPr>
          <w:ilvl w:val="0"/>
          <w:numId w:val="7"/>
        </w:numPr>
        <w:spacing w:before="0"/>
        <w:rPr>
          <w:rFonts w:ascii="Georgia" w:hAnsi="Georgia" w:cs="Tahoma"/>
          <w:b/>
          <w:u w:val="single"/>
        </w:rPr>
      </w:pPr>
      <w:r>
        <w:rPr>
          <w:rFonts w:ascii="Georgia" w:hAnsi="Georgia" w:cs="Tahoma"/>
        </w:rPr>
        <w:t>Tyler Smith</w:t>
      </w:r>
      <w:r w:rsidR="001C45E1">
        <w:rPr>
          <w:rFonts w:ascii="Georgia" w:hAnsi="Georgia" w:cs="Tahoma"/>
        </w:rPr>
        <w:t>:</w:t>
      </w:r>
      <w:r w:rsidR="00AE20A0">
        <w:rPr>
          <w:rFonts w:ascii="Georgia" w:hAnsi="Georgia" w:cs="Tahoma"/>
        </w:rPr>
        <w:t xml:space="preserve"> </w:t>
      </w:r>
      <w:r w:rsidR="007410A4">
        <w:rPr>
          <w:rFonts w:ascii="Georgia" w:hAnsi="Georgia" w:cs="Tahoma"/>
        </w:rPr>
        <w:t xml:space="preserve">Website is coming </w:t>
      </w:r>
      <w:r w:rsidR="004051FD">
        <w:rPr>
          <w:rFonts w:ascii="Georgia" w:hAnsi="Georgia" w:cs="Tahoma"/>
        </w:rPr>
        <w:t>along;</w:t>
      </w:r>
      <w:r w:rsidR="007410A4">
        <w:rPr>
          <w:rFonts w:ascii="Georgia" w:hAnsi="Georgia" w:cs="Tahoma"/>
        </w:rPr>
        <w:t xml:space="preserve"> </w:t>
      </w:r>
      <w:r w:rsidR="004051FD">
        <w:rPr>
          <w:rFonts w:ascii="Georgia" w:hAnsi="Georgia" w:cs="Tahoma"/>
        </w:rPr>
        <w:t>Tyler</w:t>
      </w:r>
      <w:r w:rsidR="007410A4">
        <w:rPr>
          <w:rFonts w:ascii="Georgia" w:hAnsi="Georgia" w:cs="Tahoma"/>
        </w:rPr>
        <w:t xml:space="preserve"> is going to choose a host with the designer and plans to have site up by Christmas.  </w:t>
      </w:r>
    </w:p>
    <w:p w14:paraId="24D4C909" w14:textId="77777777" w:rsidR="001C45E1" w:rsidRDefault="001C45E1" w:rsidP="001C45E1">
      <w:pPr>
        <w:pStyle w:val="ListNumber"/>
        <w:spacing w:before="0"/>
        <w:rPr>
          <w:rFonts w:ascii="Georgia" w:hAnsi="Georgia" w:cs="Tahoma"/>
        </w:rPr>
      </w:pPr>
    </w:p>
    <w:p w14:paraId="24D4C90A" w14:textId="491072A8" w:rsidR="001C45E1" w:rsidRDefault="001C45E1" w:rsidP="001C45E1">
      <w:pPr>
        <w:pStyle w:val="ListNumber"/>
        <w:numPr>
          <w:ilvl w:val="0"/>
          <w:numId w:val="7"/>
        </w:numPr>
        <w:spacing w:before="0"/>
        <w:rPr>
          <w:rFonts w:ascii="Georgia" w:hAnsi="Georgia" w:cs="Tahoma"/>
        </w:rPr>
      </w:pPr>
      <w:r>
        <w:rPr>
          <w:rFonts w:ascii="Georgia" w:hAnsi="Georgia" w:cs="Tahoma"/>
        </w:rPr>
        <w:t>Dave Kottwitz:</w:t>
      </w:r>
      <w:r w:rsidR="00AE20A0">
        <w:rPr>
          <w:rFonts w:ascii="Georgia" w:hAnsi="Georgia" w:cs="Tahoma"/>
        </w:rPr>
        <w:t xml:space="preserve"> </w:t>
      </w:r>
    </w:p>
    <w:p w14:paraId="24D4C90B" w14:textId="77777777" w:rsidR="001C45E1" w:rsidRDefault="001C45E1" w:rsidP="001C45E1">
      <w:pPr>
        <w:pStyle w:val="ListNumber"/>
        <w:spacing w:before="0"/>
        <w:rPr>
          <w:rFonts w:ascii="Georgia" w:hAnsi="Georgia" w:cs="Tahoma"/>
        </w:rPr>
      </w:pPr>
    </w:p>
    <w:p w14:paraId="24D4C90C" w14:textId="6CCEDC87" w:rsidR="001C45E1" w:rsidRDefault="00886F0B" w:rsidP="001C45E1">
      <w:pPr>
        <w:pStyle w:val="ListNumber"/>
        <w:numPr>
          <w:ilvl w:val="0"/>
          <w:numId w:val="7"/>
        </w:numPr>
        <w:spacing w:before="0"/>
        <w:rPr>
          <w:rFonts w:ascii="Georgia" w:hAnsi="Georgia" w:cs="Tahoma"/>
        </w:rPr>
      </w:pPr>
      <w:r>
        <w:rPr>
          <w:rFonts w:ascii="Georgia" w:hAnsi="Georgia" w:cs="Tahoma"/>
        </w:rPr>
        <w:t>Grace Zilker</w:t>
      </w:r>
      <w:r w:rsidR="001C45E1">
        <w:rPr>
          <w:rFonts w:ascii="Georgia" w:hAnsi="Georgia" w:cs="Tahoma"/>
        </w:rPr>
        <w:t>:</w:t>
      </w:r>
    </w:p>
    <w:p w14:paraId="24D4C90D" w14:textId="77777777" w:rsidR="001C45E1" w:rsidRDefault="001C45E1" w:rsidP="001C45E1">
      <w:pPr>
        <w:pStyle w:val="ListParagraph"/>
        <w:rPr>
          <w:rFonts w:ascii="Georgia" w:hAnsi="Georgia" w:cs="Tahoma"/>
        </w:rPr>
      </w:pPr>
    </w:p>
    <w:p w14:paraId="24D4C90E" w14:textId="2CF9D2EC" w:rsidR="001C45E1" w:rsidRDefault="00CF230A" w:rsidP="001C45E1">
      <w:pPr>
        <w:pStyle w:val="ListNumber"/>
        <w:numPr>
          <w:ilvl w:val="0"/>
          <w:numId w:val="7"/>
        </w:numPr>
        <w:spacing w:before="0"/>
        <w:rPr>
          <w:rFonts w:ascii="Georgia" w:hAnsi="Georgia" w:cs="Tahoma"/>
        </w:rPr>
      </w:pPr>
      <w:r>
        <w:rPr>
          <w:rFonts w:ascii="Georgia" w:hAnsi="Georgia" w:cs="Tahoma"/>
        </w:rPr>
        <w:t>Keith Weekley</w:t>
      </w:r>
      <w:r w:rsidR="00A413B8">
        <w:rPr>
          <w:rFonts w:ascii="Georgia" w:hAnsi="Georgia" w:cs="Tahoma"/>
        </w:rPr>
        <w:t xml:space="preserve">: He and trustee Zilker Completed the Justice Audit </w:t>
      </w:r>
    </w:p>
    <w:p w14:paraId="24D4C90F" w14:textId="77777777" w:rsidR="001C45E1" w:rsidRDefault="001C45E1" w:rsidP="001C45E1">
      <w:pPr>
        <w:pStyle w:val="ListParagraph"/>
        <w:rPr>
          <w:rFonts w:ascii="Georgia" w:hAnsi="Georgia" w:cs="Tahoma"/>
        </w:rPr>
      </w:pPr>
    </w:p>
    <w:p w14:paraId="24D4C910" w14:textId="4C96469B" w:rsidR="001C45E1" w:rsidRDefault="001C45E1" w:rsidP="001C45E1">
      <w:pPr>
        <w:pStyle w:val="ListNumber"/>
        <w:numPr>
          <w:ilvl w:val="0"/>
          <w:numId w:val="7"/>
        </w:numPr>
        <w:spacing w:before="0"/>
        <w:rPr>
          <w:rFonts w:ascii="Georgia" w:hAnsi="Georgia" w:cs="Tahoma"/>
        </w:rPr>
      </w:pPr>
      <w:r>
        <w:rPr>
          <w:rFonts w:ascii="Georgia" w:hAnsi="Georgia" w:cs="Tahoma"/>
        </w:rPr>
        <w:t xml:space="preserve">Mayor </w:t>
      </w:r>
      <w:r w:rsidR="005151A1">
        <w:rPr>
          <w:rFonts w:ascii="Georgia" w:hAnsi="Georgia" w:cs="Tahoma"/>
        </w:rPr>
        <w:t>Feely</w:t>
      </w:r>
      <w:r w:rsidR="00886F0B">
        <w:rPr>
          <w:rFonts w:ascii="Georgia" w:hAnsi="Georgia" w:cs="Tahoma"/>
        </w:rPr>
        <w:t>-</w:t>
      </w:r>
      <w:r w:rsidR="001F0F31">
        <w:rPr>
          <w:rFonts w:ascii="Georgia" w:hAnsi="Georgia" w:cs="Tahoma"/>
        </w:rPr>
        <w:t xml:space="preserve"> </w:t>
      </w:r>
      <w:r w:rsidR="004051FD">
        <w:rPr>
          <w:rFonts w:ascii="Georgia" w:hAnsi="Georgia" w:cs="Tahoma"/>
        </w:rPr>
        <w:t xml:space="preserve">The Village is set to be awarded the 2 million dollars grant to do the Olive St improvements.  The water grant application for improvements is not going to be awarded to the Village.  For all these meeting Levi will send out teams invites so everyone can get on and stay informed.  </w:t>
      </w:r>
    </w:p>
    <w:p w14:paraId="24D4C911" w14:textId="77777777" w:rsidR="001C45E1" w:rsidRDefault="001C45E1" w:rsidP="001C45E1">
      <w:pPr>
        <w:pStyle w:val="ListNumber"/>
        <w:spacing w:before="0"/>
        <w:ind w:left="720"/>
        <w:rPr>
          <w:rFonts w:ascii="Georgia" w:hAnsi="Georgia" w:cs="Tahoma"/>
        </w:rPr>
      </w:pPr>
    </w:p>
    <w:p w14:paraId="24D4C912" w14:textId="77777777" w:rsidR="001C45E1" w:rsidRPr="00F82208" w:rsidRDefault="001C45E1" w:rsidP="001C45E1">
      <w:pPr>
        <w:pStyle w:val="ListNumber"/>
        <w:spacing w:before="0"/>
        <w:ind w:left="720"/>
        <w:rPr>
          <w:rFonts w:ascii="Georgia" w:hAnsi="Georgia" w:cs="Tahoma"/>
        </w:rPr>
      </w:pPr>
    </w:p>
    <w:p w14:paraId="24D4C913" w14:textId="77777777" w:rsidR="00437356" w:rsidRPr="00A32B2C" w:rsidRDefault="00C728BB" w:rsidP="00437356">
      <w:pPr>
        <w:pStyle w:val="ListNumber"/>
        <w:spacing w:before="0"/>
        <w:rPr>
          <w:rFonts w:ascii="Georgia" w:hAnsi="Georgia" w:cs="Tahoma"/>
          <w:b/>
          <w:u w:val="single"/>
        </w:rPr>
      </w:pPr>
      <w:r w:rsidRPr="00A32B2C">
        <w:rPr>
          <w:rFonts w:ascii="Georgia" w:hAnsi="Georgia" w:cs="Tahoma"/>
          <w:b/>
          <w:u w:val="single"/>
        </w:rPr>
        <w:t>Old Business:</w:t>
      </w:r>
    </w:p>
    <w:p w14:paraId="24D4C914" w14:textId="77777777" w:rsidR="00F54EB6" w:rsidRDefault="00F54EB6" w:rsidP="001C45E1">
      <w:pPr>
        <w:pStyle w:val="ListNumber"/>
        <w:spacing w:before="0"/>
        <w:ind w:left="720"/>
        <w:rPr>
          <w:rFonts w:ascii="Georgia" w:hAnsi="Georgia" w:cs="Tahoma"/>
        </w:rPr>
      </w:pPr>
    </w:p>
    <w:p w14:paraId="24D4C915" w14:textId="77777777" w:rsidR="00567EC7" w:rsidRPr="00F82208" w:rsidRDefault="00C728BB" w:rsidP="00437356">
      <w:pPr>
        <w:pStyle w:val="ListNumber"/>
        <w:spacing w:before="0"/>
        <w:rPr>
          <w:rFonts w:ascii="Georgia" w:hAnsi="Georgia" w:cs="Tahoma"/>
        </w:rPr>
      </w:pPr>
      <w:r w:rsidRPr="00F82208">
        <w:rPr>
          <w:rFonts w:ascii="Georgia" w:hAnsi="Georgia" w:cs="Tahoma"/>
          <w:u w:val="single"/>
        </w:rPr>
        <w:t xml:space="preserve">  </w:t>
      </w:r>
    </w:p>
    <w:p w14:paraId="24D4C916" w14:textId="77777777" w:rsidR="00567EC7" w:rsidRDefault="00C728BB" w:rsidP="00437356">
      <w:pPr>
        <w:pStyle w:val="ListNumber"/>
        <w:spacing w:before="0"/>
        <w:rPr>
          <w:rFonts w:ascii="Georgia" w:hAnsi="Georgia" w:cs="Tahoma"/>
          <w:b/>
          <w:u w:val="single"/>
        </w:rPr>
      </w:pPr>
      <w:r w:rsidRPr="00A32B2C">
        <w:rPr>
          <w:rFonts w:ascii="Georgia" w:hAnsi="Georgia" w:cs="Tahoma"/>
          <w:b/>
          <w:u w:val="single"/>
        </w:rPr>
        <w:lastRenderedPageBreak/>
        <w:t>New Business:</w:t>
      </w:r>
    </w:p>
    <w:p w14:paraId="1CDF024F" w14:textId="77777777" w:rsidR="00653CA8" w:rsidRPr="00653CA8" w:rsidRDefault="00653CA8" w:rsidP="00653CA8">
      <w:pPr>
        <w:pStyle w:val="ListNumber"/>
        <w:rPr>
          <w:rFonts w:ascii="Georgia" w:hAnsi="Georgia" w:cs="Tahoma"/>
          <w:b/>
          <w:u w:val="single"/>
        </w:rPr>
      </w:pPr>
      <w:proofErr w:type="gramStart"/>
      <w:r w:rsidRPr="00653CA8">
        <w:rPr>
          <w:rFonts w:ascii="Georgia" w:hAnsi="Georgia" w:cs="Tahoma"/>
          <w:b/>
          <w:u w:val="single"/>
        </w:rPr>
        <w:t>Resolution  of</w:t>
      </w:r>
      <w:proofErr w:type="gramEnd"/>
      <w:r w:rsidRPr="00653CA8">
        <w:rPr>
          <w:rFonts w:ascii="Georgia" w:hAnsi="Georgia" w:cs="Tahoma"/>
          <w:b/>
          <w:u w:val="single"/>
        </w:rPr>
        <w:t xml:space="preserve"> 2024 Approval of Tax Exemptions for Persons Over 65 Years of Age with Limited Incomes. Whereas the Village Board of The Village of Bolivar Does hereby Approval of Tax Exemptions for Persons Over 65 Years of Age with Limited Incomes (full resolution attached)</w:t>
      </w:r>
    </w:p>
    <w:p w14:paraId="3268514A" w14:textId="777EBD15" w:rsidR="00653CA8" w:rsidRPr="00653CA8" w:rsidRDefault="00653CA8" w:rsidP="00653CA8">
      <w:pPr>
        <w:pStyle w:val="ListNumber"/>
        <w:rPr>
          <w:rFonts w:ascii="Georgia" w:hAnsi="Georgia" w:cs="Tahoma"/>
          <w:b/>
          <w:u w:val="single"/>
        </w:rPr>
      </w:pPr>
      <w:r w:rsidRPr="00653CA8">
        <w:rPr>
          <w:rFonts w:ascii="Georgia" w:hAnsi="Georgia" w:cs="Tahoma"/>
          <w:b/>
          <w:u w:val="single"/>
        </w:rPr>
        <w:t xml:space="preserve">Motion: </w:t>
      </w:r>
      <w:r>
        <w:rPr>
          <w:rFonts w:ascii="Georgia" w:hAnsi="Georgia" w:cs="Tahoma"/>
          <w:b/>
          <w:u w:val="single"/>
        </w:rPr>
        <w:t xml:space="preserve">Smith </w:t>
      </w:r>
    </w:p>
    <w:p w14:paraId="67034D63" w14:textId="72EE712E" w:rsidR="00653CA8" w:rsidRPr="00653CA8" w:rsidRDefault="00653CA8" w:rsidP="00653CA8">
      <w:pPr>
        <w:pStyle w:val="ListNumber"/>
        <w:rPr>
          <w:rFonts w:ascii="Georgia" w:hAnsi="Georgia" w:cs="Tahoma"/>
          <w:b/>
          <w:u w:val="single"/>
        </w:rPr>
      </w:pPr>
      <w:r w:rsidRPr="00653CA8">
        <w:rPr>
          <w:rFonts w:ascii="Georgia" w:hAnsi="Georgia" w:cs="Tahoma"/>
          <w:b/>
          <w:u w:val="single"/>
        </w:rPr>
        <w:t xml:space="preserve">Second: </w:t>
      </w:r>
      <w:r>
        <w:rPr>
          <w:rFonts w:ascii="Georgia" w:hAnsi="Georgia" w:cs="Tahoma"/>
          <w:b/>
          <w:u w:val="single"/>
        </w:rPr>
        <w:t>Zilker</w:t>
      </w:r>
    </w:p>
    <w:p w14:paraId="04BCB013" w14:textId="79392319" w:rsidR="00653CA8" w:rsidRPr="00653CA8" w:rsidRDefault="00653CA8" w:rsidP="00653CA8">
      <w:pPr>
        <w:pStyle w:val="ListNumber"/>
        <w:rPr>
          <w:rFonts w:ascii="Georgia" w:hAnsi="Georgia" w:cs="Tahoma"/>
          <w:b/>
          <w:u w:val="single"/>
        </w:rPr>
      </w:pPr>
      <w:r w:rsidRPr="00653CA8">
        <w:rPr>
          <w:rFonts w:ascii="Georgia" w:hAnsi="Georgia" w:cs="Tahoma"/>
          <w:b/>
          <w:u w:val="single"/>
        </w:rPr>
        <w:t xml:space="preserve">AYE:         </w:t>
      </w:r>
      <w:r>
        <w:rPr>
          <w:rFonts w:ascii="Georgia" w:hAnsi="Georgia" w:cs="Tahoma"/>
          <w:b/>
          <w:u w:val="single"/>
        </w:rPr>
        <w:t>4</w:t>
      </w:r>
      <w:r w:rsidRPr="00653CA8">
        <w:rPr>
          <w:rFonts w:ascii="Georgia" w:hAnsi="Georgia" w:cs="Tahoma"/>
          <w:b/>
          <w:u w:val="single"/>
        </w:rPr>
        <w:t xml:space="preserve">            </w:t>
      </w:r>
      <w:proofErr w:type="gramStart"/>
      <w:r w:rsidRPr="00653CA8">
        <w:rPr>
          <w:rFonts w:ascii="Georgia" w:hAnsi="Georgia" w:cs="Tahoma"/>
          <w:b/>
          <w:u w:val="single"/>
        </w:rPr>
        <w:t>NAY</w:t>
      </w:r>
      <w:proofErr w:type="gramEnd"/>
      <w:r w:rsidRPr="00653CA8">
        <w:rPr>
          <w:rFonts w:ascii="Georgia" w:hAnsi="Georgia" w:cs="Tahoma"/>
          <w:b/>
          <w:u w:val="single"/>
        </w:rPr>
        <w:t xml:space="preserve">:         </w:t>
      </w:r>
      <w:r>
        <w:rPr>
          <w:rFonts w:ascii="Georgia" w:hAnsi="Georgia" w:cs="Tahoma"/>
          <w:b/>
          <w:u w:val="single"/>
        </w:rPr>
        <w:t>0</w:t>
      </w:r>
      <w:r w:rsidRPr="00653CA8">
        <w:rPr>
          <w:rFonts w:ascii="Georgia" w:hAnsi="Georgia" w:cs="Tahoma"/>
          <w:b/>
          <w:u w:val="single"/>
        </w:rPr>
        <w:t xml:space="preserve">    </w:t>
      </w:r>
    </w:p>
    <w:p w14:paraId="55BB8BF6" w14:textId="77777777" w:rsidR="00653CA8" w:rsidRPr="00653CA8" w:rsidRDefault="00653CA8" w:rsidP="00653CA8">
      <w:pPr>
        <w:pStyle w:val="ListNumber"/>
        <w:rPr>
          <w:rFonts w:ascii="Georgia" w:hAnsi="Georgia" w:cs="Tahoma"/>
          <w:b/>
          <w:u w:val="single"/>
        </w:rPr>
      </w:pPr>
      <w:r w:rsidRPr="00653CA8">
        <w:rPr>
          <w:rFonts w:ascii="Georgia" w:hAnsi="Georgia" w:cs="Tahoma"/>
          <w:b/>
          <w:u w:val="single"/>
        </w:rPr>
        <w:t>Resolution of 2024: Approval of The Hazard Mitigation Plan Updates.  Whereas the Village board of the Village of Bolivar Does hereby Approve the Hazard Mitigation Plan Updates. (full resolution attached)</w:t>
      </w:r>
    </w:p>
    <w:p w14:paraId="16F54C03" w14:textId="38CEC51B" w:rsidR="00653CA8" w:rsidRPr="00653CA8" w:rsidRDefault="00653CA8" w:rsidP="00653CA8">
      <w:pPr>
        <w:pStyle w:val="ListNumber"/>
        <w:rPr>
          <w:rFonts w:ascii="Georgia" w:hAnsi="Georgia" w:cs="Tahoma"/>
          <w:b/>
          <w:u w:val="single"/>
        </w:rPr>
      </w:pPr>
      <w:r w:rsidRPr="00653CA8">
        <w:rPr>
          <w:rFonts w:ascii="Georgia" w:hAnsi="Georgia" w:cs="Tahoma"/>
          <w:b/>
          <w:u w:val="single"/>
        </w:rPr>
        <w:t xml:space="preserve">Motion: </w:t>
      </w:r>
      <w:r>
        <w:rPr>
          <w:rFonts w:ascii="Georgia" w:hAnsi="Georgia" w:cs="Tahoma"/>
          <w:b/>
          <w:u w:val="single"/>
        </w:rPr>
        <w:t xml:space="preserve">Smith </w:t>
      </w:r>
    </w:p>
    <w:p w14:paraId="5B71DB4A" w14:textId="7B3807BB" w:rsidR="00653CA8" w:rsidRPr="00653CA8" w:rsidRDefault="00653CA8" w:rsidP="00653CA8">
      <w:pPr>
        <w:pStyle w:val="ListNumber"/>
        <w:rPr>
          <w:rFonts w:ascii="Georgia" w:hAnsi="Georgia" w:cs="Tahoma"/>
          <w:b/>
          <w:u w:val="single"/>
        </w:rPr>
      </w:pPr>
      <w:r w:rsidRPr="00653CA8">
        <w:rPr>
          <w:rFonts w:ascii="Georgia" w:hAnsi="Georgia" w:cs="Tahoma"/>
          <w:b/>
          <w:u w:val="single"/>
        </w:rPr>
        <w:t xml:space="preserve">Second: </w:t>
      </w:r>
      <w:r>
        <w:rPr>
          <w:rFonts w:ascii="Georgia" w:hAnsi="Georgia" w:cs="Tahoma"/>
          <w:b/>
          <w:u w:val="single"/>
        </w:rPr>
        <w:t>Weekly</w:t>
      </w:r>
    </w:p>
    <w:p w14:paraId="39F69BAC" w14:textId="67108BFA" w:rsidR="00653CA8" w:rsidRPr="00653CA8" w:rsidRDefault="00653CA8" w:rsidP="00653CA8">
      <w:pPr>
        <w:pStyle w:val="ListNumber"/>
        <w:rPr>
          <w:rFonts w:ascii="Georgia" w:hAnsi="Georgia" w:cs="Tahoma"/>
          <w:b/>
          <w:u w:val="single"/>
        </w:rPr>
      </w:pPr>
      <w:r w:rsidRPr="00653CA8">
        <w:rPr>
          <w:rFonts w:ascii="Georgia" w:hAnsi="Georgia" w:cs="Tahoma"/>
          <w:b/>
          <w:u w:val="single"/>
        </w:rPr>
        <w:t xml:space="preserve">AYE:          </w:t>
      </w:r>
      <w:r>
        <w:rPr>
          <w:rFonts w:ascii="Georgia" w:hAnsi="Georgia" w:cs="Tahoma"/>
          <w:b/>
          <w:u w:val="single"/>
        </w:rPr>
        <w:t>4</w:t>
      </w:r>
      <w:r w:rsidRPr="00653CA8">
        <w:rPr>
          <w:rFonts w:ascii="Georgia" w:hAnsi="Georgia" w:cs="Tahoma"/>
          <w:b/>
          <w:u w:val="single"/>
        </w:rPr>
        <w:t xml:space="preserve">           </w:t>
      </w:r>
      <w:proofErr w:type="gramStart"/>
      <w:r w:rsidRPr="00653CA8">
        <w:rPr>
          <w:rFonts w:ascii="Georgia" w:hAnsi="Georgia" w:cs="Tahoma"/>
          <w:b/>
          <w:u w:val="single"/>
        </w:rPr>
        <w:t>NAY</w:t>
      </w:r>
      <w:proofErr w:type="gramEnd"/>
      <w:r w:rsidRPr="00653CA8">
        <w:rPr>
          <w:rFonts w:ascii="Georgia" w:hAnsi="Georgia" w:cs="Tahoma"/>
          <w:b/>
          <w:u w:val="single"/>
        </w:rPr>
        <w:t xml:space="preserve">:   </w:t>
      </w:r>
      <w:r>
        <w:rPr>
          <w:rFonts w:ascii="Georgia" w:hAnsi="Georgia" w:cs="Tahoma"/>
          <w:b/>
          <w:u w:val="single"/>
        </w:rPr>
        <w:t xml:space="preserve">0 </w:t>
      </w:r>
      <w:r w:rsidRPr="00653CA8">
        <w:rPr>
          <w:rFonts w:ascii="Georgia" w:hAnsi="Georgia" w:cs="Tahoma"/>
          <w:b/>
          <w:u w:val="single"/>
        </w:rPr>
        <w:t xml:space="preserve">          </w:t>
      </w:r>
    </w:p>
    <w:p w14:paraId="05781734" w14:textId="77777777" w:rsidR="00A65050" w:rsidRPr="00A65050" w:rsidRDefault="00A65050" w:rsidP="00A65050">
      <w:pPr>
        <w:pStyle w:val="ListNumber"/>
        <w:rPr>
          <w:rFonts w:ascii="Georgia" w:hAnsi="Georgia"/>
          <w:b/>
          <w:bCs/>
          <w:color w:val="000000"/>
          <w:shd w:val="clear" w:color="auto" w:fill="FFFFFF"/>
        </w:rPr>
      </w:pPr>
    </w:p>
    <w:p w14:paraId="24D4C91A" w14:textId="48FE84C6" w:rsidR="001411EA" w:rsidRPr="000926B6" w:rsidRDefault="00FA23D8" w:rsidP="00437356">
      <w:pPr>
        <w:pStyle w:val="ListNumber"/>
        <w:spacing w:before="0"/>
        <w:rPr>
          <w:rFonts w:ascii="Georgia" w:hAnsi="Georgia" w:cs="Tahoma"/>
          <w:b/>
          <w:u w:val="single"/>
        </w:rPr>
      </w:pPr>
      <w:r w:rsidRPr="00A32B2C">
        <w:rPr>
          <w:rFonts w:ascii="Georgia" w:hAnsi="Georgia" w:cs="Tahoma"/>
          <w:b/>
        </w:rPr>
        <w:t>Adjournment</w:t>
      </w:r>
      <w:r w:rsidR="00C25230">
        <w:rPr>
          <w:rFonts w:ascii="Georgia" w:hAnsi="Georgia" w:cs="Tahoma"/>
          <w:b/>
        </w:rPr>
        <w:t>:</w:t>
      </w:r>
      <w:r w:rsidR="001411EA" w:rsidRPr="00A32B2C">
        <w:rPr>
          <w:rFonts w:ascii="Georgia" w:hAnsi="Georgia" w:cs="Tahoma"/>
          <w:b/>
        </w:rPr>
        <w:t xml:space="preserve"> </w:t>
      </w:r>
    </w:p>
    <w:p w14:paraId="24D4C91B" w14:textId="4570039F" w:rsidR="00B059DC" w:rsidRPr="00F82208" w:rsidRDefault="00B059DC" w:rsidP="00ED4B05">
      <w:pPr>
        <w:pStyle w:val="ListNumber"/>
        <w:numPr>
          <w:ilvl w:val="0"/>
          <w:numId w:val="6"/>
        </w:numPr>
        <w:spacing w:before="0"/>
        <w:rPr>
          <w:rFonts w:ascii="Georgia" w:hAnsi="Georgia" w:cs="Tahoma"/>
        </w:rPr>
      </w:pPr>
      <w:r w:rsidRPr="00F82208">
        <w:rPr>
          <w:rFonts w:ascii="Georgia" w:hAnsi="Georgia" w:cs="Tahoma"/>
        </w:rPr>
        <w:t>Motion to adjourn:</w:t>
      </w:r>
      <w:r w:rsidR="004745B5">
        <w:rPr>
          <w:rFonts w:ascii="Georgia" w:hAnsi="Georgia" w:cs="Tahoma"/>
        </w:rPr>
        <w:t xml:space="preserve"> </w:t>
      </w:r>
      <w:r w:rsidR="00653CA8">
        <w:rPr>
          <w:rFonts w:ascii="Georgia" w:hAnsi="Georgia" w:cs="Tahoma"/>
        </w:rPr>
        <w:t>8:25</w:t>
      </w:r>
    </w:p>
    <w:p w14:paraId="24D4C91C" w14:textId="7547B6BC" w:rsidR="00B059DC" w:rsidRPr="00F82208" w:rsidRDefault="00B059DC" w:rsidP="00ED4B05">
      <w:pPr>
        <w:pStyle w:val="ListNumber"/>
        <w:numPr>
          <w:ilvl w:val="0"/>
          <w:numId w:val="5"/>
        </w:numPr>
        <w:spacing w:before="0"/>
        <w:rPr>
          <w:rFonts w:ascii="Georgia" w:hAnsi="Georgia" w:cs="Tahoma"/>
        </w:rPr>
      </w:pPr>
      <w:r w:rsidRPr="00F82208">
        <w:rPr>
          <w:rFonts w:ascii="Georgia" w:hAnsi="Georgia" w:cs="Tahoma"/>
        </w:rPr>
        <w:t>Second:</w:t>
      </w:r>
      <w:r w:rsidR="00653CA8">
        <w:rPr>
          <w:rFonts w:ascii="Georgia" w:hAnsi="Georgia" w:cs="Tahoma"/>
        </w:rPr>
        <w:t xml:space="preserve"> Zilker</w:t>
      </w:r>
    </w:p>
    <w:p w14:paraId="24D4C91D" w14:textId="5B3A518B" w:rsidR="00DD5783" w:rsidRDefault="00DD5783" w:rsidP="00ED4B05">
      <w:pPr>
        <w:pStyle w:val="ListNumber"/>
        <w:numPr>
          <w:ilvl w:val="0"/>
          <w:numId w:val="5"/>
        </w:numPr>
        <w:spacing w:before="0"/>
        <w:rPr>
          <w:rFonts w:ascii="Georgia" w:hAnsi="Georgia" w:cs="Tahoma"/>
        </w:rPr>
      </w:pPr>
      <w:r w:rsidRPr="00F82208">
        <w:rPr>
          <w:rFonts w:ascii="Georgia" w:hAnsi="Georgia" w:cs="Tahoma"/>
        </w:rPr>
        <w:t>All in favor:</w:t>
      </w:r>
      <w:r w:rsidR="00653CA8">
        <w:rPr>
          <w:rFonts w:ascii="Georgia" w:hAnsi="Georgia" w:cs="Tahoma"/>
        </w:rPr>
        <w:t xml:space="preserve"> Weekley</w:t>
      </w:r>
    </w:p>
    <w:p w14:paraId="7B388D87" w14:textId="77777777" w:rsidR="00286E8B" w:rsidRDefault="00286E8B" w:rsidP="00286E8B">
      <w:pPr>
        <w:pStyle w:val="ListNumber"/>
        <w:spacing w:before="0"/>
        <w:ind w:left="720"/>
        <w:rPr>
          <w:rFonts w:ascii="Georgia" w:hAnsi="Georgia" w:cs="Tahoma"/>
        </w:rPr>
      </w:pPr>
    </w:p>
    <w:p w14:paraId="144E547F" w14:textId="77777777" w:rsidR="00286E8B" w:rsidRDefault="00286E8B" w:rsidP="00286E8B">
      <w:pPr>
        <w:pStyle w:val="ListNumber"/>
        <w:spacing w:before="0"/>
        <w:ind w:left="720"/>
        <w:rPr>
          <w:rFonts w:ascii="Georgia" w:hAnsi="Georgia" w:cs="Tahoma"/>
        </w:rPr>
      </w:pPr>
    </w:p>
    <w:p w14:paraId="6ACFDCC8" w14:textId="1ADBA775" w:rsidR="00286E8B" w:rsidRDefault="00286E8B" w:rsidP="00286E8B">
      <w:pPr>
        <w:pStyle w:val="ListNumber"/>
        <w:spacing w:before="0"/>
        <w:ind w:left="720"/>
        <w:rPr>
          <w:rFonts w:ascii="Georgia" w:hAnsi="Georgia" w:cs="Tahoma"/>
        </w:rPr>
      </w:pPr>
      <w:r>
        <w:rPr>
          <w:rFonts w:ascii="Georgia" w:hAnsi="Georgia" w:cs="Tahoma"/>
        </w:rPr>
        <w:t>Respectfully Submitted,</w:t>
      </w:r>
    </w:p>
    <w:p w14:paraId="0378A5EF" w14:textId="7E2FB7D0" w:rsidR="00286E8B" w:rsidRDefault="00286E8B" w:rsidP="00286E8B">
      <w:pPr>
        <w:pStyle w:val="ListNumber"/>
        <w:spacing w:before="0"/>
        <w:ind w:left="720"/>
        <w:rPr>
          <w:rFonts w:ascii="Georgia" w:hAnsi="Georgia" w:cs="Tahoma"/>
        </w:rPr>
      </w:pPr>
      <w:r>
        <w:rPr>
          <w:rFonts w:ascii="Georgia" w:hAnsi="Georgia" w:cs="Tahoma"/>
        </w:rPr>
        <w:t>Stephanie MacDonnell</w:t>
      </w:r>
    </w:p>
    <w:p w14:paraId="5F5D3C9F" w14:textId="436F29B9" w:rsidR="00286E8B" w:rsidRDefault="00286E8B" w:rsidP="00286E8B">
      <w:pPr>
        <w:pStyle w:val="ListNumber"/>
        <w:spacing w:before="0"/>
        <w:ind w:left="720"/>
        <w:rPr>
          <w:rFonts w:ascii="Georgia" w:hAnsi="Georgia" w:cs="Tahoma"/>
        </w:rPr>
      </w:pPr>
      <w:r>
        <w:rPr>
          <w:rFonts w:ascii="Georgia" w:hAnsi="Georgia" w:cs="Tahoma"/>
        </w:rPr>
        <w:t>Village Clerk/Treasurer</w:t>
      </w:r>
    </w:p>
    <w:p w14:paraId="4B85DECC" w14:textId="77777777" w:rsidR="00286E8B" w:rsidRDefault="00286E8B" w:rsidP="00286E8B">
      <w:pPr>
        <w:pStyle w:val="ListNumber"/>
        <w:spacing w:before="0"/>
        <w:ind w:left="720"/>
        <w:rPr>
          <w:rFonts w:ascii="Georgia" w:hAnsi="Georgia" w:cs="Tahoma"/>
        </w:rPr>
      </w:pPr>
    </w:p>
    <w:p w14:paraId="5FCEC801" w14:textId="77777777" w:rsidR="00286E8B" w:rsidRDefault="00286E8B" w:rsidP="00286E8B">
      <w:pPr>
        <w:pStyle w:val="ListNumber"/>
        <w:spacing w:before="0"/>
        <w:ind w:left="720"/>
        <w:rPr>
          <w:rFonts w:ascii="Georgia" w:hAnsi="Georgia" w:cs="Tahoma"/>
        </w:rPr>
      </w:pPr>
    </w:p>
    <w:p w14:paraId="57D9BDB2" w14:textId="77777777" w:rsidR="00286E8B" w:rsidRDefault="00286E8B" w:rsidP="00286E8B">
      <w:pPr>
        <w:pStyle w:val="ListNumber"/>
        <w:spacing w:before="0"/>
        <w:ind w:left="720"/>
        <w:rPr>
          <w:rFonts w:ascii="Georgia" w:hAnsi="Georgia" w:cs="Tahoma"/>
        </w:rPr>
      </w:pPr>
    </w:p>
    <w:p w14:paraId="24D4C91E" w14:textId="77777777" w:rsidR="00A070E3" w:rsidRDefault="00A070E3" w:rsidP="00A070E3">
      <w:pPr>
        <w:pStyle w:val="ListNumber"/>
        <w:spacing w:before="0"/>
        <w:rPr>
          <w:rFonts w:ascii="Georgia" w:hAnsi="Georgia" w:cs="Tahoma"/>
        </w:rPr>
      </w:pPr>
    </w:p>
    <w:p w14:paraId="24D4C91F" w14:textId="77777777" w:rsidR="00A070E3" w:rsidRDefault="00A070E3" w:rsidP="00A070E3">
      <w:pPr>
        <w:pStyle w:val="ListNumber"/>
        <w:spacing w:before="0"/>
        <w:rPr>
          <w:rFonts w:ascii="Georgia" w:hAnsi="Georgia" w:cs="Tahoma"/>
        </w:rPr>
      </w:pPr>
    </w:p>
    <w:p w14:paraId="24D4C920" w14:textId="77777777" w:rsidR="00A070E3" w:rsidRDefault="00A070E3" w:rsidP="00A070E3">
      <w:pPr>
        <w:pStyle w:val="ListNumber"/>
        <w:spacing w:before="0"/>
        <w:rPr>
          <w:rFonts w:ascii="Georgia" w:hAnsi="Georgia" w:cs="Tahoma"/>
        </w:rPr>
      </w:pPr>
    </w:p>
    <w:p w14:paraId="24D4C921" w14:textId="77777777" w:rsidR="00F54EB6" w:rsidRPr="00F82208" w:rsidRDefault="00F54EB6" w:rsidP="00F54EB6">
      <w:pPr>
        <w:pStyle w:val="ListNumber"/>
        <w:spacing w:before="0"/>
        <w:rPr>
          <w:rFonts w:ascii="Georgia" w:hAnsi="Georgia" w:cs="Tahoma"/>
        </w:rPr>
      </w:pPr>
    </w:p>
    <w:sectPr w:rsidR="00F54EB6" w:rsidRPr="00F82208" w:rsidSect="005359AA">
      <w:footerReference w:type="default" r:id="rId8"/>
      <w:pgSz w:w="12240" w:h="15840"/>
      <w:pgMar w:top="360" w:right="18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CF860" w14:textId="77777777" w:rsidR="00DA2650" w:rsidRDefault="00DA2650" w:rsidP="00E84A75">
      <w:r>
        <w:separator/>
      </w:r>
    </w:p>
  </w:endnote>
  <w:endnote w:type="continuationSeparator" w:id="0">
    <w:p w14:paraId="425C80BF" w14:textId="77777777" w:rsidR="00DA2650" w:rsidRDefault="00DA2650" w:rsidP="00E8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2012963"/>
      <w:docPartObj>
        <w:docPartGallery w:val="Page Numbers (Bottom of Page)"/>
        <w:docPartUnique/>
      </w:docPartObj>
    </w:sdtPr>
    <w:sdtContent>
      <w:p w14:paraId="24D4C926" w14:textId="77777777" w:rsidR="00BA1CC9" w:rsidRDefault="00BA1CC9">
        <w:pPr>
          <w:pStyle w:val="Footer"/>
          <w:jc w:val="center"/>
        </w:pPr>
        <w:r>
          <w:t>[</w:t>
        </w:r>
        <w:r w:rsidR="00C95E54">
          <w:fldChar w:fldCharType="begin"/>
        </w:r>
        <w:r w:rsidR="00C95E54">
          <w:instrText xml:space="preserve"> PAGE   \* MERGEFORMAT </w:instrText>
        </w:r>
        <w:r w:rsidR="00C95E54">
          <w:fldChar w:fldCharType="separate"/>
        </w:r>
        <w:r w:rsidR="00D00645">
          <w:rPr>
            <w:noProof/>
          </w:rPr>
          <w:t>1</w:t>
        </w:r>
        <w:r w:rsidR="00C95E54">
          <w:rPr>
            <w:noProof/>
          </w:rPr>
          <w:fldChar w:fldCharType="end"/>
        </w:r>
        <w:r>
          <w:t>]</w:t>
        </w:r>
      </w:p>
    </w:sdtContent>
  </w:sdt>
  <w:p w14:paraId="24D4C927" w14:textId="77777777" w:rsidR="00BA1CC9" w:rsidRDefault="00BA1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439BD" w14:textId="77777777" w:rsidR="00DA2650" w:rsidRDefault="00DA2650" w:rsidP="00E84A75">
      <w:r>
        <w:separator/>
      </w:r>
    </w:p>
  </w:footnote>
  <w:footnote w:type="continuationSeparator" w:id="0">
    <w:p w14:paraId="6964028B" w14:textId="77777777" w:rsidR="00DA2650" w:rsidRDefault="00DA2650" w:rsidP="00E84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23CF190"/>
    <w:lvl w:ilvl="0">
      <w:start w:val="1"/>
      <w:numFmt w:val="lowerLetter"/>
      <w:pStyle w:val="ListNumber2"/>
      <w:lvlText w:val="%1)"/>
      <w:lvlJc w:val="left"/>
      <w:pPr>
        <w:tabs>
          <w:tab w:val="num" w:pos="720"/>
        </w:tabs>
        <w:ind w:left="720" w:hanging="360"/>
      </w:pPr>
      <w:rPr>
        <w:rFonts w:hint="default"/>
      </w:rPr>
    </w:lvl>
  </w:abstractNum>
  <w:abstractNum w:abstractNumId="1" w15:restartNumberingAfterBreak="0">
    <w:nsid w:val="FFFFFF88"/>
    <w:multiLevelType w:val="singleLevel"/>
    <w:tmpl w:val="7ECA824C"/>
    <w:lvl w:ilvl="0">
      <w:start w:val="1"/>
      <w:numFmt w:val="decimal"/>
      <w:lvlText w:val="%1."/>
      <w:lvlJc w:val="left"/>
      <w:pPr>
        <w:tabs>
          <w:tab w:val="num" w:pos="360"/>
        </w:tabs>
        <w:ind w:left="360" w:hanging="360"/>
      </w:pPr>
    </w:lvl>
  </w:abstractNum>
  <w:abstractNum w:abstractNumId="2" w15:restartNumberingAfterBreak="0">
    <w:nsid w:val="04987031"/>
    <w:multiLevelType w:val="hybridMultilevel"/>
    <w:tmpl w:val="A9162440"/>
    <w:lvl w:ilvl="0" w:tplc="0409000B">
      <w:start w:val="1"/>
      <w:numFmt w:val="bullet"/>
      <w:lvlText w:val=""/>
      <w:lvlJc w:val="left"/>
      <w:pPr>
        <w:ind w:left="1404" w:hanging="360"/>
      </w:pPr>
      <w:rPr>
        <w:rFonts w:ascii="Wingdings" w:hAnsi="Wingdings"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3" w15:restartNumberingAfterBreak="0">
    <w:nsid w:val="07D22B89"/>
    <w:multiLevelType w:val="hybridMultilevel"/>
    <w:tmpl w:val="0950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859E5"/>
    <w:multiLevelType w:val="hybridMultilevel"/>
    <w:tmpl w:val="CFCA1C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2A3B"/>
    <w:multiLevelType w:val="hybridMultilevel"/>
    <w:tmpl w:val="CC02F346"/>
    <w:lvl w:ilvl="0" w:tplc="820A486C">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776E90"/>
    <w:multiLevelType w:val="hybridMultilevel"/>
    <w:tmpl w:val="FBE29B6E"/>
    <w:lvl w:ilvl="0" w:tplc="3B38441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76A77"/>
    <w:multiLevelType w:val="hybridMultilevel"/>
    <w:tmpl w:val="D83E68E0"/>
    <w:lvl w:ilvl="0" w:tplc="3698E264">
      <w:numFmt w:val="bullet"/>
      <w:lvlText w:val="-"/>
      <w:lvlJc w:val="left"/>
      <w:pPr>
        <w:ind w:left="1080" w:hanging="360"/>
      </w:pPr>
      <w:rPr>
        <w:rFonts w:ascii="Georgia" w:eastAsia="Times New Roman" w:hAnsi="Georgi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C7157C"/>
    <w:multiLevelType w:val="hybridMultilevel"/>
    <w:tmpl w:val="E9CE47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6C4D25"/>
    <w:multiLevelType w:val="hybridMultilevel"/>
    <w:tmpl w:val="B81E09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8250F2"/>
    <w:multiLevelType w:val="hybridMultilevel"/>
    <w:tmpl w:val="4382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1178B"/>
    <w:multiLevelType w:val="hybridMultilevel"/>
    <w:tmpl w:val="5F4E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63354"/>
    <w:multiLevelType w:val="hybridMultilevel"/>
    <w:tmpl w:val="56D4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85448"/>
    <w:multiLevelType w:val="hybridMultilevel"/>
    <w:tmpl w:val="29E4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C0F1A"/>
    <w:multiLevelType w:val="hybridMultilevel"/>
    <w:tmpl w:val="FA8082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1D22E0"/>
    <w:multiLevelType w:val="hybridMultilevel"/>
    <w:tmpl w:val="5B2C0A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9083A"/>
    <w:multiLevelType w:val="hybridMultilevel"/>
    <w:tmpl w:val="91E473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437B77"/>
    <w:multiLevelType w:val="hybridMultilevel"/>
    <w:tmpl w:val="8E20F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0B6F1E"/>
    <w:multiLevelType w:val="hybridMultilevel"/>
    <w:tmpl w:val="38B6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47EAA"/>
    <w:multiLevelType w:val="hybridMultilevel"/>
    <w:tmpl w:val="0C6AB7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06EB1"/>
    <w:multiLevelType w:val="hybridMultilevel"/>
    <w:tmpl w:val="9BEC30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99249A"/>
    <w:multiLevelType w:val="hybridMultilevel"/>
    <w:tmpl w:val="B7D63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A1833"/>
    <w:multiLevelType w:val="hybridMultilevel"/>
    <w:tmpl w:val="460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A02C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DB6374"/>
    <w:multiLevelType w:val="hybridMultilevel"/>
    <w:tmpl w:val="20C0C3A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74791"/>
    <w:multiLevelType w:val="hybridMultilevel"/>
    <w:tmpl w:val="B7D84C88"/>
    <w:lvl w:ilvl="0" w:tplc="3B38441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329E6"/>
    <w:multiLevelType w:val="hybridMultilevel"/>
    <w:tmpl w:val="F212248A"/>
    <w:lvl w:ilvl="0" w:tplc="78DCF704">
      <w:start w:val="1"/>
      <w:numFmt w:val="bullet"/>
      <w:lvlText w:val="-"/>
      <w:lvlJc w:val="left"/>
      <w:pPr>
        <w:ind w:left="1080" w:hanging="360"/>
      </w:pPr>
      <w:rPr>
        <w:rFonts w:ascii="Georgia" w:eastAsia="Times New Roman" w:hAnsi="Georgia" w:cs="Tahoma"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937A48"/>
    <w:multiLevelType w:val="hybridMultilevel"/>
    <w:tmpl w:val="A052F122"/>
    <w:lvl w:ilvl="0" w:tplc="0E367978">
      <w:start w:val="1"/>
      <w:numFmt w:val="bullet"/>
      <w:lvlText w:val=""/>
      <w:lvlJc w:val="left"/>
      <w:pPr>
        <w:ind w:left="720" w:hanging="360"/>
      </w:pPr>
      <w:rPr>
        <w:rFonts w:ascii="Wingdings" w:hAnsi="Wingdings" w:hint="default"/>
        <w:color w:val="auto"/>
      </w:rPr>
    </w:lvl>
    <w:lvl w:ilvl="1" w:tplc="68E0BA24">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540A7"/>
    <w:multiLevelType w:val="hybridMultilevel"/>
    <w:tmpl w:val="F302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06AD9"/>
    <w:multiLevelType w:val="hybridMultilevel"/>
    <w:tmpl w:val="88665590"/>
    <w:lvl w:ilvl="0" w:tplc="3B38441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051808"/>
    <w:multiLevelType w:val="hybridMultilevel"/>
    <w:tmpl w:val="FF74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7F0AB1"/>
    <w:multiLevelType w:val="hybridMultilevel"/>
    <w:tmpl w:val="80941BC2"/>
    <w:lvl w:ilvl="0" w:tplc="A6F480C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7CC90087"/>
    <w:multiLevelType w:val="hybridMultilevel"/>
    <w:tmpl w:val="ADF0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8323204">
    <w:abstractNumId w:val="24"/>
  </w:num>
  <w:num w:numId="2" w16cid:durableId="1609389714">
    <w:abstractNumId w:val="0"/>
  </w:num>
  <w:num w:numId="3" w16cid:durableId="2025088382">
    <w:abstractNumId w:val="28"/>
  </w:num>
  <w:num w:numId="4" w16cid:durableId="2042053637">
    <w:abstractNumId w:val="6"/>
  </w:num>
  <w:num w:numId="5" w16cid:durableId="1519806496">
    <w:abstractNumId w:val="19"/>
  </w:num>
  <w:num w:numId="6" w16cid:durableId="1999847004">
    <w:abstractNumId w:val="15"/>
  </w:num>
  <w:num w:numId="7" w16cid:durableId="1639338859">
    <w:abstractNumId w:val="12"/>
  </w:num>
  <w:num w:numId="8" w16cid:durableId="1174567849">
    <w:abstractNumId w:val="11"/>
  </w:num>
  <w:num w:numId="9" w16cid:durableId="435752281">
    <w:abstractNumId w:val="29"/>
  </w:num>
  <w:num w:numId="10" w16cid:durableId="840849492">
    <w:abstractNumId w:val="25"/>
  </w:num>
  <w:num w:numId="11" w16cid:durableId="766123324">
    <w:abstractNumId w:val="9"/>
  </w:num>
  <w:num w:numId="12" w16cid:durableId="1524441234">
    <w:abstractNumId w:val="14"/>
  </w:num>
  <w:num w:numId="13" w16cid:durableId="686836002">
    <w:abstractNumId w:val="31"/>
  </w:num>
  <w:num w:numId="14" w16cid:durableId="206113401">
    <w:abstractNumId w:val="8"/>
  </w:num>
  <w:num w:numId="15" w16cid:durableId="1795060411">
    <w:abstractNumId w:val="26"/>
  </w:num>
  <w:num w:numId="16" w16cid:durableId="839275567">
    <w:abstractNumId w:val="30"/>
  </w:num>
  <w:num w:numId="17" w16cid:durableId="2094280653">
    <w:abstractNumId w:val="13"/>
  </w:num>
  <w:num w:numId="18" w16cid:durableId="548689311">
    <w:abstractNumId w:val="1"/>
  </w:num>
  <w:num w:numId="19" w16cid:durableId="1476528221">
    <w:abstractNumId w:val="5"/>
  </w:num>
  <w:num w:numId="20" w16cid:durableId="158472952">
    <w:abstractNumId w:val="4"/>
  </w:num>
  <w:num w:numId="21" w16cid:durableId="2093698158">
    <w:abstractNumId w:val="10"/>
  </w:num>
  <w:num w:numId="22" w16cid:durableId="110127875">
    <w:abstractNumId w:val="18"/>
  </w:num>
  <w:num w:numId="23" w16cid:durableId="951470903">
    <w:abstractNumId w:val="20"/>
  </w:num>
  <w:num w:numId="24" w16cid:durableId="2132744034">
    <w:abstractNumId w:val="7"/>
  </w:num>
  <w:num w:numId="25" w16cid:durableId="1609656964">
    <w:abstractNumId w:val="3"/>
  </w:num>
  <w:num w:numId="26" w16cid:durableId="1963337498">
    <w:abstractNumId w:val="33"/>
  </w:num>
  <w:num w:numId="27" w16cid:durableId="1516648890">
    <w:abstractNumId w:val="17"/>
  </w:num>
  <w:num w:numId="28" w16cid:durableId="1474636390">
    <w:abstractNumId w:val="22"/>
  </w:num>
  <w:num w:numId="29" w16cid:durableId="1143085516">
    <w:abstractNumId w:val="27"/>
  </w:num>
  <w:num w:numId="30" w16cid:durableId="680661836">
    <w:abstractNumId w:val="21"/>
  </w:num>
  <w:num w:numId="31" w16cid:durableId="1107577596">
    <w:abstractNumId w:val="23"/>
  </w:num>
  <w:num w:numId="32" w16cid:durableId="1456751236">
    <w:abstractNumId w:val="16"/>
  </w:num>
  <w:num w:numId="33" w16cid:durableId="1855537826">
    <w:abstractNumId w:val="2"/>
  </w:num>
  <w:num w:numId="34" w16cid:durableId="1762530710">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5E"/>
    <w:rsid w:val="00004DD1"/>
    <w:rsid w:val="000054FC"/>
    <w:rsid w:val="00012305"/>
    <w:rsid w:val="00012D69"/>
    <w:rsid w:val="000169FD"/>
    <w:rsid w:val="00024EF8"/>
    <w:rsid w:val="00027E10"/>
    <w:rsid w:val="00035FE6"/>
    <w:rsid w:val="00037D4D"/>
    <w:rsid w:val="00037DAB"/>
    <w:rsid w:val="00037DDD"/>
    <w:rsid w:val="0004084C"/>
    <w:rsid w:val="00040F3C"/>
    <w:rsid w:val="00042D83"/>
    <w:rsid w:val="00050269"/>
    <w:rsid w:val="0005172B"/>
    <w:rsid w:val="00054259"/>
    <w:rsid w:val="000545DE"/>
    <w:rsid w:val="00055120"/>
    <w:rsid w:val="00056193"/>
    <w:rsid w:val="0005659B"/>
    <w:rsid w:val="00057048"/>
    <w:rsid w:val="0005717F"/>
    <w:rsid w:val="00060A4E"/>
    <w:rsid w:val="00060C95"/>
    <w:rsid w:val="00067994"/>
    <w:rsid w:val="00067B28"/>
    <w:rsid w:val="00072F0E"/>
    <w:rsid w:val="000770DF"/>
    <w:rsid w:val="000772FF"/>
    <w:rsid w:val="00077D33"/>
    <w:rsid w:val="00080773"/>
    <w:rsid w:val="00083A94"/>
    <w:rsid w:val="000850F0"/>
    <w:rsid w:val="000926B6"/>
    <w:rsid w:val="000942BB"/>
    <w:rsid w:val="00095C05"/>
    <w:rsid w:val="000A0650"/>
    <w:rsid w:val="000A0F8B"/>
    <w:rsid w:val="000A20DB"/>
    <w:rsid w:val="000A3A16"/>
    <w:rsid w:val="000B5699"/>
    <w:rsid w:val="000B5CAB"/>
    <w:rsid w:val="000B5EA8"/>
    <w:rsid w:val="000B769A"/>
    <w:rsid w:val="000C0840"/>
    <w:rsid w:val="000C3527"/>
    <w:rsid w:val="000C5E63"/>
    <w:rsid w:val="000D1004"/>
    <w:rsid w:val="000D2FCF"/>
    <w:rsid w:val="000D7322"/>
    <w:rsid w:val="000E2FAD"/>
    <w:rsid w:val="000E458D"/>
    <w:rsid w:val="000F0551"/>
    <w:rsid w:val="000F1412"/>
    <w:rsid w:val="000F2960"/>
    <w:rsid w:val="000F3119"/>
    <w:rsid w:val="000F4C7E"/>
    <w:rsid w:val="000F4DD2"/>
    <w:rsid w:val="000F6FD3"/>
    <w:rsid w:val="00106634"/>
    <w:rsid w:val="00107FA9"/>
    <w:rsid w:val="00110D2E"/>
    <w:rsid w:val="00111B28"/>
    <w:rsid w:val="00113EF9"/>
    <w:rsid w:val="001208BA"/>
    <w:rsid w:val="00121219"/>
    <w:rsid w:val="001242D4"/>
    <w:rsid w:val="00124BAE"/>
    <w:rsid w:val="001330EF"/>
    <w:rsid w:val="001364F4"/>
    <w:rsid w:val="00140DAE"/>
    <w:rsid w:val="00141030"/>
    <w:rsid w:val="001411EA"/>
    <w:rsid w:val="001423A6"/>
    <w:rsid w:val="001428C2"/>
    <w:rsid w:val="001436DA"/>
    <w:rsid w:val="00144011"/>
    <w:rsid w:val="001446A6"/>
    <w:rsid w:val="00146EEF"/>
    <w:rsid w:val="00147632"/>
    <w:rsid w:val="0015180F"/>
    <w:rsid w:val="00152257"/>
    <w:rsid w:val="001529DC"/>
    <w:rsid w:val="001570BC"/>
    <w:rsid w:val="001571D8"/>
    <w:rsid w:val="001622CA"/>
    <w:rsid w:val="00162F87"/>
    <w:rsid w:val="0016395F"/>
    <w:rsid w:val="00171629"/>
    <w:rsid w:val="00172B12"/>
    <w:rsid w:val="00173358"/>
    <w:rsid w:val="00174D4E"/>
    <w:rsid w:val="00175257"/>
    <w:rsid w:val="00177901"/>
    <w:rsid w:val="00177F38"/>
    <w:rsid w:val="0018167A"/>
    <w:rsid w:val="00181681"/>
    <w:rsid w:val="001819E6"/>
    <w:rsid w:val="0018205A"/>
    <w:rsid w:val="0018242F"/>
    <w:rsid w:val="0018435A"/>
    <w:rsid w:val="001922B5"/>
    <w:rsid w:val="0019270C"/>
    <w:rsid w:val="001930BF"/>
    <w:rsid w:val="00193653"/>
    <w:rsid w:val="0019541A"/>
    <w:rsid w:val="00195AD5"/>
    <w:rsid w:val="00196F3B"/>
    <w:rsid w:val="0019723D"/>
    <w:rsid w:val="001A09B0"/>
    <w:rsid w:val="001A14D5"/>
    <w:rsid w:val="001A28CC"/>
    <w:rsid w:val="001A28DE"/>
    <w:rsid w:val="001B10A6"/>
    <w:rsid w:val="001B16A8"/>
    <w:rsid w:val="001B1EAC"/>
    <w:rsid w:val="001B79A0"/>
    <w:rsid w:val="001C3C0A"/>
    <w:rsid w:val="001C3FBD"/>
    <w:rsid w:val="001C45E1"/>
    <w:rsid w:val="001C631F"/>
    <w:rsid w:val="001C65F9"/>
    <w:rsid w:val="001C725B"/>
    <w:rsid w:val="001D37E8"/>
    <w:rsid w:val="001E16E0"/>
    <w:rsid w:val="001E24D5"/>
    <w:rsid w:val="001E25FC"/>
    <w:rsid w:val="001E3C27"/>
    <w:rsid w:val="001E59A0"/>
    <w:rsid w:val="001E763A"/>
    <w:rsid w:val="001F0F31"/>
    <w:rsid w:val="001F16B7"/>
    <w:rsid w:val="001F2240"/>
    <w:rsid w:val="001F3B11"/>
    <w:rsid w:val="001F578B"/>
    <w:rsid w:val="001F7B57"/>
    <w:rsid w:val="00200E64"/>
    <w:rsid w:val="0020399B"/>
    <w:rsid w:val="00203A91"/>
    <w:rsid w:val="0020704B"/>
    <w:rsid w:val="002152F0"/>
    <w:rsid w:val="00215407"/>
    <w:rsid w:val="00216581"/>
    <w:rsid w:val="00217784"/>
    <w:rsid w:val="00223BED"/>
    <w:rsid w:val="002242D8"/>
    <w:rsid w:val="00224636"/>
    <w:rsid w:val="00224831"/>
    <w:rsid w:val="002248E9"/>
    <w:rsid w:val="00225B56"/>
    <w:rsid w:val="00226BF5"/>
    <w:rsid w:val="00230183"/>
    <w:rsid w:val="00235DD2"/>
    <w:rsid w:val="002363E4"/>
    <w:rsid w:val="00236E4C"/>
    <w:rsid w:val="0023763D"/>
    <w:rsid w:val="0024332A"/>
    <w:rsid w:val="0024334E"/>
    <w:rsid w:val="002434D2"/>
    <w:rsid w:val="002479B2"/>
    <w:rsid w:val="002502E3"/>
    <w:rsid w:val="00251420"/>
    <w:rsid w:val="00253DD4"/>
    <w:rsid w:val="002549AD"/>
    <w:rsid w:val="002556C0"/>
    <w:rsid w:val="00255B10"/>
    <w:rsid w:val="0025600E"/>
    <w:rsid w:val="002568B8"/>
    <w:rsid w:val="00257798"/>
    <w:rsid w:val="00257CD7"/>
    <w:rsid w:val="00257E14"/>
    <w:rsid w:val="0026115C"/>
    <w:rsid w:val="002629FA"/>
    <w:rsid w:val="00265D90"/>
    <w:rsid w:val="00267B37"/>
    <w:rsid w:val="00271870"/>
    <w:rsid w:val="00271D77"/>
    <w:rsid w:val="00272A3C"/>
    <w:rsid w:val="00272DEF"/>
    <w:rsid w:val="002761C5"/>
    <w:rsid w:val="00276EED"/>
    <w:rsid w:val="00283674"/>
    <w:rsid w:val="0028446B"/>
    <w:rsid w:val="002846FC"/>
    <w:rsid w:val="00286E8B"/>
    <w:rsid w:val="00287533"/>
    <w:rsid w:val="00287B89"/>
    <w:rsid w:val="0029100A"/>
    <w:rsid w:val="00293DEB"/>
    <w:rsid w:val="002966F0"/>
    <w:rsid w:val="00296AFF"/>
    <w:rsid w:val="00297C1F"/>
    <w:rsid w:val="002A499D"/>
    <w:rsid w:val="002A63BC"/>
    <w:rsid w:val="002A7B8E"/>
    <w:rsid w:val="002B095B"/>
    <w:rsid w:val="002B2DBA"/>
    <w:rsid w:val="002B41E9"/>
    <w:rsid w:val="002B47D4"/>
    <w:rsid w:val="002B5750"/>
    <w:rsid w:val="002C05CC"/>
    <w:rsid w:val="002C181F"/>
    <w:rsid w:val="002C3DE4"/>
    <w:rsid w:val="002C5434"/>
    <w:rsid w:val="002C5D08"/>
    <w:rsid w:val="002C5F1E"/>
    <w:rsid w:val="002C688C"/>
    <w:rsid w:val="002D4108"/>
    <w:rsid w:val="002D4EFF"/>
    <w:rsid w:val="002D5F65"/>
    <w:rsid w:val="002E24E8"/>
    <w:rsid w:val="002E4D68"/>
    <w:rsid w:val="002E538A"/>
    <w:rsid w:val="002E539B"/>
    <w:rsid w:val="002E5BD6"/>
    <w:rsid w:val="002E5FC6"/>
    <w:rsid w:val="002E77A8"/>
    <w:rsid w:val="002E7854"/>
    <w:rsid w:val="002E7DD4"/>
    <w:rsid w:val="002F1D60"/>
    <w:rsid w:val="002F4F48"/>
    <w:rsid w:val="002F5A74"/>
    <w:rsid w:val="0030040D"/>
    <w:rsid w:val="00302F16"/>
    <w:rsid w:val="00303255"/>
    <w:rsid w:val="00304E09"/>
    <w:rsid w:val="0030561C"/>
    <w:rsid w:val="0030569F"/>
    <w:rsid w:val="00306180"/>
    <w:rsid w:val="0030651E"/>
    <w:rsid w:val="00307119"/>
    <w:rsid w:val="0031088D"/>
    <w:rsid w:val="003113D8"/>
    <w:rsid w:val="0031157A"/>
    <w:rsid w:val="00313A50"/>
    <w:rsid w:val="0031695E"/>
    <w:rsid w:val="00326158"/>
    <w:rsid w:val="0033152F"/>
    <w:rsid w:val="00332DB7"/>
    <w:rsid w:val="00333BE0"/>
    <w:rsid w:val="00336713"/>
    <w:rsid w:val="0033770D"/>
    <w:rsid w:val="00337A32"/>
    <w:rsid w:val="00341820"/>
    <w:rsid w:val="00342030"/>
    <w:rsid w:val="00342DEE"/>
    <w:rsid w:val="0034444C"/>
    <w:rsid w:val="00344E51"/>
    <w:rsid w:val="003464CF"/>
    <w:rsid w:val="00347B64"/>
    <w:rsid w:val="00347D15"/>
    <w:rsid w:val="003501B3"/>
    <w:rsid w:val="0035092D"/>
    <w:rsid w:val="003542A2"/>
    <w:rsid w:val="00355B0D"/>
    <w:rsid w:val="00355F7B"/>
    <w:rsid w:val="00356208"/>
    <w:rsid w:val="00356744"/>
    <w:rsid w:val="003574FD"/>
    <w:rsid w:val="0036028C"/>
    <w:rsid w:val="00360B6E"/>
    <w:rsid w:val="0036219D"/>
    <w:rsid w:val="00363116"/>
    <w:rsid w:val="003670D8"/>
    <w:rsid w:val="00370854"/>
    <w:rsid w:val="00375D8E"/>
    <w:rsid w:val="0037640A"/>
    <w:rsid w:val="003765C4"/>
    <w:rsid w:val="00376F13"/>
    <w:rsid w:val="0038177C"/>
    <w:rsid w:val="00381927"/>
    <w:rsid w:val="003825CB"/>
    <w:rsid w:val="00384A28"/>
    <w:rsid w:val="00386799"/>
    <w:rsid w:val="0038700A"/>
    <w:rsid w:val="00387593"/>
    <w:rsid w:val="003909D6"/>
    <w:rsid w:val="00391A14"/>
    <w:rsid w:val="00392A93"/>
    <w:rsid w:val="00392C61"/>
    <w:rsid w:val="00394C24"/>
    <w:rsid w:val="00394D6D"/>
    <w:rsid w:val="00396A46"/>
    <w:rsid w:val="00396AA3"/>
    <w:rsid w:val="00396AC2"/>
    <w:rsid w:val="00397DDC"/>
    <w:rsid w:val="003A73D6"/>
    <w:rsid w:val="003B5B74"/>
    <w:rsid w:val="003B6D18"/>
    <w:rsid w:val="003C125E"/>
    <w:rsid w:val="003C5DD4"/>
    <w:rsid w:val="003C627E"/>
    <w:rsid w:val="003D126C"/>
    <w:rsid w:val="003D18AA"/>
    <w:rsid w:val="003D2894"/>
    <w:rsid w:val="003D2D33"/>
    <w:rsid w:val="003E0390"/>
    <w:rsid w:val="003F0415"/>
    <w:rsid w:val="003F0FE1"/>
    <w:rsid w:val="003F266E"/>
    <w:rsid w:val="003F6133"/>
    <w:rsid w:val="003F6DF4"/>
    <w:rsid w:val="003F73AF"/>
    <w:rsid w:val="003F7947"/>
    <w:rsid w:val="00403A36"/>
    <w:rsid w:val="004041A4"/>
    <w:rsid w:val="00404596"/>
    <w:rsid w:val="004051FD"/>
    <w:rsid w:val="0040666F"/>
    <w:rsid w:val="00407828"/>
    <w:rsid w:val="00407ADF"/>
    <w:rsid w:val="004119BE"/>
    <w:rsid w:val="00411F8B"/>
    <w:rsid w:val="004218AA"/>
    <w:rsid w:val="004218F5"/>
    <w:rsid w:val="00421DC9"/>
    <w:rsid w:val="004249EF"/>
    <w:rsid w:val="00430733"/>
    <w:rsid w:val="0043289A"/>
    <w:rsid w:val="00434407"/>
    <w:rsid w:val="004345C8"/>
    <w:rsid w:val="004350AF"/>
    <w:rsid w:val="004356C1"/>
    <w:rsid w:val="00435D94"/>
    <w:rsid w:val="00437356"/>
    <w:rsid w:val="0044295D"/>
    <w:rsid w:val="00443DF1"/>
    <w:rsid w:val="00444240"/>
    <w:rsid w:val="00452AB4"/>
    <w:rsid w:val="00455423"/>
    <w:rsid w:val="004629DC"/>
    <w:rsid w:val="0046335E"/>
    <w:rsid w:val="00464A73"/>
    <w:rsid w:val="00467E0B"/>
    <w:rsid w:val="004703AE"/>
    <w:rsid w:val="004717CB"/>
    <w:rsid w:val="00471A72"/>
    <w:rsid w:val="0047425D"/>
    <w:rsid w:val="004745B5"/>
    <w:rsid w:val="00475430"/>
    <w:rsid w:val="0047666B"/>
    <w:rsid w:val="00477352"/>
    <w:rsid w:val="004806A3"/>
    <w:rsid w:val="00482030"/>
    <w:rsid w:val="00483B33"/>
    <w:rsid w:val="0048600D"/>
    <w:rsid w:val="00487D83"/>
    <w:rsid w:val="004928C5"/>
    <w:rsid w:val="00492CE3"/>
    <w:rsid w:val="004939B0"/>
    <w:rsid w:val="00495E04"/>
    <w:rsid w:val="004A7082"/>
    <w:rsid w:val="004A7759"/>
    <w:rsid w:val="004B132D"/>
    <w:rsid w:val="004B173E"/>
    <w:rsid w:val="004B5845"/>
    <w:rsid w:val="004B5C09"/>
    <w:rsid w:val="004B6216"/>
    <w:rsid w:val="004C0D45"/>
    <w:rsid w:val="004C17C6"/>
    <w:rsid w:val="004C426A"/>
    <w:rsid w:val="004D04B7"/>
    <w:rsid w:val="004D1DAD"/>
    <w:rsid w:val="004D3E02"/>
    <w:rsid w:val="004D45DE"/>
    <w:rsid w:val="004D7056"/>
    <w:rsid w:val="004E227E"/>
    <w:rsid w:val="004E47B3"/>
    <w:rsid w:val="004E66D9"/>
    <w:rsid w:val="004E6A52"/>
    <w:rsid w:val="004E6CF5"/>
    <w:rsid w:val="004E73DE"/>
    <w:rsid w:val="004F2F00"/>
    <w:rsid w:val="004F54B3"/>
    <w:rsid w:val="0050010D"/>
    <w:rsid w:val="00504172"/>
    <w:rsid w:val="00510E71"/>
    <w:rsid w:val="0051164D"/>
    <w:rsid w:val="005133F0"/>
    <w:rsid w:val="005141F4"/>
    <w:rsid w:val="005151A1"/>
    <w:rsid w:val="0051749D"/>
    <w:rsid w:val="00521E3E"/>
    <w:rsid w:val="00522422"/>
    <w:rsid w:val="00523382"/>
    <w:rsid w:val="0052401F"/>
    <w:rsid w:val="00524A73"/>
    <w:rsid w:val="005258A9"/>
    <w:rsid w:val="005307EB"/>
    <w:rsid w:val="00532CE4"/>
    <w:rsid w:val="005333E8"/>
    <w:rsid w:val="005359AA"/>
    <w:rsid w:val="00536742"/>
    <w:rsid w:val="005405E8"/>
    <w:rsid w:val="00540808"/>
    <w:rsid w:val="00542D12"/>
    <w:rsid w:val="005470F8"/>
    <w:rsid w:val="0055194E"/>
    <w:rsid w:val="00552F58"/>
    <w:rsid w:val="00554276"/>
    <w:rsid w:val="00554BC6"/>
    <w:rsid w:val="005579DC"/>
    <w:rsid w:val="00557B4F"/>
    <w:rsid w:val="00560B3B"/>
    <w:rsid w:val="00560DAF"/>
    <w:rsid w:val="00562D4A"/>
    <w:rsid w:val="00563731"/>
    <w:rsid w:val="0056374D"/>
    <w:rsid w:val="0056398B"/>
    <w:rsid w:val="00567EC7"/>
    <w:rsid w:val="005720B9"/>
    <w:rsid w:val="0057261B"/>
    <w:rsid w:val="00572C20"/>
    <w:rsid w:val="00573E6F"/>
    <w:rsid w:val="00576428"/>
    <w:rsid w:val="005801A8"/>
    <w:rsid w:val="00590FA9"/>
    <w:rsid w:val="005930B9"/>
    <w:rsid w:val="0059341B"/>
    <w:rsid w:val="005A0D11"/>
    <w:rsid w:val="005A2E42"/>
    <w:rsid w:val="005A5F62"/>
    <w:rsid w:val="005A7E7F"/>
    <w:rsid w:val="005B00A4"/>
    <w:rsid w:val="005B10AD"/>
    <w:rsid w:val="005B24A0"/>
    <w:rsid w:val="005B3E01"/>
    <w:rsid w:val="005B7EAD"/>
    <w:rsid w:val="005C0F80"/>
    <w:rsid w:val="005C232E"/>
    <w:rsid w:val="005C31D1"/>
    <w:rsid w:val="005C3E2E"/>
    <w:rsid w:val="005C648F"/>
    <w:rsid w:val="005D0A24"/>
    <w:rsid w:val="005D258F"/>
    <w:rsid w:val="005D526B"/>
    <w:rsid w:val="005D6133"/>
    <w:rsid w:val="005E59B0"/>
    <w:rsid w:val="005F5E26"/>
    <w:rsid w:val="005F7B30"/>
    <w:rsid w:val="006007B7"/>
    <w:rsid w:val="00601C11"/>
    <w:rsid w:val="006021B9"/>
    <w:rsid w:val="00604152"/>
    <w:rsid w:val="00604AA6"/>
    <w:rsid w:val="00613FE7"/>
    <w:rsid w:val="00615564"/>
    <w:rsid w:val="00616339"/>
    <w:rsid w:val="00616B41"/>
    <w:rsid w:val="00620AE8"/>
    <w:rsid w:val="00620F57"/>
    <w:rsid w:val="00621023"/>
    <w:rsid w:val="006218A6"/>
    <w:rsid w:val="00623844"/>
    <w:rsid w:val="0062637C"/>
    <w:rsid w:val="00630029"/>
    <w:rsid w:val="00631104"/>
    <w:rsid w:val="00631C02"/>
    <w:rsid w:val="0063432C"/>
    <w:rsid w:val="00635F3F"/>
    <w:rsid w:val="00640EDA"/>
    <w:rsid w:val="0064358B"/>
    <w:rsid w:val="0064628C"/>
    <w:rsid w:val="006462DF"/>
    <w:rsid w:val="00647524"/>
    <w:rsid w:val="00651A66"/>
    <w:rsid w:val="00651FCC"/>
    <w:rsid w:val="00653CA8"/>
    <w:rsid w:val="0066709A"/>
    <w:rsid w:val="0066719D"/>
    <w:rsid w:val="006737F0"/>
    <w:rsid w:val="00677E36"/>
    <w:rsid w:val="00680296"/>
    <w:rsid w:val="00680F1D"/>
    <w:rsid w:val="0068195C"/>
    <w:rsid w:val="0068263F"/>
    <w:rsid w:val="00683ABB"/>
    <w:rsid w:val="0068498F"/>
    <w:rsid w:val="00690172"/>
    <w:rsid w:val="00690F8B"/>
    <w:rsid w:val="006A0EE0"/>
    <w:rsid w:val="006A11E3"/>
    <w:rsid w:val="006A38DF"/>
    <w:rsid w:val="006A396E"/>
    <w:rsid w:val="006A4C85"/>
    <w:rsid w:val="006A4CCF"/>
    <w:rsid w:val="006A57FD"/>
    <w:rsid w:val="006A6BD2"/>
    <w:rsid w:val="006B1FC8"/>
    <w:rsid w:val="006B2851"/>
    <w:rsid w:val="006B4EEC"/>
    <w:rsid w:val="006B7822"/>
    <w:rsid w:val="006B7E62"/>
    <w:rsid w:val="006C07FC"/>
    <w:rsid w:val="006C0BCC"/>
    <w:rsid w:val="006C11E3"/>
    <w:rsid w:val="006C251F"/>
    <w:rsid w:val="006C3011"/>
    <w:rsid w:val="006C586D"/>
    <w:rsid w:val="006C62E8"/>
    <w:rsid w:val="006C760A"/>
    <w:rsid w:val="006C77A2"/>
    <w:rsid w:val="006C7BD6"/>
    <w:rsid w:val="006D3093"/>
    <w:rsid w:val="006D3810"/>
    <w:rsid w:val="006D3913"/>
    <w:rsid w:val="006D6D67"/>
    <w:rsid w:val="006E4C71"/>
    <w:rsid w:val="006E4D73"/>
    <w:rsid w:val="006E7EBB"/>
    <w:rsid w:val="006F03D4"/>
    <w:rsid w:val="006F0BA3"/>
    <w:rsid w:val="006F15D9"/>
    <w:rsid w:val="006F21ED"/>
    <w:rsid w:val="00704AFA"/>
    <w:rsid w:val="00705DBC"/>
    <w:rsid w:val="00710C89"/>
    <w:rsid w:val="007145C3"/>
    <w:rsid w:val="00716207"/>
    <w:rsid w:val="00716DB9"/>
    <w:rsid w:val="00717574"/>
    <w:rsid w:val="00721CD7"/>
    <w:rsid w:val="00723987"/>
    <w:rsid w:val="007255B2"/>
    <w:rsid w:val="00726B93"/>
    <w:rsid w:val="00727FAE"/>
    <w:rsid w:val="007311F5"/>
    <w:rsid w:val="00733A1F"/>
    <w:rsid w:val="0073672C"/>
    <w:rsid w:val="007410A4"/>
    <w:rsid w:val="007450DD"/>
    <w:rsid w:val="00747CDF"/>
    <w:rsid w:val="00751598"/>
    <w:rsid w:val="007516BB"/>
    <w:rsid w:val="007523EC"/>
    <w:rsid w:val="007532D3"/>
    <w:rsid w:val="007542D7"/>
    <w:rsid w:val="00754476"/>
    <w:rsid w:val="00756D2F"/>
    <w:rsid w:val="00767046"/>
    <w:rsid w:val="0077107D"/>
    <w:rsid w:val="00771127"/>
    <w:rsid w:val="007713ED"/>
    <w:rsid w:val="00771C24"/>
    <w:rsid w:val="0077645B"/>
    <w:rsid w:val="00776AE6"/>
    <w:rsid w:val="00777ABE"/>
    <w:rsid w:val="0078595D"/>
    <w:rsid w:val="00786FB1"/>
    <w:rsid w:val="007901EC"/>
    <w:rsid w:val="00792E6F"/>
    <w:rsid w:val="00793A41"/>
    <w:rsid w:val="007A027A"/>
    <w:rsid w:val="007A5602"/>
    <w:rsid w:val="007A72C3"/>
    <w:rsid w:val="007B059C"/>
    <w:rsid w:val="007B0712"/>
    <w:rsid w:val="007B1703"/>
    <w:rsid w:val="007B55A7"/>
    <w:rsid w:val="007B633F"/>
    <w:rsid w:val="007B7DA8"/>
    <w:rsid w:val="007C0F0B"/>
    <w:rsid w:val="007C291B"/>
    <w:rsid w:val="007C31E6"/>
    <w:rsid w:val="007D2C4C"/>
    <w:rsid w:val="007D47EC"/>
    <w:rsid w:val="007D5787"/>
    <w:rsid w:val="007D5836"/>
    <w:rsid w:val="007D73CD"/>
    <w:rsid w:val="007D7812"/>
    <w:rsid w:val="007E2F6E"/>
    <w:rsid w:val="007E7A77"/>
    <w:rsid w:val="007F01B3"/>
    <w:rsid w:val="007F09BE"/>
    <w:rsid w:val="007F2607"/>
    <w:rsid w:val="007F4968"/>
    <w:rsid w:val="007F58E9"/>
    <w:rsid w:val="007F5976"/>
    <w:rsid w:val="00802530"/>
    <w:rsid w:val="008048A5"/>
    <w:rsid w:val="00806007"/>
    <w:rsid w:val="0081089E"/>
    <w:rsid w:val="00811474"/>
    <w:rsid w:val="00811A3C"/>
    <w:rsid w:val="0081372C"/>
    <w:rsid w:val="008145C5"/>
    <w:rsid w:val="00815E37"/>
    <w:rsid w:val="00816542"/>
    <w:rsid w:val="00817603"/>
    <w:rsid w:val="00821334"/>
    <w:rsid w:val="008219B3"/>
    <w:rsid w:val="008240DA"/>
    <w:rsid w:val="00824247"/>
    <w:rsid w:val="0082470E"/>
    <w:rsid w:val="00825978"/>
    <w:rsid w:val="00826849"/>
    <w:rsid w:val="008275B1"/>
    <w:rsid w:val="0082774A"/>
    <w:rsid w:val="00831A0A"/>
    <w:rsid w:val="008354FC"/>
    <w:rsid w:val="00835EE3"/>
    <w:rsid w:val="0083681F"/>
    <w:rsid w:val="00847174"/>
    <w:rsid w:val="00847614"/>
    <w:rsid w:val="00852F58"/>
    <w:rsid w:val="00857A2C"/>
    <w:rsid w:val="0086059D"/>
    <w:rsid w:val="00864A54"/>
    <w:rsid w:val="00867EA4"/>
    <w:rsid w:val="0087142F"/>
    <w:rsid w:val="008740F6"/>
    <w:rsid w:val="00886F0B"/>
    <w:rsid w:val="00890D7E"/>
    <w:rsid w:val="0089244F"/>
    <w:rsid w:val="00895FB9"/>
    <w:rsid w:val="00895FE6"/>
    <w:rsid w:val="008974E0"/>
    <w:rsid w:val="008A3332"/>
    <w:rsid w:val="008A5897"/>
    <w:rsid w:val="008A59BA"/>
    <w:rsid w:val="008A6F0B"/>
    <w:rsid w:val="008B0108"/>
    <w:rsid w:val="008B4287"/>
    <w:rsid w:val="008B5614"/>
    <w:rsid w:val="008B5A8E"/>
    <w:rsid w:val="008B6344"/>
    <w:rsid w:val="008B7EBA"/>
    <w:rsid w:val="008C163E"/>
    <w:rsid w:val="008C767D"/>
    <w:rsid w:val="008D1809"/>
    <w:rsid w:val="008D1C99"/>
    <w:rsid w:val="008D39E8"/>
    <w:rsid w:val="008D4FF6"/>
    <w:rsid w:val="008D59D9"/>
    <w:rsid w:val="008D7015"/>
    <w:rsid w:val="008D7D37"/>
    <w:rsid w:val="008E0A46"/>
    <w:rsid w:val="008E4762"/>
    <w:rsid w:val="008E476B"/>
    <w:rsid w:val="008E68C3"/>
    <w:rsid w:val="008E7353"/>
    <w:rsid w:val="008E7AC3"/>
    <w:rsid w:val="008F41A9"/>
    <w:rsid w:val="008F6C21"/>
    <w:rsid w:val="008F7E64"/>
    <w:rsid w:val="009011BF"/>
    <w:rsid w:val="00902231"/>
    <w:rsid w:val="0090225E"/>
    <w:rsid w:val="00905841"/>
    <w:rsid w:val="00907670"/>
    <w:rsid w:val="00907AAE"/>
    <w:rsid w:val="00907F57"/>
    <w:rsid w:val="00914B8A"/>
    <w:rsid w:val="00917D21"/>
    <w:rsid w:val="00921C9C"/>
    <w:rsid w:val="0092206B"/>
    <w:rsid w:val="00922FB9"/>
    <w:rsid w:val="00923C5C"/>
    <w:rsid w:val="00924410"/>
    <w:rsid w:val="00924B42"/>
    <w:rsid w:val="00925AAC"/>
    <w:rsid w:val="009263AA"/>
    <w:rsid w:val="00926C7D"/>
    <w:rsid w:val="0092708C"/>
    <w:rsid w:val="00930813"/>
    <w:rsid w:val="00937E14"/>
    <w:rsid w:val="00940530"/>
    <w:rsid w:val="00940578"/>
    <w:rsid w:val="00940981"/>
    <w:rsid w:val="0094198F"/>
    <w:rsid w:val="00945947"/>
    <w:rsid w:val="00945DCB"/>
    <w:rsid w:val="0094753D"/>
    <w:rsid w:val="00951E17"/>
    <w:rsid w:val="009605CE"/>
    <w:rsid w:val="0096380E"/>
    <w:rsid w:val="00963AC7"/>
    <w:rsid w:val="00964310"/>
    <w:rsid w:val="0096482E"/>
    <w:rsid w:val="009660E1"/>
    <w:rsid w:val="00966B16"/>
    <w:rsid w:val="00972028"/>
    <w:rsid w:val="009744E1"/>
    <w:rsid w:val="00974EFE"/>
    <w:rsid w:val="00982409"/>
    <w:rsid w:val="009847BF"/>
    <w:rsid w:val="0098727A"/>
    <w:rsid w:val="00990C89"/>
    <w:rsid w:val="009921B8"/>
    <w:rsid w:val="00993B51"/>
    <w:rsid w:val="00993E7E"/>
    <w:rsid w:val="0099503C"/>
    <w:rsid w:val="0099510F"/>
    <w:rsid w:val="009972EE"/>
    <w:rsid w:val="009A1B5C"/>
    <w:rsid w:val="009A2BD6"/>
    <w:rsid w:val="009A54F9"/>
    <w:rsid w:val="009A674F"/>
    <w:rsid w:val="009A7ACA"/>
    <w:rsid w:val="009B1FA8"/>
    <w:rsid w:val="009B3E83"/>
    <w:rsid w:val="009C2B74"/>
    <w:rsid w:val="009C4E57"/>
    <w:rsid w:val="009C613F"/>
    <w:rsid w:val="009C6218"/>
    <w:rsid w:val="009D337B"/>
    <w:rsid w:val="009D3DF0"/>
    <w:rsid w:val="009D5A96"/>
    <w:rsid w:val="009D6087"/>
    <w:rsid w:val="009D7FD0"/>
    <w:rsid w:val="009E3786"/>
    <w:rsid w:val="009F1384"/>
    <w:rsid w:val="009F1496"/>
    <w:rsid w:val="009F1C09"/>
    <w:rsid w:val="009F3AE3"/>
    <w:rsid w:val="009F5122"/>
    <w:rsid w:val="00A05038"/>
    <w:rsid w:val="00A053BF"/>
    <w:rsid w:val="00A070E3"/>
    <w:rsid w:val="00A0735D"/>
    <w:rsid w:val="00A07662"/>
    <w:rsid w:val="00A10E91"/>
    <w:rsid w:val="00A11803"/>
    <w:rsid w:val="00A11896"/>
    <w:rsid w:val="00A14E3D"/>
    <w:rsid w:val="00A177B4"/>
    <w:rsid w:val="00A2072D"/>
    <w:rsid w:val="00A21480"/>
    <w:rsid w:val="00A2344E"/>
    <w:rsid w:val="00A25652"/>
    <w:rsid w:val="00A259FA"/>
    <w:rsid w:val="00A32B2C"/>
    <w:rsid w:val="00A33DE7"/>
    <w:rsid w:val="00A33E5F"/>
    <w:rsid w:val="00A34DF1"/>
    <w:rsid w:val="00A413B8"/>
    <w:rsid w:val="00A42987"/>
    <w:rsid w:val="00A430CE"/>
    <w:rsid w:val="00A4332C"/>
    <w:rsid w:val="00A44A62"/>
    <w:rsid w:val="00A44E6F"/>
    <w:rsid w:val="00A4511E"/>
    <w:rsid w:val="00A509FB"/>
    <w:rsid w:val="00A5136B"/>
    <w:rsid w:val="00A537AC"/>
    <w:rsid w:val="00A5691C"/>
    <w:rsid w:val="00A56BC6"/>
    <w:rsid w:val="00A600EA"/>
    <w:rsid w:val="00A60FC4"/>
    <w:rsid w:val="00A65050"/>
    <w:rsid w:val="00A6563A"/>
    <w:rsid w:val="00A66A2F"/>
    <w:rsid w:val="00A70679"/>
    <w:rsid w:val="00A75355"/>
    <w:rsid w:val="00A77417"/>
    <w:rsid w:val="00A81CB1"/>
    <w:rsid w:val="00A839C0"/>
    <w:rsid w:val="00A8510E"/>
    <w:rsid w:val="00A95C4F"/>
    <w:rsid w:val="00AA0E3B"/>
    <w:rsid w:val="00AA192E"/>
    <w:rsid w:val="00AA25F7"/>
    <w:rsid w:val="00AA3E64"/>
    <w:rsid w:val="00AA619A"/>
    <w:rsid w:val="00AB0CDE"/>
    <w:rsid w:val="00AB24D6"/>
    <w:rsid w:val="00AB67D7"/>
    <w:rsid w:val="00AB6CDB"/>
    <w:rsid w:val="00AC13C3"/>
    <w:rsid w:val="00AC3828"/>
    <w:rsid w:val="00AC5A88"/>
    <w:rsid w:val="00AC68D4"/>
    <w:rsid w:val="00AD1668"/>
    <w:rsid w:val="00AD4ABD"/>
    <w:rsid w:val="00AE08A6"/>
    <w:rsid w:val="00AE19E2"/>
    <w:rsid w:val="00AE1AD7"/>
    <w:rsid w:val="00AE20A0"/>
    <w:rsid w:val="00AE292D"/>
    <w:rsid w:val="00AE557D"/>
    <w:rsid w:val="00AE69E1"/>
    <w:rsid w:val="00AF7368"/>
    <w:rsid w:val="00B03B4D"/>
    <w:rsid w:val="00B04A9B"/>
    <w:rsid w:val="00B059DC"/>
    <w:rsid w:val="00B07842"/>
    <w:rsid w:val="00B12D6A"/>
    <w:rsid w:val="00B13E09"/>
    <w:rsid w:val="00B14422"/>
    <w:rsid w:val="00B1628A"/>
    <w:rsid w:val="00B2406E"/>
    <w:rsid w:val="00B25769"/>
    <w:rsid w:val="00B26E37"/>
    <w:rsid w:val="00B30979"/>
    <w:rsid w:val="00B35656"/>
    <w:rsid w:val="00B434F8"/>
    <w:rsid w:val="00B435B5"/>
    <w:rsid w:val="00B52B42"/>
    <w:rsid w:val="00B5388B"/>
    <w:rsid w:val="00B538C4"/>
    <w:rsid w:val="00B5397D"/>
    <w:rsid w:val="00B54A3D"/>
    <w:rsid w:val="00B607D8"/>
    <w:rsid w:val="00B6340A"/>
    <w:rsid w:val="00B66382"/>
    <w:rsid w:val="00B70350"/>
    <w:rsid w:val="00B710D7"/>
    <w:rsid w:val="00B77B92"/>
    <w:rsid w:val="00B807BC"/>
    <w:rsid w:val="00B81BFE"/>
    <w:rsid w:val="00B876D6"/>
    <w:rsid w:val="00B9254B"/>
    <w:rsid w:val="00B93350"/>
    <w:rsid w:val="00B94BA9"/>
    <w:rsid w:val="00B95B9A"/>
    <w:rsid w:val="00BA00A8"/>
    <w:rsid w:val="00BA0756"/>
    <w:rsid w:val="00BA127C"/>
    <w:rsid w:val="00BA1CC9"/>
    <w:rsid w:val="00BA2AA8"/>
    <w:rsid w:val="00BA394E"/>
    <w:rsid w:val="00BA4C3C"/>
    <w:rsid w:val="00BA5FC3"/>
    <w:rsid w:val="00BB4871"/>
    <w:rsid w:val="00BB6A8A"/>
    <w:rsid w:val="00BC3782"/>
    <w:rsid w:val="00BC3F6A"/>
    <w:rsid w:val="00BD114A"/>
    <w:rsid w:val="00BD1A87"/>
    <w:rsid w:val="00BD4C2E"/>
    <w:rsid w:val="00BE0B6C"/>
    <w:rsid w:val="00BE10F2"/>
    <w:rsid w:val="00BE2865"/>
    <w:rsid w:val="00BE6C3B"/>
    <w:rsid w:val="00BE7507"/>
    <w:rsid w:val="00BF1379"/>
    <w:rsid w:val="00BF40F5"/>
    <w:rsid w:val="00BF5228"/>
    <w:rsid w:val="00BF5DBC"/>
    <w:rsid w:val="00BF784E"/>
    <w:rsid w:val="00C0115B"/>
    <w:rsid w:val="00C012FE"/>
    <w:rsid w:val="00C03A8D"/>
    <w:rsid w:val="00C11548"/>
    <w:rsid w:val="00C119F1"/>
    <w:rsid w:val="00C133E4"/>
    <w:rsid w:val="00C138AA"/>
    <w:rsid w:val="00C13B48"/>
    <w:rsid w:val="00C1643D"/>
    <w:rsid w:val="00C170A1"/>
    <w:rsid w:val="00C20538"/>
    <w:rsid w:val="00C2372B"/>
    <w:rsid w:val="00C25230"/>
    <w:rsid w:val="00C260FF"/>
    <w:rsid w:val="00C33756"/>
    <w:rsid w:val="00C35BB8"/>
    <w:rsid w:val="00C36582"/>
    <w:rsid w:val="00C375ED"/>
    <w:rsid w:val="00C37BED"/>
    <w:rsid w:val="00C407BB"/>
    <w:rsid w:val="00C411D0"/>
    <w:rsid w:val="00C44B12"/>
    <w:rsid w:val="00C479AA"/>
    <w:rsid w:val="00C501A8"/>
    <w:rsid w:val="00C5048B"/>
    <w:rsid w:val="00C512E0"/>
    <w:rsid w:val="00C52615"/>
    <w:rsid w:val="00C538FD"/>
    <w:rsid w:val="00C53FA5"/>
    <w:rsid w:val="00C544AA"/>
    <w:rsid w:val="00C6205F"/>
    <w:rsid w:val="00C62DD8"/>
    <w:rsid w:val="00C631D8"/>
    <w:rsid w:val="00C63B9C"/>
    <w:rsid w:val="00C663A9"/>
    <w:rsid w:val="00C67D12"/>
    <w:rsid w:val="00C705F1"/>
    <w:rsid w:val="00C71764"/>
    <w:rsid w:val="00C71D7F"/>
    <w:rsid w:val="00C728BB"/>
    <w:rsid w:val="00C74B9D"/>
    <w:rsid w:val="00C76C82"/>
    <w:rsid w:val="00C7742E"/>
    <w:rsid w:val="00C8128A"/>
    <w:rsid w:val="00C83AF8"/>
    <w:rsid w:val="00C90AB3"/>
    <w:rsid w:val="00C923C6"/>
    <w:rsid w:val="00C923E3"/>
    <w:rsid w:val="00C95E54"/>
    <w:rsid w:val="00C97BD3"/>
    <w:rsid w:val="00CA09FB"/>
    <w:rsid w:val="00CA0CD0"/>
    <w:rsid w:val="00CA1D55"/>
    <w:rsid w:val="00CA50B4"/>
    <w:rsid w:val="00CA68B9"/>
    <w:rsid w:val="00CB312D"/>
    <w:rsid w:val="00CB3991"/>
    <w:rsid w:val="00CB5B58"/>
    <w:rsid w:val="00CB5E48"/>
    <w:rsid w:val="00CC0F25"/>
    <w:rsid w:val="00CC3308"/>
    <w:rsid w:val="00CC5A6B"/>
    <w:rsid w:val="00CC692F"/>
    <w:rsid w:val="00CD1B14"/>
    <w:rsid w:val="00CD29D2"/>
    <w:rsid w:val="00CD3658"/>
    <w:rsid w:val="00CD573B"/>
    <w:rsid w:val="00CE0D83"/>
    <w:rsid w:val="00CE1228"/>
    <w:rsid w:val="00CE3795"/>
    <w:rsid w:val="00CF09EC"/>
    <w:rsid w:val="00CF230A"/>
    <w:rsid w:val="00CF615B"/>
    <w:rsid w:val="00CF6E98"/>
    <w:rsid w:val="00D00645"/>
    <w:rsid w:val="00D01744"/>
    <w:rsid w:val="00D02668"/>
    <w:rsid w:val="00D028DF"/>
    <w:rsid w:val="00D0358A"/>
    <w:rsid w:val="00D05C77"/>
    <w:rsid w:val="00D068DA"/>
    <w:rsid w:val="00D101E8"/>
    <w:rsid w:val="00D10624"/>
    <w:rsid w:val="00D12411"/>
    <w:rsid w:val="00D12E00"/>
    <w:rsid w:val="00D14A2D"/>
    <w:rsid w:val="00D16415"/>
    <w:rsid w:val="00D16F9E"/>
    <w:rsid w:val="00D20ED6"/>
    <w:rsid w:val="00D21808"/>
    <w:rsid w:val="00D21CB4"/>
    <w:rsid w:val="00D24A14"/>
    <w:rsid w:val="00D262FE"/>
    <w:rsid w:val="00D272CE"/>
    <w:rsid w:val="00D31AB7"/>
    <w:rsid w:val="00D31C92"/>
    <w:rsid w:val="00D3312F"/>
    <w:rsid w:val="00D3446A"/>
    <w:rsid w:val="00D344D5"/>
    <w:rsid w:val="00D34FD2"/>
    <w:rsid w:val="00D40549"/>
    <w:rsid w:val="00D40786"/>
    <w:rsid w:val="00D512F2"/>
    <w:rsid w:val="00D52550"/>
    <w:rsid w:val="00D53A81"/>
    <w:rsid w:val="00D56227"/>
    <w:rsid w:val="00D574E4"/>
    <w:rsid w:val="00D63018"/>
    <w:rsid w:val="00D67FC7"/>
    <w:rsid w:val="00D73B22"/>
    <w:rsid w:val="00D76800"/>
    <w:rsid w:val="00D901E7"/>
    <w:rsid w:val="00D9031F"/>
    <w:rsid w:val="00D92618"/>
    <w:rsid w:val="00D93C82"/>
    <w:rsid w:val="00D958C5"/>
    <w:rsid w:val="00D97167"/>
    <w:rsid w:val="00D9781E"/>
    <w:rsid w:val="00DA2650"/>
    <w:rsid w:val="00DA3852"/>
    <w:rsid w:val="00DA399F"/>
    <w:rsid w:val="00DA3EEA"/>
    <w:rsid w:val="00DA401A"/>
    <w:rsid w:val="00DB0292"/>
    <w:rsid w:val="00DB06D0"/>
    <w:rsid w:val="00DB0B70"/>
    <w:rsid w:val="00DB1358"/>
    <w:rsid w:val="00DB3BCC"/>
    <w:rsid w:val="00DC0C11"/>
    <w:rsid w:val="00DC14CB"/>
    <w:rsid w:val="00DC7FD0"/>
    <w:rsid w:val="00DD29BC"/>
    <w:rsid w:val="00DD5783"/>
    <w:rsid w:val="00DD65B0"/>
    <w:rsid w:val="00DE1048"/>
    <w:rsid w:val="00DF084B"/>
    <w:rsid w:val="00DF0D4F"/>
    <w:rsid w:val="00DF1AAB"/>
    <w:rsid w:val="00DF41B1"/>
    <w:rsid w:val="00E005AA"/>
    <w:rsid w:val="00E075C0"/>
    <w:rsid w:val="00E11219"/>
    <w:rsid w:val="00E133DD"/>
    <w:rsid w:val="00E151F5"/>
    <w:rsid w:val="00E152D8"/>
    <w:rsid w:val="00E15DF5"/>
    <w:rsid w:val="00E22AAB"/>
    <w:rsid w:val="00E22B6E"/>
    <w:rsid w:val="00E22DD4"/>
    <w:rsid w:val="00E24821"/>
    <w:rsid w:val="00E360ED"/>
    <w:rsid w:val="00E36649"/>
    <w:rsid w:val="00E40DFF"/>
    <w:rsid w:val="00E415F5"/>
    <w:rsid w:val="00E4224A"/>
    <w:rsid w:val="00E44E57"/>
    <w:rsid w:val="00E4566E"/>
    <w:rsid w:val="00E45813"/>
    <w:rsid w:val="00E460A2"/>
    <w:rsid w:val="00E4618E"/>
    <w:rsid w:val="00E51C01"/>
    <w:rsid w:val="00E521CB"/>
    <w:rsid w:val="00E52CAD"/>
    <w:rsid w:val="00E544F1"/>
    <w:rsid w:val="00E54B69"/>
    <w:rsid w:val="00E54E89"/>
    <w:rsid w:val="00E623F0"/>
    <w:rsid w:val="00E649CD"/>
    <w:rsid w:val="00E64FDC"/>
    <w:rsid w:val="00E662F2"/>
    <w:rsid w:val="00E72719"/>
    <w:rsid w:val="00E728D9"/>
    <w:rsid w:val="00E73D19"/>
    <w:rsid w:val="00E7658A"/>
    <w:rsid w:val="00E76EC4"/>
    <w:rsid w:val="00E803BB"/>
    <w:rsid w:val="00E84A75"/>
    <w:rsid w:val="00E87142"/>
    <w:rsid w:val="00E90F0C"/>
    <w:rsid w:val="00E96BE7"/>
    <w:rsid w:val="00EA277E"/>
    <w:rsid w:val="00EA27C3"/>
    <w:rsid w:val="00EA6654"/>
    <w:rsid w:val="00EB247F"/>
    <w:rsid w:val="00EB2C4D"/>
    <w:rsid w:val="00EB4781"/>
    <w:rsid w:val="00EB54EC"/>
    <w:rsid w:val="00EC4537"/>
    <w:rsid w:val="00ED091C"/>
    <w:rsid w:val="00ED2711"/>
    <w:rsid w:val="00ED2D7A"/>
    <w:rsid w:val="00ED4B05"/>
    <w:rsid w:val="00ED7F08"/>
    <w:rsid w:val="00EE24A3"/>
    <w:rsid w:val="00EE27F3"/>
    <w:rsid w:val="00EE2E2F"/>
    <w:rsid w:val="00EE327E"/>
    <w:rsid w:val="00EE50E8"/>
    <w:rsid w:val="00EE73A4"/>
    <w:rsid w:val="00EF0E74"/>
    <w:rsid w:val="00EF13C2"/>
    <w:rsid w:val="00EF1656"/>
    <w:rsid w:val="00EF182F"/>
    <w:rsid w:val="00EF5A29"/>
    <w:rsid w:val="00EF6009"/>
    <w:rsid w:val="00EF6B7D"/>
    <w:rsid w:val="00EF7FAF"/>
    <w:rsid w:val="00F01A3B"/>
    <w:rsid w:val="00F025AA"/>
    <w:rsid w:val="00F041C2"/>
    <w:rsid w:val="00F04875"/>
    <w:rsid w:val="00F16F30"/>
    <w:rsid w:val="00F1720F"/>
    <w:rsid w:val="00F172CA"/>
    <w:rsid w:val="00F24914"/>
    <w:rsid w:val="00F25655"/>
    <w:rsid w:val="00F31E54"/>
    <w:rsid w:val="00F34E41"/>
    <w:rsid w:val="00F36BB7"/>
    <w:rsid w:val="00F37679"/>
    <w:rsid w:val="00F40684"/>
    <w:rsid w:val="00F41D11"/>
    <w:rsid w:val="00F42B8C"/>
    <w:rsid w:val="00F434E5"/>
    <w:rsid w:val="00F4655C"/>
    <w:rsid w:val="00F5094B"/>
    <w:rsid w:val="00F50DE5"/>
    <w:rsid w:val="00F5262C"/>
    <w:rsid w:val="00F52CC7"/>
    <w:rsid w:val="00F52D4B"/>
    <w:rsid w:val="00F54EB6"/>
    <w:rsid w:val="00F55255"/>
    <w:rsid w:val="00F55CCC"/>
    <w:rsid w:val="00F55D6F"/>
    <w:rsid w:val="00F56019"/>
    <w:rsid w:val="00F560A9"/>
    <w:rsid w:val="00F608A7"/>
    <w:rsid w:val="00F61654"/>
    <w:rsid w:val="00F626A5"/>
    <w:rsid w:val="00F64D35"/>
    <w:rsid w:val="00F66790"/>
    <w:rsid w:val="00F710F4"/>
    <w:rsid w:val="00F72C18"/>
    <w:rsid w:val="00F76B48"/>
    <w:rsid w:val="00F77AE6"/>
    <w:rsid w:val="00F80D07"/>
    <w:rsid w:val="00F82208"/>
    <w:rsid w:val="00F83DB1"/>
    <w:rsid w:val="00F866E5"/>
    <w:rsid w:val="00F9180F"/>
    <w:rsid w:val="00F9266D"/>
    <w:rsid w:val="00F95046"/>
    <w:rsid w:val="00F96EE2"/>
    <w:rsid w:val="00FA1360"/>
    <w:rsid w:val="00FA152E"/>
    <w:rsid w:val="00FA1772"/>
    <w:rsid w:val="00FA23D8"/>
    <w:rsid w:val="00FA3ACD"/>
    <w:rsid w:val="00FA4717"/>
    <w:rsid w:val="00FA592D"/>
    <w:rsid w:val="00FB0C6A"/>
    <w:rsid w:val="00FB1582"/>
    <w:rsid w:val="00FB1964"/>
    <w:rsid w:val="00FB3F94"/>
    <w:rsid w:val="00FB5031"/>
    <w:rsid w:val="00FB6298"/>
    <w:rsid w:val="00FC07C3"/>
    <w:rsid w:val="00FC0BC5"/>
    <w:rsid w:val="00FC5A0B"/>
    <w:rsid w:val="00FC6BF2"/>
    <w:rsid w:val="00FC743F"/>
    <w:rsid w:val="00FD3018"/>
    <w:rsid w:val="00FD399E"/>
    <w:rsid w:val="00FD4BF6"/>
    <w:rsid w:val="00FD6AAE"/>
    <w:rsid w:val="00FD73AA"/>
    <w:rsid w:val="00FE2819"/>
    <w:rsid w:val="00FE2A93"/>
    <w:rsid w:val="00FE2DEB"/>
    <w:rsid w:val="00FE3A76"/>
    <w:rsid w:val="00FF00E9"/>
    <w:rsid w:val="00FF3CF1"/>
    <w:rsid w:val="00FF4ED6"/>
    <w:rsid w:val="00FF51CC"/>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24D4C8C6"/>
  <w15:docId w15:val="{AC3F1B13-326C-4855-9A23-26238083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1"/>
      </w:numPr>
      <w:spacing w:before="240"/>
      <w:ind w:left="187" w:hanging="187"/>
      <w:outlineLvl w:val="2"/>
    </w:pPr>
    <w:rPr>
      <w:rFonts w:cs="Arial"/>
      <w:i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2"/>
      </w:numPr>
    </w:pPr>
  </w:style>
  <w:style w:type="paragraph" w:styleId="ListNumber">
    <w:name w:val="List Number"/>
    <w:basedOn w:val="Normal"/>
    <w:rsid w:val="00993B51"/>
    <w:pPr>
      <w:spacing w:before="240"/>
      <w:ind w:left="0"/>
    </w:pPr>
  </w:style>
  <w:style w:type="paragraph" w:styleId="BalloonText">
    <w:name w:val="Balloon Text"/>
    <w:basedOn w:val="Normal"/>
    <w:link w:val="BalloonTextChar"/>
    <w:rsid w:val="003D2D33"/>
    <w:rPr>
      <w:rFonts w:ascii="Tahoma" w:hAnsi="Tahoma" w:cs="Tahoma"/>
      <w:sz w:val="16"/>
      <w:szCs w:val="16"/>
    </w:rPr>
  </w:style>
  <w:style w:type="character" w:customStyle="1" w:styleId="BalloonTextChar">
    <w:name w:val="Balloon Text Char"/>
    <w:basedOn w:val="DefaultParagraphFont"/>
    <w:link w:val="BalloonText"/>
    <w:rsid w:val="003D2D33"/>
    <w:rPr>
      <w:rFonts w:ascii="Tahoma" w:hAnsi="Tahoma" w:cs="Tahoma"/>
      <w:sz w:val="16"/>
      <w:szCs w:val="16"/>
    </w:rPr>
  </w:style>
  <w:style w:type="paragraph" w:styleId="ListParagraph">
    <w:name w:val="List Paragraph"/>
    <w:basedOn w:val="Normal"/>
    <w:uiPriority w:val="34"/>
    <w:qFormat/>
    <w:rsid w:val="00824247"/>
    <w:pPr>
      <w:contextualSpacing/>
    </w:pPr>
  </w:style>
  <w:style w:type="paragraph" w:styleId="Header">
    <w:name w:val="header"/>
    <w:basedOn w:val="Normal"/>
    <w:link w:val="HeaderChar"/>
    <w:rsid w:val="00E84A75"/>
    <w:pPr>
      <w:tabs>
        <w:tab w:val="center" w:pos="4680"/>
        <w:tab w:val="right" w:pos="9360"/>
      </w:tabs>
    </w:pPr>
  </w:style>
  <w:style w:type="character" w:customStyle="1" w:styleId="HeaderChar">
    <w:name w:val="Header Char"/>
    <w:basedOn w:val="DefaultParagraphFont"/>
    <w:link w:val="Header"/>
    <w:rsid w:val="00E84A75"/>
    <w:rPr>
      <w:sz w:val="24"/>
      <w:szCs w:val="24"/>
    </w:rPr>
  </w:style>
  <w:style w:type="paragraph" w:styleId="Footer">
    <w:name w:val="footer"/>
    <w:basedOn w:val="Normal"/>
    <w:link w:val="FooterChar"/>
    <w:uiPriority w:val="99"/>
    <w:rsid w:val="00E84A75"/>
    <w:pPr>
      <w:tabs>
        <w:tab w:val="center" w:pos="4680"/>
        <w:tab w:val="right" w:pos="9360"/>
      </w:tabs>
    </w:pPr>
  </w:style>
  <w:style w:type="character" w:customStyle="1" w:styleId="FooterChar">
    <w:name w:val="Footer Char"/>
    <w:basedOn w:val="DefaultParagraphFont"/>
    <w:link w:val="Footer"/>
    <w:uiPriority w:val="99"/>
    <w:rsid w:val="00E84A75"/>
    <w:rPr>
      <w:sz w:val="24"/>
      <w:szCs w:val="24"/>
    </w:rPr>
  </w:style>
  <w:style w:type="paragraph" w:styleId="NormalWeb">
    <w:name w:val="Normal (Web)"/>
    <w:basedOn w:val="Normal"/>
    <w:uiPriority w:val="99"/>
    <w:unhideWhenUsed/>
    <w:rsid w:val="00E40DFF"/>
    <w:pPr>
      <w:spacing w:before="100" w:beforeAutospacing="1" w:after="100" w:afterAutospacing="1"/>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02976">
      <w:bodyDiv w:val="1"/>
      <w:marLeft w:val="0"/>
      <w:marRight w:val="0"/>
      <w:marTop w:val="0"/>
      <w:marBottom w:val="0"/>
      <w:divBdr>
        <w:top w:val="none" w:sz="0" w:space="0" w:color="auto"/>
        <w:left w:val="none" w:sz="0" w:space="0" w:color="auto"/>
        <w:bottom w:val="none" w:sz="0" w:space="0" w:color="auto"/>
        <w:right w:val="none" w:sz="0" w:space="0" w:color="auto"/>
      </w:divBdr>
    </w:div>
    <w:div w:id="450248099">
      <w:bodyDiv w:val="1"/>
      <w:marLeft w:val="0"/>
      <w:marRight w:val="0"/>
      <w:marTop w:val="0"/>
      <w:marBottom w:val="0"/>
      <w:divBdr>
        <w:top w:val="none" w:sz="0" w:space="0" w:color="auto"/>
        <w:left w:val="none" w:sz="0" w:space="0" w:color="auto"/>
        <w:bottom w:val="none" w:sz="0" w:space="0" w:color="auto"/>
        <w:right w:val="none" w:sz="0" w:space="0" w:color="auto"/>
      </w:divBdr>
    </w:div>
    <w:div w:id="51800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Clerk\AppData\Roaming\Microsoft\Templates\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A7154-2EF5-4C50-88A3-68A668F9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25</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BTClerk</dc:creator>
  <cp:lastModifiedBy>Stephanie MacDonell</cp:lastModifiedBy>
  <cp:revision>3</cp:revision>
  <cp:lastPrinted>2024-11-18T15:30:00Z</cp:lastPrinted>
  <dcterms:created xsi:type="dcterms:W3CDTF">2024-11-19T16:28:00Z</dcterms:created>
  <dcterms:modified xsi:type="dcterms:W3CDTF">2024-11-19T16:49:00Z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