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4C8C6" w14:textId="77777777" w:rsidR="007D5836" w:rsidRPr="00F82208" w:rsidRDefault="00F25655" w:rsidP="00CE3795">
      <w:pPr>
        <w:pStyle w:val="Heading1"/>
        <w:spacing w:before="0" w:after="0"/>
        <w:rPr>
          <w:rFonts w:ascii="Georgia" w:hAnsi="Georgia" w:cs="Tahoma"/>
          <w:i w:val="0"/>
        </w:rPr>
      </w:pPr>
      <w:r w:rsidRPr="00F82208">
        <w:rPr>
          <w:rFonts w:ascii="Georgia" w:hAnsi="Georgia" w:cs="Tahoma"/>
          <w:i w:val="0"/>
        </w:rPr>
        <w:t>Village of Bolivar</w:t>
      </w:r>
    </w:p>
    <w:p w14:paraId="24D4C8C7" w14:textId="637685E0" w:rsidR="00554276" w:rsidRDefault="00554276" w:rsidP="00CE3795">
      <w:pPr>
        <w:pStyle w:val="Heading1"/>
        <w:spacing w:before="0"/>
        <w:rPr>
          <w:rFonts w:ascii="Georgia" w:hAnsi="Georgia" w:cs="Tahoma"/>
          <w:i w:val="0"/>
        </w:rPr>
      </w:pPr>
      <w:r w:rsidRPr="00F82208">
        <w:rPr>
          <w:rFonts w:ascii="Georgia" w:hAnsi="Georgia" w:cs="Tahoma"/>
          <w:i w:val="0"/>
        </w:rPr>
        <w:t xml:space="preserve">Meeting </w:t>
      </w:r>
    </w:p>
    <w:p w14:paraId="24D4C8C8" w14:textId="5D048605" w:rsidR="00F55CCC" w:rsidRPr="00F55CCC" w:rsidRDefault="001C45E1" w:rsidP="00F55CCC">
      <w:pPr>
        <w:ind w:left="0"/>
        <w:jc w:val="center"/>
      </w:pPr>
      <w:r>
        <w:t>Date</w:t>
      </w:r>
      <w:r w:rsidR="00283674">
        <w:t xml:space="preserve"> </w:t>
      </w:r>
      <w:r w:rsidR="00B30979">
        <w:t>October 21</w:t>
      </w:r>
      <w:r w:rsidR="00811A3C">
        <w:t>, 202</w:t>
      </w:r>
      <w:r w:rsidR="005307EB">
        <w:t>4</w:t>
      </w:r>
    </w:p>
    <w:p w14:paraId="24D4C8C9" w14:textId="77777777" w:rsidR="006C77A2" w:rsidRPr="006C77A2" w:rsidRDefault="00B9254B" w:rsidP="00CE3795">
      <w:pPr>
        <w:pStyle w:val="Date"/>
        <w:tabs>
          <w:tab w:val="left" w:pos="3270"/>
          <w:tab w:val="center" w:pos="4320"/>
        </w:tabs>
        <w:jc w:val="left"/>
      </w:pPr>
      <w:r w:rsidRPr="00F82208">
        <w:rPr>
          <w:rFonts w:ascii="Georgia" w:hAnsi="Georgia" w:cs="Tahoma"/>
        </w:rPr>
        <w:tab/>
      </w:r>
      <w:r w:rsidRPr="00F82208">
        <w:rPr>
          <w:rFonts w:ascii="Georgia" w:hAnsi="Georgia" w:cs="Tahoma"/>
        </w:rPr>
        <w:tab/>
      </w:r>
      <w:r w:rsidR="006C77A2">
        <w:t>7:00 pm</w:t>
      </w:r>
    </w:p>
    <w:p w14:paraId="24D4C8CA" w14:textId="77777777" w:rsidR="00FB1582" w:rsidRPr="00F82208" w:rsidRDefault="00FB1582" w:rsidP="00437356">
      <w:pPr>
        <w:pStyle w:val="ListNumber"/>
        <w:spacing w:before="0"/>
        <w:ind w:left="180"/>
        <w:rPr>
          <w:rFonts w:ascii="Georgia" w:hAnsi="Georgia" w:cs="Tahoma"/>
        </w:rPr>
      </w:pPr>
    </w:p>
    <w:p w14:paraId="792BEAD7" w14:textId="51DFC0D2" w:rsidR="00072F0E" w:rsidRDefault="00072F0E" w:rsidP="00AC6656">
      <w:pPr>
        <w:pStyle w:val="ListNumber"/>
        <w:numPr>
          <w:ilvl w:val="0"/>
          <w:numId w:val="34"/>
        </w:numPr>
        <w:spacing w:before="0"/>
        <w:rPr>
          <w:rFonts w:ascii="Georgia" w:hAnsi="Georgia" w:cs="Tahoma"/>
        </w:rPr>
      </w:pPr>
      <w:r w:rsidRPr="00072F0E">
        <w:rPr>
          <w:rFonts w:ascii="Georgia" w:hAnsi="Georgia" w:cs="Tahoma"/>
        </w:rPr>
        <w:t>A Regular Monthly Meeting of the Village of Bolivar, NY was held on October 21, 2024 at 7:00 p.m., at the Bolivar Village Courthouse.</w:t>
      </w:r>
    </w:p>
    <w:p w14:paraId="4732B441" w14:textId="711F63E7" w:rsidR="00072F0E" w:rsidRDefault="00072F0E" w:rsidP="00072F0E">
      <w:pPr>
        <w:pStyle w:val="ListNumber"/>
        <w:spacing w:before="0"/>
        <w:rPr>
          <w:rFonts w:ascii="Georgia" w:hAnsi="Georgia" w:cs="Tahoma"/>
        </w:rPr>
      </w:pPr>
    </w:p>
    <w:p w14:paraId="639F8545" w14:textId="5C8CCF65" w:rsidR="00072F0E" w:rsidRPr="00072F0E" w:rsidRDefault="00072F0E" w:rsidP="00072F0E">
      <w:pPr>
        <w:pStyle w:val="ListNumber"/>
        <w:numPr>
          <w:ilvl w:val="0"/>
          <w:numId w:val="34"/>
        </w:numPr>
        <w:spacing w:before="0"/>
        <w:rPr>
          <w:rFonts w:ascii="Georgia" w:hAnsi="Georgia" w:cs="Tahoma"/>
        </w:rPr>
      </w:pPr>
      <w:r>
        <w:rPr>
          <w:rFonts w:ascii="Georgia" w:hAnsi="Georgia" w:cs="Tahoma"/>
        </w:rPr>
        <w:t>Mayor Feely called the meeting to order at 7:00 p.m. and led in the Pledge of Allegiance.</w:t>
      </w:r>
    </w:p>
    <w:p w14:paraId="2DB8F333" w14:textId="77777777" w:rsidR="00072F0E" w:rsidRDefault="00072F0E" w:rsidP="00437356">
      <w:pPr>
        <w:pStyle w:val="ListNumber"/>
        <w:spacing w:before="0"/>
        <w:rPr>
          <w:rFonts w:ascii="Georgia" w:hAnsi="Georgia" w:cs="Tahoma"/>
        </w:rPr>
      </w:pPr>
    </w:p>
    <w:p w14:paraId="36DF26DC" w14:textId="77777777" w:rsidR="00072F0E" w:rsidRDefault="00072F0E" w:rsidP="00437356">
      <w:pPr>
        <w:pStyle w:val="ListNumber"/>
        <w:spacing w:before="0"/>
        <w:rPr>
          <w:rFonts w:ascii="Georgia" w:hAnsi="Georgia" w:cs="Tahoma"/>
        </w:rPr>
      </w:pPr>
    </w:p>
    <w:p w14:paraId="24D4C8CC" w14:textId="573117EC" w:rsidR="00A4511E" w:rsidRDefault="003C125E" w:rsidP="00072F0E">
      <w:pPr>
        <w:pStyle w:val="ListNumber"/>
        <w:numPr>
          <w:ilvl w:val="0"/>
          <w:numId w:val="34"/>
        </w:numPr>
        <w:spacing w:before="0"/>
        <w:rPr>
          <w:rFonts w:ascii="Georgia" w:hAnsi="Georgia" w:cs="Tahoma"/>
        </w:rPr>
      </w:pPr>
      <w:r w:rsidRPr="00F82208">
        <w:rPr>
          <w:rFonts w:ascii="Georgia" w:hAnsi="Georgia" w:cs="Tahoma"/>
        </w:rPr>
        <w:t>Present:</w:t>
      </w:r>
      <w:r w:rsidR="00AA192E" w:rsidRPr="00F82208">
        <w:rPr>
          <w:rFonts w:ascii="Georgia" w:hAnsi="Georgia" w:cs="Tahoma"/>
        </w:rPr>
        <w:t xml:space="preserve"> </w:t>
      </w:r>
      <w:r w:rsidR="00B94BA9">
        <w:rPr>
          <w:rFonts w:ascii="Georgia" w:hAnsi="Georgia" w:cs="Tahoma"/>
        </w:rPr>
        <w:t>Levi Feely</w:t>
      </w:r>
      <w:r w:rsidR="00B94BA9">
        <w:rPr>
          <w:rFonts w:ascii="Georgia" w:hAnsi="Georgia" w:cs="Tahoma"/>
        </w:rPr>
        <w:tab/>
      </w:r>
      <w:r w:rsidR="00B94BA9">
        <w:rPr>
          <w:rFonts w:ascii="Georgia" w:hAnsi="Georgia" w:cs="Tahoma"/>
        </w:rPr>
        <w:tab/>
      </w:r>
      <w:r w:rsidR="00B94BA9">
        <w:rPr>
          <w:rFonts w:ascii="Georgia" w:hAnsi="Georgia" w:cs="Tahoma"/>
        </w:rPr>
        <w:tab/>
      </w:r>
      <w:r w:rsidR="00B94BA9">
        <w:rPr>
          <w:rFonts w:ascii="Georgia" w:hAnsi="Georgia" w:cs="Tahoma"/>
        </w:rPr>
        <w:tab/>
      </w:r>
      <w:r w:rsidR="00B94BA9">
        <w:rPr>
          <w:rFonts w:ascii="Georgia" w:hAnsi="Georgia" w:cs="Tahoma"/>
        </w:rPr>
        <w:tab/>
        <w:t>Mayor</w:t>
      </w:r>
    </w:p>
    <w:p w14:paraId="2B6E670D" w14:textId="116F9772" w:rsidR="00B94BA9" w:rsidRDefault="00B94BA9" w:rsidP="00437356">
      <w:pPr>
        <w:pStyle w:val="ListNumber"/>
        <w:spacing w:before="0"/>
        <w:rPr>
          <w:rFonts w:ascii="Georgia" w:hAnsi="Georgia" w:cs="Tahoma"/>
        </w:rPr>
      </w:pPr>
      <w:r>
        <w:rPr>
          <w:rFonts w:ascii="Georgia" w:hAnsi="Georgia" w:cs="Tahoma"/>
        </w:rPr>
        <w:tab/>
        <w:t xml:space="preserve">   Stephanie MacDonell</w:t>
      </w:r>
      <w:r>
        <w:rPr>
          <w:rFonts w:ascii="Georgia" w:hAnsi="Georgia" w:cs="Tahoma"/>
        </w:rPr>
        <w:tab/>
      </w:r>
      <w:r>
        <w:rPr>
          <w:rFonts w:ascii="Georgia" w:hAnsi="Georgia" w:cs="Tahoma"/>
        </w:rPr>
        <w:tab/>
      </w:r>
      <w:r>
        <w:rPr>
          <w:rFonts w:ascii="Georgia" w:hAnsi="Georgia" w:cs="Tahoma"/>
        </w:rPr>
        <w:tab/>
      </w:r>
      <w:r>
        <w:rPr>
          <w:rFonts w:ascii="Georgia" w:hAnsi="Georgia" w:cs="Tahoma"/>
        </w:rPr>
        <w:tab/>
        <w:t>Clerk/Treasurer</w:t>
      </w:r>
    </w:p>
    <w:p w14:paraId="342DB9D7" w14:textId="0111BAAC" w:rsidR="00B94BA9" w:rsidRDefault="00B94BA9" w:rsidP="00437356">
      <w:pPr>
        <w:pStyle w:val="ListNumber"/>
        <w:spacing w:before="0"/>
        <w:rPr>
          <w:rFonts w:ascii="Georgia" w:hAnsi="Georgia" w:cs="Tahoma"/>
        </w:rPr>
      </w:pPr>
      <w:r>
        <w:rPr>
          <w:rFonts w:ascii="Georgia" w:hAnsi="Georgia" w:cs="Tahoma"/>
        </w:rPr>
        <w:tab/>
        <w:t xml:space="preserve">   Grace Zilker</w:t>
      </w:r>
      <w:r>
        <w:rPr>
          <w:rFonts w:ascii="Georgia" w:hAnsi="Georgia" w:cs="Tahoma"/>
        </w:rPr>
        <w:tab/>
      </w:r>
      <w:r>
        <w:rPr>
          <w:rFonts w:ascii="Georgia" w:hAnsi="Georgia" w:cs="Tahoma"/>
        </w:rPr>
        <w:tab/>
      </w:r>
      <w:r>
        <w:rPr>
          <w:rFonts w:ascii="Georgia" w:hAnsi="Georgia" w:cs="Tahoma"/>
        </w:rPr>
        <w:tab/>
      </w:r>
      <w:r>
        <w:rPr>
          <w:rFonts w:ascii="Georgia" w:hAnsi="Georgia" w:cs="Tahoma"/>
        </w:rPr>
        <w:tab/>
      </w:r>
      <w:r>
        <w:rPr>
          <w:rFonts w:ascii="Georgia" w:hAnsi="Georgia" w:cs="Tahoma"/>
        </w:rPr>
        <w:tab/>
        <w:t>Trustee</w:t>
      </w:r>
    </w:p>
    <w:p w14:paraId="554B32C5" w14:textId="20330C30" w:rsidR="00B94BA9" w:rsidRDefault="00B94BA9" w:rsidP="00437356">
      <w:pPr>
        <w:pStyle w:val="ListNumber"/>
        <w:spacing w:before="0"/>
        <w:rPr>
          <w:rFonts w:ascii="Georgia" w:hAnsi="Georgia" w:cs="Tahoma"/>
        </w:rPr>
      </w:pPr>
      <w:r>
        <w:rPr>
          <w:rFonts w:ascii="Georgia" w:hAnsi="Georgia" w:cs="Tahoma"/>
        </w:rPr>
        <w:tab/>
        <w:t xml:space="preserve">   Dave Kottwitz</w:t>
      </w:r>
      <w:r>
        <w:rPr>
          <w:rFonts w:ascii="Georgia" w:hAnsi="Georgia" w:cs="Tahoma"/>
        </w:rPr>
        <w:tab/>
      </w:r>
      <w:r>
        <w:rPr>
          <w:rFonts w:ascii="Georgia" w:hAnsi="Georgia" w:cs="Tahoma"/>
        </w:rPr>
        <w:tab/>
      </w:r>
      <w:r>
        <w:rPr>
          <w:rFonts w:ascii="Georgia" w:hAnsi="Georgia" w:cs="Tahoma"/>
        </w:rPr>
        <w:tab/>
      </w:r>
      <w:r>
        <w:rPr>
          <w:rFonts w:ascii="Georgia" w:hAnsi="Georgia" w:cs="Tahoma"/>
        </w:rPr>
        <w:tab/>
      </w:r>
      <w:r>
        <w:rPr>
          <w:rFonts w:ascii="Georgia" w:hAnsi="Georgia" w:cs="Tahoma"/>
        </w:rPr>
        <w:tab/>
        <w:t>Trustee</w:t>
      </w:r>
    </w:p>
    <w:p w14:paraId="267AA20D" w14:textId="61674DA7" w:rsidR="00B94BA9" w:rsidRDefault="00B94BA9" w:rsidP="00437356">
      <w:pPr>
        <w:pStyle w:val="ListNumber"/>
        <w:spacing w:before="0"/>
        <w:rPr>
          <w:rFonts w:ascii="Georgia" w:hAnsi="Georgia" w:cs="Tahoma"/>
        </w:rPr>
      </w:pPr>
      <w:r>
        <w:rPr>
          <w:rFonts w:ascii="Georgia" w:hAnsi="Georgia" w:cs="Tahoma"/>
        </w:rPr>
        <w:tab/>
        <w:t xml:space="preserve">   Keith Weekley</w:t>
      </w:r>
      <w:r>
        <w:rPr>
          <w:rFonts w:ascii="Georgia" w:hAnsi="Georgia" w:cs="Tahoma"/>
        </w:rPr>
        <w:tab/>
      </w:r>
      <w:r>
        <w:rPr>
          <w:rFonts w:ascii="Georgia" w:hAnsi="Georgia" w:cs="Tahoma"/>
        </w:rPr>
        <w:tab/>
      </w:r>
      <w:r>
        <w:rPr>
          <w:rFonts w:ascii="Georgia" w:hAnsi="Georgia" w:cs="Tahoma"/>
        </w:rPr>
        <w:tab/>
      </w:r>
      <w:r>
        <w:rPr>
          <w:rFonts w:ascii="Georgia" w:hAnsi="Georgia" w:cs="Tahoma"/>
        </w:rPr>
        <w:tab/>
      </w:r>
      <w:r>
        <w:rPr>
          <w:rFonts w:ascii="Georgia" w:hAnsi="Georgia" w:cs="Tahoma"/>
        </w:rPr>
        <w:tab/>
        <w:t>Trustee</w:t>
      </w:r>
    </w:p>
    <w:p w14:paraId="3DF77E36" w14:textId="0804C747" w:rsidR="00B94BA9" w:rsidRDefault="00B94BA9" w:rsidP="00437356">
      <w:pPr>
        <w:pStyle w:val="ListNumber"/>
        <w:spacing w:before="0"/>
        <w:rPr>
          <w:rFonts w:ascii="Georgia" w:hAnsi="Georgia" w:cs="Tahoma"/>
        </w:rPr>
      </w:pPr>
      <w:r>
        <w:rPr>
          <w:rFonts w:ascii="Georgia" w:hAnsi="Georgia" w:cs="Tahoma"/>
        </w:rPr>
        <w:tab/>
        <w:t xml:space="preserve">   Craig Cornell</w:t>
      </w:r>
      <w:r>
        <w:rPr>
          <w:rFonts w:ascii="Georgia" w:hAnsi="Georgia" w:cs="Tahoma"/>
        </w:rPr>
        <w:tab/>
      </w:r>
      <w:r>
        <w:rPr>
          <w:rFonts w:ascii="Georgia" w:hAnsi="Georgia" w:cs="Tahoma"/>
        </w:rPr>
        <w:tab/>
      </w:r>
      <w:r>
        <w:rPr>
          <w:rFonts w:ascii="Georgia" w:hAnsi="Georgia" w:cs="Tahoma"/>
        </w:rPr>
        <w:tab/>
      </w:r>
      <w:r>
        <w:rPr>
          <w:rFonts w:ascii="Georgia" w:hAnsi="Georgia" w:cs="Tahoma"/>
        </w:rPr>
        <w:tab/>
      </w:r>
      <w:r>
        <w:rPr>
          <w:rFonts w:ascii="Georgia" w:hAnsi="Georgia" w:cs="Tahoma"/>
        </w:rPr>
        <w:tab/>
      </w:r>
      <w:r w:rsidR="00072F0E">
        <w:rPr>
          <w:rFonts w:ascii="Georgia" w:hAnsi="Georgia" w:cs="Tahoma"/>
        </w:rPr>
        <w:t>OIC</w:t>
      </w:r>
    </w:p>
    <w:p w14:paraId="6E0FF89A" w14:textId="025C6B51" w:rsidR="00B94BA9" w:rsidRPr="00F82208" w:rsidRDefault="00B94BA9" w:rsidP="00437356">
      <w:pPr>
        <w:pStyle w:val="ListNumber"/>
        <w:spacing w:before="0"/>
        <w:rPr>
          <w:rFonts w:ascii="Georgia" w:hAnsi="Georgia" w:cs="Tahoma"/>
        </w:rPr>
      </w:pPr>
      <w:r>
        <w:rPr>
          <w:rFonts w:ascii="Georgia" w:hAnsi="Georgia" w:cs="Tahoma"/>
        </w:rPr>
        <w:tab/>
        <w:t xml:space="preserve">   Katie Baldwin</w:t>
      </w:r>
      <w:r>
        <w:rPr>
          <w:rFonts w:ascii="Georgia" w:hAnsi="Georgia" w:cs="Tahoma"/>
        </w:rPr>
        <w:tab/>
      </w:r>
      <w:r>
        <w:rPr>
          <w:rFonts w:ascii="Georgia" w:hAnsi="Georgia" w:cs="Tahoma"/>
        </w:rPr>
        <w:tab/>
      </w:r>
      <w:r>
        <w:rPr>
          <w:rFonts w:ascii="Georgia" w:hAnsi="Georgia" w:cs="Tahoma"/>
        </w:rPr>
        <w:tab/>
      </w:r>
      <w:r>
        <w:rPr>
          <w:rFonts w:ascii="Georgia" w:hAnsi="Georgia" w:cs="Tahoma"/>
        </w:rPr>
        <w:tab/>
      </w:r>
      <w:r>
        <w:rPr>
          <w:rFonts w:ascii="Georgia" w:hAnsi="Georgia" w:cs="Tahoma"/>
        </w:rPr>
        <w:tab/>
        <w:t>Deputy Cler</w:t>
      </w:r>
      <w:r w:rsidR="00072F0E">
        <w:rPr>
          <w:rFonts w:ascii="Georgia" w:hAnsi="Georgia" w:cs="Tahoma"/>
        </w:rPr>
        <w:t>k</w:t>
      </w:r>
    </w:p>
    <w:p w14:paraId="24D4C8CD" w14:textId="3D54AE11" w:rsidR="001E16E0" w:rsidRPr="00F82208" w:rsidRDefault="00072F0E" w:rsidP="00437356">
      <w:pPr>
        <w:pStyle w:val="ListNumber"/>
        <w:spacing w:before="0"/>
        <w:rPr>
          <w:rFonts w:ascii="Georgia" w:hAnsi="Georgia" w:cs="Tahoma"/>
        </w:rPr>
      </w:pPr>
      <w:r>
        <w:rPr>
          <w:rFonts w:ascii="Georgia" w:hAnsi="Georgia" w:cs="Tahoma"/>
        </w:rPr>
        <w:tab/>
        <w:t xml:space="preserve">   Wayne Stonemetz</w:t>
      </w:r>
      <w:r>
        <w:rPr>
          <w:rFonts w:ascii="Georgia" w:hAnsi="Georgia" w:cs="Tahoma"/>
        </w:rPr>
        <w:tab/>
      </w:r>
      <w:r>
        <w:rPr>
          <w:rFonts w:ascii="Georgia" w:hAnsi="Georgia" w:cs="Tahoma"/>
        </w:rPr>
        <w:tab/>
      </w:r>
      <w:r>
        <w:rPr>
          <w:rFonts w:ascii="Georgia" w:hAnsi="Georgia" w:cs="Tahoma"/>
        </w:rPr>
        <w:tab/>
      </w:r>
      <w:r>
        <w:rPr>
          <w:rFonts w:ascii="Georgia" w:hAnsi="Georgia" w:cs="Tahoma"/>
        </w:rPr>
        <w:tab/>
      </w:r>
      <w:r>
        <w:rPr>
          <w:rFonts w:ascii="Georgia" w:hAnsi="Georgia" w:cs="Tahoma"/>
        </w:rPr>
        <w:tab/>
        <w:t>DPW Supervisor</w:t>
      </w:r>
    </w:p>
    <w:p w14:paraId="24D4C8CE" w14:textId="77777777" w:rsidR="001E16E0" w:rsidRPr="00F82208" w:rsidRDefault="001E16E0" w:rsidP="00437356">
      <w:pPr>
        <w:pStyle w:val="ListNumber"/>
        <w:spacing w:before="0"/>
        <w:rPr>
          <w:rFonts w:ascii="Georgia" w:hAnsi="Georgia" w:cs="Tahoma"/>
        </w:rPr>
      </w:pPr>
    </w:p>
    <w:p w14:paraId="24D4C8D1" w14:textId="2F2F823B" w:rsidR="007542D7" w:rsidRDefault="003C125E" w:rsidP="00437356">
      <w:pPr>
        <w:pStyle w:val="ListNumber"/>
        <w:spacing w:before="0"/>
        <w:rPr>
          <w:rFonts w:ascii="Georgia" w:hAnsi="Georgia" w:cs="Tahoma"/>
        </w:rPr>
      </w:pPr>
      <w:r w:rsidRPr="00F82208">
        <w:rPr>
          <w:rFonts w:ascii="Georgia" w:hAnsi="Georgia" w:cs="Tahoma"/>
        </w:rPr>
        <w:t>Absent</w:t>
      </w:r>
      <w:r w:rsidR="0083681F" w:rsidRPr="00F82208">
        <w:rPr>
          <w:rFonts w:ascii="Georgia" w:hAnsi="Georgia" w:cs="Tahoma"/>
        </w:rPr>
        <w:t>:</w:t>
      </w:r>
      <w:r w:rsidR="00B94BA9">
        <w:rPr>
          <w:rFonts w:ascii="Georgia" w:hAnsi="Georgia" w:cs="Tahoma"/>
        </w:rPr>
        <w:t xml:space="preserve"> Tyler Smith</w:t>
      </w:r>
      <w:r w:rsidR="00B94BA9">
        <w:rPr>
          <w:rFonts w:ascii="Georgia" w:hAnsi="Georgia" w:cs="Tahoma"/>
        </w:rPr>
        <w:tab/>
      </w:r>
      <w:r w:rsidR="00B94BA9">
        <w:rPr>
          <w:rFonts w:ascii="Georgia" w:hAnsi="Georgia" w:cs="Tahoma"/>
        </w:rPr>
        <w:tab/>
      </w:r>
      <w:r w:rsidR="00B94BA9">
        <w:rPr>
          <w:rFonts w:ascii="Georgia" w:hAnsi="Georgia" w:cs="Tahoma"/>
        </w:rPr>
        <w:tab/>
      </w:r>
      <w:r w:rsidR="00B94BA9">
        <w:rPr>
          <w:rFonts w:ascii="Georgia" w:hAnsi="Georgia" w:cs="Tahoma"/>
        </w:rPr>
        <w:tab/>
      </w:r>
      <w:r w:rsidR="00B94BA9">
        <w:rPr>
          <w:rFonts w:ascii="Georgia" w:hAnsi="Georgia" w:cs="Tahoma"/>
        </w:rPr>
        <w:tab/>
      </w:r>
      <w:r w:rsidR="00B94BA9">
        <w:rPr>
          <w:rFonts w:ascii="Georgia" w:hAnsi="Georgia" w:cs="Tahoma"/>
        </w:rPr>
        <w:tab/>
        <w:t>Trustee</w:t>
      </w:r>
    </w:p>
    <w:p w14:paraId="24D4C8D2" w14:textId="77777777" w:rsidR="001F2240" w:rsidRDefault="001F2240" w:rsidP="00437356">
      <w:pPr>
        <w:pStyle w:val="ListNumber"/>
        <w:spacing w:before="0"/>
        <w:rPr>
          <w:rFonts w:ascii="Georgia" w:hAnsi="Georgia" w:cs="Tahoma"/>
        </w:rPr>
      </w:pPr>
    </w:p>
    <w:p w14:paraId="24D4C8D3" w14:textId="77777777" w:rsidR="00055120" w:rsidRPr="00F82208" w:rsidRDefault="00055120" w:rsidP="00437356">
      <w:pPr>
        <w:pStyle w:val="ListParagraph"/>
        <w:rPr>
          <w:rFonts w:ascii="Georgia" w:hAnsi="Georgia" w:cs="Tahoma"/>
        </w:rPr>
      </w:pPr>
    </w:p>
    <w:p w14:paraId="24D4C8D5" w14:textId="05AE49DE" w:rsidR="00333BE0" w:rsidRDefault="003C125E" w:rsidP="00437356">
      <w:pPr>
        <w:pStyle w:val="ListNumber"/>
        <w:spacing w:before="0"/>
        <w:rPr>
          <w:rFonts w:ascii="Georgia" w:hAnsi="Georgia" w:cs="Tahoma"/>
        </w:rPr>
      </w:pPr>
      <w:r w:rsidRPr="00F82208">
        <w:rPr>
          <w:rFonts w:ascii="Georgia" w:hAnsi="Georgia" w:cs="Tahoma"/>
        </w:rPr>
        <w:t>Guests Present</w:t>
      </w:r>
      <w:r w:rsidR="008D1C99" w:rsidRPr="00F82208">
        <w:rPr>
          <w:rFonts w:ascii="Georgia" w:hAnsi="Georgia" w:cs="Tahoma"/>
        </w:rPr>
        <w:t xml:space="preserve"> and Public Concerns</w:t>
      </w:r>
      <w:r w:rsidRPr="00F82208">
        <w:rPr>
          <w:rFonts w:ascii="Georgia" w:hAnsi="Georgia" w:cs="Tahoma"/>
        </w:rPr>
        <w:t>:</w:t>
      </w:r>
      <w:r w:rsidR="00012D69">
        <w:rPr>
          <w:rFonts w:ascii="Georgia" w:hAnsi="Georgia" w:cs="Tahoma"/>
        </w:rPr>
        <w:t xml:space="preserve"> </w:t>
      </w:r>
    </w:p>
    <w:p w14:paraId="5121BD58" w14:textId="3D3D7797" w:rsidR="00B30979" w:rsidRDefault="00C663A9" w:rsidP="00437356">
      <w:pPr>
        <w:pStyle w:val="ListNumber"/>
        <w:spacing w:before="0"/>
        <w:rPr>
          <w:rFonts w:ascii="Georgia" w:hAnsi="Georgia" w:cs="Tahoma"/>
        </w:rPr>
      </w:pPr>
      <w:r>
        <w:rPr>
          <w:rFonts w:ascii="Georgia" w:hAnsi="Georgia" w:cs="Tahoma"/>
        </w:rPr>
        <w:t>Lisa Morris</w:t>
      </w:r>
      <w:r w:rsidR="00404596">
        <w:rPr>
          <w:rFonts w:ascii="Georgia" w:hAnsi="Georgia" w:cs="Tahoma"/>
        </w:rPr>
        <w:t>:</w:t>
      </w:r>
      <w:r w:rsidR="002E4D68">
        <w:rPr>
          <w:rFonts w:ascii="Georgia" w:hAnsi="Georgia" w:cs="Tahoma"/>
        </w:rPr>
        <w:t xml:space="preserve"> She wanted to follow up and road and sidewalk on main street and Wellsville Street. Levi and board stated points from the local law. </w:t>
      </w:r>
    </w:p>
    <w:p w14:paraId="70CF576D" w14:textId="77777777" w:rsidR="00B30979" w:rsidRDefault="00B30979" w:rsidP="00437356">
      <w:pPr>
        <w:pStyle w:val="ListNumber"/>
        <w:spacing w:before="0"/>
        <w:rPr>
          <w:rFonts w:ascii="Georgia" w:hAnsi="Georgia" w:cs="Tahoma"/>
        </w:rPr>
      </w:pPr>
    </w:p>
    <w:p w14:paraId="5F4F5098" w14:textId="77777777" w:rsidR="00B30979" w:rsidRDefault="00B30979" w:rsidP="00437356">
      <w:pPr>
        <w:pStyle w:val="ListNumber"/>
        <w:spacing w:before="0"/>
        <w:rPr>
          <w:rFonts w:ascii="Georgia" w:hAnsi="Georgia" w:cs="Tahoma"/>
        </w:rPr>
      </w:pPr>
    </w:p>
    <w:p w14:paraId="0714108E" w14:textId="36DFFFF3" w:rsidR="00B30979" w:rsidRDefault="00B30979" w:rsidP="00437356">
      <w:pPr>
        <w:pStyle w:val="ListNumber"/>
        <w:spacing w:before="0"/>
        <w:rPr>
          <w:rFonts w:ascii="Georgia" w:hAnsi="Georgia" w:cs="Tahoma"/>
        </w:rPr>
      </w:pPr>
      <w:r>
        <w:rPr>
          <w:rFonts w:ascii="Georgia" w:hAnsi="Georgia" w:cs="Tahoma"/>
        </w:rPr>
        <w:t xml:space="preserve">Doug Moore: </w:t>
      </w:r>
      <w:r w:rsidR="002E4D68">
        <w:rPr>
          <w:rFonts w:ascii="Georgia" w:hAnsi="Georgia" w:cs="Tahoma"/>
        </w:rPr>
        <w:t xml:space="preserve">He wanted to know what to know what to incase of water leak. Board replied he can call the available numbers. He also asked about time the guys are here and Levi said he checked all the time sheets and he verified times. </w:t>
      </w:r>
    </w:p>
    <w:p w14:paraId="4E798AA9" w14:textId="77777777" w:rsidR="00B30979" w:rsidRDefault="00B30979" w:rsidP="00437356">
      <w:pPr>
        <w:pStyle w:val="ListNumber"/>
        <w:spacing w:before="0"/>
        <w:rPr>
          <w:rFonts w:ascii="Georgia" w:hAnsi="Georgia" w:cs="Tahoma"/>
        </w:rPr>
      </w:pPr>
    </w:p>
    <w:p w14:paraId="6F7BD347" w14:textId="77777777" w:rsidR="00B30979" w:rsidRDefault="00B30979" w:rsidP="00437356">
      <w:pPr>
        <w:pStyle w:val="ListNumber"/>
        <w:spacing w:before="0"/>
        <w:rPr>
          <w:rFonts w:ascii="Georgia" w:hAnsi="Georgia" w:cs="Tahoma"/>
        </w:rPr>
      </w:pPr>
    </w:p>
    <w:p w14:paraId="54B5ED7D" w14:textId="77777777" w:rsidR="00B30979" w:rsidRDefault="00B30979" w:rsidP="00437356">
      <w:pPr>
        <w:pStyle w:val="ListNumber"/>
        <w:spacing w:before="0"/>
        <w:rPr>
          <w:rFonts w:ascii="Georgia" w:hAnsi="Georgia" w:cs="Tahoma"/>
        </w:rPr>
      </w:pPr>
    </w:p>
    <w:p w14:paraId="7EB515DC" w14:textId="105350B9" w:rsidR="00404596" w:rsidRDefault="00B30979" w:rsidP="00437356">
      <w:pPr>
        <w:pStyle w:val="ListNumber"/>
        <w:spacing w:before="0"/>
        <w:rPr>
          <w:rFonts w:ascii="Georgia" w:hAnsi="Georgia" w:cs="Tahoma"/>
        </w:rPr>
      </w:pPr>
      <w:r>
        <w:rPr>
          <w:rFonts w:ascii="Georgia" w:hAnsi="Georgia" w:cs="Tahoma"/>
        </w:rPr>
        <w:t xml:space="preserve">Amanda Lehman: </w:t>
      </w:r>
      <w:r w:rsidR="00404596">
        <w:rPr>
          <w:rFonts w:ascii="Georgia" w:hAnsi="Georgia" w:cs="Tahoma"/>
        </w:rPr>
        <w:t xml:space="preserve"> </w:t>
      </w:r>
      <w:r w:rsidR="00162F87">
        <w:rPr>
          <w:rFonts w:ascii="Georgia" w:hAnsi="Georgia" w:cs="Tahoma"/>
        </w:rPr>
        <w:t>Did not attend</w:t>
      </w:r>
    </w:p>
    <w:p w14:paraId="53FD6934" w14:textId="77777777" w:rsidR="00404596" w:rsidRDefault="00404596" w:rsidP="00437356">
      <w:pPr>
        <w:pStyle w:val="ListNumber"/>
        <w:spacing w:before="0"/>
        <w:rPr>
          <w:rFonts w:ascii="Georgia" w:hAnsi="Georgia" w:cs="Tahoma"/>
        </w:rPr>
      </w:pPr>
    </w:p>
    <w:p w14:paraId="4A629932" w14:textId="77777777" w:rsidR="00721CD7" w:rsidRDefault="00721CD7" w:rsidP="00437356">
      <w:pPr>
        <w:pStyle w:val="ListNumber"/>
        <w:spacing w:before="0"/>
        <w:rPr>
          <w:rFonts w:ascii="Georgia" w:hAnsi="Georgia" w:cs="Tahoma"/>
        </w:rPr>
      </w:pPr>
    </w:p>
    <w:p w14:paraId="24D4C8D6" w14:textId="77777777" w:rsidR="00333BE0" w:rsidRDefault="00333BE0" w:rsidP="00437356">
      <w:pPr>
        <w:pStyle w:val="ListNumber"/>
        <w:spacing w:before="0"/>
        <w:rPr>
          <w:rFonts w:ascii="Georgia" w:hAnsi="Georgia" w:cs="Tahoma"/>
        </w:rPr>
      </w:pPr>
    </w:p>
    <w:p w14:paraId="24D4C8D7" w14:textId="7C4E92D7" w:rsidR="00CD3658" w:rsidRPr="00A32B2C" w:rsidRDefault="00F25655" w:rsidP="00437356">
      <w:pPr>
        <w:pStyle w:val="ListNumber"/>
        <w:spacing w:before="0"/>
        <w:rPr>
          <w:rFonts w:ascii="Georgia" w:hAnsi="Georgia" w:cs="Tahoma"/>
          <w:b/>
          <w:u w:val="single"/>
        </w:rPr>
      </w:pPr>
      <w:r w:rsidRPr="00A32B2C">
        <w:rPr>
          <w:rFonts w:ascii="Georgia" w:hAnsi="Georgia" w:cs="Tahoma"/>
          <w:b/>
          <w:u w:val="single"/>
        </w:rPr>
        <w:t xml:space="preserve">Approval </w:t>
      </w:r>
      <w:r w:rsidR="00CF230A" w:rsidRPr="00A32B2C">
        <w:rPr>
          <w:rFonts w:ascii="Georgia" w:hAnsi="Georgia" w:cs="Tahoma"/>
          <w:b/>
          <w:u w:val="single"/>
        </w:rPr>
        <w:t>of</w:t>
      </w:r>
      <w:r w:rsidR="00CF230A">
        <w:rPr>
          <w:rFonts w:ascii="Georgia" w:hAnsi="Georgia" w:cs="Tahoma"/>
          <w:b/>
          <w:u w:val="single"/>
        </w:rPr>
        <w:t xml:space="preserve"> </w:t>
      </w:r>
      <w:r w:rsidR="00B30979">
        <w:rPr>
          <w:rFonts w:ascii="Georgia" w:hAnsi="Georgia" w:cs="Tahoma"/>
          <w:b/>
          <w:u w:val="single"/>
        </w:rPr>
        <w:t>September</w:t>
      </w:r>
      <w:r w:rsidR="00721CD7">
        <w:rPr>
          <w:rFonts w:ascii="Georgia" w:hAnsi="Georgia" w:cs="Tahoma"/>
          <w:b/>
          <w:u w:val="single"/>
        </w:rPr>
        <w:t xml:space="preserve"> </w:t>
      </w:r>
      <w:r w:rsidR="00CE3795">
        <w:rPr>
          <w:rFonts w:ascii="Georgia" w:hAnsi="Georgia" w:cs="Tahoma"/>
          <w:b/>
          <w:u w:val="single"/>
        </w:rPr>
        <w:t>M</w:t>
      </w:r>
      <w:r w:rsidR="00CD3658" w:rsidRPr="00A32B2C">
        <w:rPr>
          <w:rFonts w:ascii="Georgia" w:hAnsi="Georgia" w:cs="Tahoma"/>
          <w:b/>
          <w:u w:val="single"/>
        </w:rPr>
        <w:t>inutes:</w:t>
      </w:r>
    </w:p>
    <w:p w14:paraId="24D4C8D8" w14:textId="286555F8" w:rsidR="00824247" w:rsidRPr="00F82208" w:rsidRDefault="00824247" w:rsidP="00ED4B05">
      <w:pPr>
        <w:pStyle w:val="ListNumber"/>
        <w:numPr>
          <w:ilvl w:val="0"/>
          <w:numId w:val="4"/>
        </w:numPr>
        <w:spacing w:before="0"/>
        <w:rPr>
          <w:rFonts w:ascii="Georgia" w:hAnsi="Georgia" w:cs="Tahoma"/>
        </w:rPr>
      </w:pPr>
      <w:r w:rsidRPr="00F82208">
        <w:rPr>
          <w:rFonts w:ascii="Georgia" w:hAnsi="Georgia" w:cs="Tahoma"/>
        </w:rPr>
        <w:t>Motion to approve</w:t>
      </w:r>
      <w:r w:rsidR="003501B3">
        <w:rPr>
          <w:rFonts w:ascii="Georgia" w:hAnsi="Georgia" w:cs="Tahoma"/>
        </w:rPr>
        <w:t>:</w:t>
      </w:r>
      <w:r w:rsidR="00A10E91" w:rsidRPr="00F82208">
        <w:rPr>
          <w:rFonts w:ascii="Georgia" w:hAnsi="Georgia" w:cs="Tahoma"/>
        </w:rPr>
        <w:t xml:space="preserve">  </w:t>
      </w:r>
      <w:r w:rsidR="00162F87">
        <w:rPr>
          <w:rFonts w:ascii="Georgia" w:hAnsi="Georgia" w:cs="Tahoma"/>
          <w:color w:val="000000" w:themeColor="text1"/>
        </w:rPr>
        <w:t>Dave Kottwitz</w:t>
      </w:r>
    </w:p>
    <w:p w14:paraId="24D4C8D9" w14:textId="1222C6CD" w:rsidR="00E4224A" w:rsidRPr="00F82208" w:rsidRDefault="00824247" w:rsidP="00ED4B05">
      <w:pPr>
        <w:pStyle w:val="ListNumber"/>
        <w:numPr>
          <w:ilvl w:val="0"/>
          <w:numId w:val="4"/>
        </w:numPr>
        <w:spacing w:before="0"/>
        <w:rPr>
          <w:rFonts w:ascii="Georgia" w:hAnsi="Georgia" w:cs="Tahoma"/>
          <w:color w:val="FF0000"/>
        </w:rPr>
      </w:pPr>
      <w:r w:rsidRPr="00F82208">
        <w:rPr>
          <w:rFonts w:ascii="Georgia" w:hAnsi="Georgia" w:cs="Tahoma"/>
        </w:rPr>
        <w:t>Second:</w:t>
      </w:r>
      <w:r w:rsidR="00A10E91" w:rsidRPr="00F82208">
        <w:rPr>
          <w:rFonts w:ascii="Georgia" w:hAnsi="Georgia" w:cs="Tahoma"/>
        </w:rPr>
        <w:t xml:space="preserve">  </w:t>
      </w:r>
      <w:r w:rsidR="00162F87">
        <w:rPr>
          <w:rFonts w:ascii="Georgia" w:hAnsi="Georgia" w:cs="Tahoma"/>
        </w:rPr>
        <w:t>Grace Zilker</w:t>
      </w:r>
    </w:p>
    <w:p w14:paraId="24D4C8DA" w14:textId="5B315F6B" w:rsidR="00824247" w:rsidRPr="00F82208" w:rsidRDefault="00824247" w:rsidP="00ED4B05">
      <w:pPr>
        <w:pStyle w:val="ListNumber"/>
        <w:numPr>
          <w:ilvl w:val="0"/>
          <w:numId w:val="4"/>
        </w:numPr>
        <w:spacing w:before="0"/>
        <w:rPr>
          <w:rFonts w:ascii="Georgia" w:hAnsi="Georgia" w:cs="Tahoma"/>
        </w:rPr>
      </w:pPr>
      <w:r w:rsidRPr="00F82208">
        <w:rPr>
          <w:rFonts w:ascii="Georgia" w:hAnsi="Georgia" w:cs="Tahoma"/>
        </w:rPr>
        <w:t>All in favor:</w:t>
      </w:r>
      <w:r w:rsidR="00A10E91" w:rsidRPr="00F82208">
        <w:rPr>
          <w:rFonts w:ascii="Georgia" w:hAnsi="Georgia" w:cs="Tahoma"/>
        </w:rPr>
        <w:t xml:space="preserve">  </w:t>
      </w:r>
      <w:r w:rsidR="00162F87">
        <w:rPr>
          <w:rFonts w:ascii="Georgia" w:hAnsi="Georgia" w:cs="Tahoma"/>
        </w:rPr>
        <w:t>4</w:t>
      </w:r>
    </w:p>
    <w:p w14:paraId="24D4C8DB" w14:textId="77777777" w:rsidR="00F25655" w:rsidRPr="00F82208" w:rsidRDefault="00F25655" w:rsidP="00437356">
      <w:pPr>
        <w:pStyle w:val="ListParagraph"/>
        <w:rPr>
          <w:rFonts w:ascii="Georgia" w:hAnsi="Georgia" w:cs="Tahoma"/>
        </w:rPr>
      </w:pPr>
    </w:p>
    <w:p w14:paraId="24D4C8DC" w14:textId="77777777" w:rsidR="006C11E3" w:rsidRPr="00A32B2C" w:rsidRDefault="00AA192E" w:rsidP="00437356">
      <w:pPr>
        <w:pStyle w:val="ListNumber"/>
        <w:spacing w:before="0"/>
        <w:rPr>
          <w:rFonts w:ascii="Georgia" w:hAnsi="Georgia" w:cs="Tahoma"/>
          <w:b/>
          <w:u w:val="single"/>
        </w:rPr>
      </w:pPr>
      <w:r w:rsidRPr="00A32B2C">
        <w:rPr>
          <w:rFonts w:ascii="Georgia" w:hAnsi="Georgia" w:cs="Tahoma"/>
          <w:b/>
          <w:u w:val="single"/>
        </w:rPr>
        <w:t>Ap</w:t>
      </w:r>
      <w:r w:rsidR="00F25655" w:rsidRPr="00A32B2C">
        <w:rPr>
          <w:rFonts w:ascii="Georgia" w:hAnsi="Georgia" w:cs="Tahoma"/>
          <w:b/>
          <w:u w:val="single"/>
        </w:rPr>
        <w:t>proval for the payment of Claims</w:t>
      </w:r>
      <w:r w:rsidRPr="00A32B2C">
        <w:rPr>
          <w:rFonts w:ascii="Georgia" w:hAnsi="Georgia" w:cs="Tahoma"/>
          <w:b/>
          <w:u w:val="single"/>
        </w:rPr>
        <w:t>:</w:t>
      </w:r>
      <w:r w:rsidR="004B5845" w:rsidRPr="00A32B2C">
        <w:rPr>
          <w:rFonts w:ascii="Georgia" w:hAnsi="Georgia" w:cs="Tahoma"/>
          <w:b/>
          <w:u w:val="single"/>
        </w:rPr>
        <w:t xml:space="preserve"> </w:t>
      </w:r>
    </w:p>
    <w:p w14:paraId="24D4C8DD" w14:textId="77777777" w:rsidR="00437356" w:rsidRPr="00F82208" w:rsidRDefault="00437356" w:rsidP="00437356">
      <w:pPr>
        <w:pStyle w:val="ListNumber"/>
        <w:spacing w:before="0"/>
        <w:rPr>
          <w:rFonts w:ascii="Georgia" w:hAnsi="Georgi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0"/>
        <w:gridCol w:w="2152"/>
      </w:tblGrid>
      <w:tr w:rsidR="00437356" w:rsidRPr="00F82208" w14:paraId="24D4C8E0" w14:textId="77777777" w:rsidTr="00DB1358">
        <w:tc>
          <w:tcPr>
            <w:tcW w:w="6570" w:type="dxa"/>
          </w:tcPr>
          <w:p w14:paraId="24D4C8DE" w14:textId="7A661385" w:rsidR="00437356" w:rsidRPr="00F82208" w:rsidRDefault="00A44A62" w:rsidP="001C45E1">
            <w:pPr>
              <w:ind w:left="0"/>
              <w:rPr>
                <w:rFonts w:ascii="Georgia" w:hAnsi="Georgia" w:cs="Tahoma"/>
              </w:rPr>
            </w:pPr>
            <w:r>
              <w:rPr>
                <w:rFonts w:ascii="Georgia" w:hAnsi="Georgia" w:cs="Tahoma"/>
              </w:rPr>
              <w:t xml:space="preserve">GENERAL A FUND, Abstract </w:t>
            </w:r>
            <w:r w:rsidR="005C0F80">
              <w:rPr>
                <w:rFonts w:ascii="Georgia" w:hAnsi="Georgia" w:cs="Tahoma"/>
              </w:rPr>
              <w:t>5</w:t>
            </w:r>
            <w:r w:rsidR="00437356" w:rsidRPr="00F82208">
              <w:rPr>
                <w:rFonts w:ascii="Georgia" w:hAnsi="Georgia" w:cs="Tahoma"/>
              </w:rPr>
              <w:t>, Vouchers #</w:t>
            </w:r>
            <w:r w:rsidR="0089244F">
              <w:rPr>
                <w:rFonts w:ascii="Georgia" w:hAnsi="Georgia" w:cs="Tahoma"/>
              </w:rPr>
              <w:t>130-159</w:t>
            </w:r>
          </w:p>
        </w:tc>
        <w:tc>
          <w:tcPr>
            <w:tcW w:w="2178" w:type="dxa"/>
          </w:tcPr>
          <w:p w14:paraId="24D4C8DF" w14:textId="5EA53F2B" w:rsidR="00437356" w:rsidRPr="00255B10" w:rsidRDefault="00255B10" w:rsidP="00255B10">
            <w:pPr>
              <w:ind w:left="0"/>
              <w:jc w:val="right"/>
              <w:rPr>
                <w:rFonts w:ascii="Georgia" w:hAnsi="Georgia" w:cs="Tahoma"/>
                <w:b/>
                <w:bCs/>
              </w:rPr>
            </w:pPr>
            <w:r w:rsidRPr="00255B10">
              <w:rPr>
                <w:rFonts w:ascii="Georgia" w:hAnsi="Georgia" w:cs="Tahoma"/>
                <w:b/>
                <w:bCs/>
              </w:rPr>
              <w:t>$</w:t>
            </w:r>
            <w:r w:rsidR="0089244F">
              <w:rPr>
                <w:rFonts w:ascii="Georgia" w:hAnsi="Georgia" w:cs="Tahoma"/>
                <w:b/>
                <w:bCs/>
              </w:rPr>
              <w:t>13773.51</w:t>
            </w:r>
          </w:p>
        </w:tc>
      </w:tr>
      <w:tr w:rsidR="00437356" w:rsidRPr="00F82208" w14:paraId="24D4C8E3" w14:textId="77777777" w:rsidTr="00DB1358">
        <w:tc>
          <w:tcPr>
            <w:tcW w:w="6570" w:type="dxa"/>
          </w:tcPr>
          <w:p w14:paraId="24D4C8E1" w14:textId="06D5DF9C" w:rsidR="00437356" w:rsidRPr="00F82208" w:rsidRDefault="00A44A62" w:rsidP="001C45E1">
            <w:pPr>
              <w:ind w:left="0"/>
              <w:rPr>
                <w:rFonts w:ascii="Georgia" w:hAnsi="Georgia" w:cs="Tahoma"/>
              </w:rPr>
            </w:pPr>
            <w:r>
              <w:rPr>
                <w:rFonts w:ascii="Georgia" w:hAnsi="Georgia" w:cs="Tahoma"/>
              </w:rPr>
              <w:t xml:space="preserve">SEWER FUND, Abstract </w:t>
            </w:r>
            <w:r w:rsidR="005C0F80">
              <w:rPr>
                <w:rFonts w:ascii="Georgia" w:hAnsi="Georgia" w:cs="Tahoma"/>
              </w:rPr>
              <w:t>5</w:t>
            </w:r>
            <w:r w:rsidR="00437356" w:rsidRPr="00F82208">
              <w:rPr>
                <w:rFonts w:ascii="Georgia" w:hAnsi="Georgia" w:cs="Tahoma"/>
              </w:rPr>
              <w:t xml:space="preserve">, Vouchers </w:t>
            </w:r>
            <w:r w:rsidR="0089244F">
              <w:rPr>
                <w:rFonts w:ascii="Georgia" w:hAnsi="Georgia" w:cs="Tahoma"/>
              </w:rPr>
              <w:t>52-67</w:t>
            </w:r>
          </w:p>
        </w:tc>
        <w:tc>
          <w:tcPr>
            <w:tcW w:w="2178" w:type="dxa"/>
          </w:tcPr>
          <w:p w14:paraId="24D4C8E2" w14:textId="7C2DA64D" w:rsidR="00437356" w:rsidRPr="00D344D5" w:rsidRDefault="00D344D5" w:rsidP="00D344D5">
            <w:pPr>
              <w:ind w:left="0"/>
              <w:jc w:val="right"/>
              <w:rPr>
                <w:rFonts w:ascii="Georgia" w:hAnsi="Georgia" w:cs="Tahoma"/>
                <w:b/>
                <w:bCs/>
              </w:rPr>
            </w:pPr>
            <w:r w:rsidRPr="00D344D5">
              <w:rPr>
                <w:rFonts w:ascii="Georgia" w:hAnsi="Georgia" w:cs="Tahoma"/>
                <w:b/>
                <w:bCs/>
              </w:rPr>
              <w:t>$</w:t>
            </w:r>
            <w:r w:rsidR="0089244F">
              <w:rPr>
                <w:rFonts w:ascii="Georgia" w:hAnsi="Georgia" w:cs="Tahoma"/>
                <w:b/>
                <w:bCs/>
              </w:rPr>
              <w:t>18499.28</w:t>
            </w:r>
          </w:p>
        </w:tc>
      </w:tr>
      <w:tr w:rsidR="00437356" w:rsidRPr="00F82208" w14:paraId="24D4C8E6" w14:textId="77777777" w:rsidTr="00DB1358">
        <w:tc>
          <w:tcPr>
            <w:tcW w:w="6570" w:type="dxa"/>
          </w:tcPr>
          <w:p w14:paraId="24D4C8E4" w14:textId="7135CD42" w:rsidR="00437356" w:rsidRPr="00F82208" w:rsidRDefault="00A44A62" w:rsidP="001C45E1">
            <w:pPr>
              <w:ind w:left="0"/>
              <w:rPr>
                <w:rFonts w:ascii="Georgia" w:hAnsi="Georgia" w:cs="Tahoma"/>
              </w:rPr>
            </w:pPr>
            <w:r>
              <w:rPr>
                <w:rFonts w:ascii="Georgia" w:hAnsi="Georgia" w:cs="Tahoma"/>
              </w:rPr>
              <w:t xml:space="preserve">POOL FUND, Abstract </w:t>
            </w:r>
            <w:r w:rsidR="005C0F80">
              <w:rPr>
                <w:rFonts w:ascii="Georgia" w:hAnsi="Georgia" w:cs="Tahoma"/>
              </w:rPr>
              <w:t>5</w:t>
            </w:r>
            <w:r w:rsidR="003501B3">
              <w:rPr>
                <w:rFonts w:ascii="Georgia" w:hAnsi="Georgia" w:cs="Tahoma"/>
              </w:rPr>
              <w:t>,</w:t>
            </w:r>
            <w:r w:rsidR="00CE1228">
              <w:rPr>
                <w:rFonts w:ascii="Georgia" w:hAnsi="Georgia" w:cs="Tahoma"/>
              </w:rPr>
              <w:t xml:space="preserve"> Vouchers #</w:t>
            </w:r>
            <w:r w:rsidR="0089244F">
              <w:rPr>
                <w:rFonts w:ascii="Georgia" w:hAnsi="Georgia" w:cs="Tahoma"/>
              </w:rPr>
              <w:t>30-24</w:t>
            </w:r>
          </w:p>
        </w:tc>
        <w:tc>
          <w:tcPr>
            <w:tcW w:w="2178" w:type="dxa"/>
          </w:tcPr>
          <w:p w14:paraId="24D4C8E5" w14:textId="7EFE1A05" w:rsidR="00437356" w:rsidRPr="00EF0E74" w:rsidRDefault="00EF0E74" w:rsidP="00EF0E74">
            <w:pPr>
              <w:ind w:left="0"/>
              <w:jc w:val="right"/>
              <w:rPr>
                <w:rFonts w:ascii="Georgia" w:hAnsi="Georgia" w:cs="Tahoma"/>
                <w:b/>
                <w:bCs/>
              </w:rPr>
            </w:pPr>
            <w:r w:rsidRPr="00EF0E74">
              <w:rPr>
                <w:rFonts w:ascii="Georgia" w:hAnsi="Georgia" w:cs="Tahoma"/>
                <w:b/>
                <w:bCs/>
              </w:rPr>
              <w:t>$</w:t>
            </w:r>
            <w:r w:rsidR="0089244F">
              <w:rPr>
                <w:rFonts w:ascii="Georgia" w:hAnsi="Georgia" w:cs="Tahoma"/>
                <w:b/>
                <w:bCs/>
              </w:rPr>
              <w:t>1636.29</w:t>
            </w:r>
          </w:p>
        </w:tc>
      </w:tr>
      <w:tr w:rsidR="00067994" w:rsidRPr="00F82208" w14:paraId="5BBB53B2" w14:textId="77777777" w:rsidTr="00DB1358">
        <w:tc>
          <w:tcPr>
            <w:tcW w:w="6570" w:type="dxa"/>
          </w:tcPr>
          <w:p w14:paraId="6AAFF6A9" w14:textId="0CA99980" w:rsidR="00067994" w:rsidRDefault="00067994" w:rsidP="001C45E1">
            <w:pPr>
              <w:ind w:left="0"/>
              <w:rPr>
                <w:rFonts w:ascii="Georgia" w:hAnsi="Georgia" w:cs="Tahoma"/>
              </w:rPr>
            </w:pPr>
            <w:r>
              <w:rPr>
                <w:rFonts w:ascii="Georgia" w:hAnsi="Georgia" w:cs="Tahoma"/>
              </w:rPr>
              <w:t xml:space="preserve">Sewer Grant </w:t>
            </w:r>
            <w:r w:rsidR="00FC0BC5">
              <w:rPr>
                <w:rFonts w:ascii="Georgia" w:hAnsi="Georgia" w:cs="Tahoma"/>
              </w:rPr>
              <w:t xml:space="preserve"> </w:t>
            </w:r>
          </w:p>
        </w:tc>
        <w:tc>
          <w:tcPr>
            <w:tcW w:w="2178" w:type="dxa"/>
          </w:tcPr>
          <w:p w14:paraId="7B969ABE" w14:textId="2F68A569" w:rsidR="00067994" w:rsidRDefault="0089244F" w:rsidP="00A4332C">
            <w:pPr>
              <w:ind w:left="0"/>
              <w:jc w:val="right"/>
              <w:rPr>
                <w:rFonts w:ascii="Georgia" w:hAnsi="Georgia" w:cs="Tahoma"/>
              </w:rPr>
            </w:pPr>
            <w:r>
              <w:rPr>
                <w:rFonts w:ascii="Georgia" w:hAnsi="Georgia" w:cs="Tahoma"/>
              </w:rPr>
              <w:t>3804.8</w:t>
            </w:r>
          </w:p>
        </w:tc>
      </w:tr>
      <w:tr w:rsidR="00C375ED" w:rsidRPr="00F82208" w14:paraId="6CC12EC7" w14:textId="77777777" w:rsidTr="00DB1358">
        <w:tc>
          <w:tcPr>
            <w:tcW w:w="6570" w:type="dxa"/>
          </w:tcPr>
          <w:p w14:paraId="08F10D3F" w14:textId="32A5206C" w:rsidR="00C375ED" w:rsidRDefault="0030561C" w:rsidP="001C45E1">
            <w:pPr>
              <w:ind w:left="0"/>
              <w:rPr>
                <w:rFonts w:ascii="Georgia" w:hAnsi="Georgia" w:cs="Tahoma"/>
              </w:rPr>
            </w:pPr>
            <w:r>
              <w:rPr>
                <w:rFonts w:ascii="Georgia" w:hAnsi="Georgia" w:cs="Tahoma"/>
              </w:rPr>
              <w:lastRenderedPageBreak/>
              <w:t>Shaner f</w:t>
            </w:r>
            <w:r w:rsidR="00303255">
              <w:rPr>
                <w:rFonts w:ascii="Georgia" w:hAnsi="Georgia" w:cs="Tahoma"/>
              </w:rPr>
              <w:t xml:space="preserve">ield </w:t>
            </w:r>
          </w:p>
        </w:tc>
        <w:tc>
          <w:tcPr>
            <w:tcW w:w="2178" w:type="dxa"/>
          </w:tcPr>
          <w:p w14:paraId="2295ED66" w14:textId="352FB216" w:rsidR="00C375ED" w:rsidRDefault="00C375ED" w:rsidP="00A4332C">
            <w:pPr>
              <w:ind w:left="0"/>
              <w:jc w:val="right"/>
              <w:rPr>
                <w:rFonts w:ascii="Georgia" w:hAnsi="Georgia" w:cs="Tahoma"/>
              </w:rPr>
            </w:pPr>
          </w:p>
        </w:tc>
      </w:tr>
      <w:tr w:rsidR="00437356" w:rsidRPr="00F82208" w14:paraId="24D4C8E9" w14:textId="77777777" w:rsidTr="00DB1358">
        <w:tc>
          <w:tcPr>
            <w:tcW w:w="6570" w:type="dxa"/>
          </w:tcPr>
          <w:p w14:paraId="24D4C8E7" w14:textId="77777777" w:rsidR="00437356" w:rsidRPr="00A177B4" w:rsidRDefault="00437356" w:rsidP="00437356">
            <w:pPr>
              <w:ind w:left="0"/>
              <w:rPr>
                <w:rFonts w:ascii="Georgia" w:hAnsi="Georgia" w:cs="Tahoma"/>
                <w:b/>
                <w:sz w:val="22"/>
                <w:szCs w:val="22"/>
              </w:rPr>
            </w:pPr>
            <w:r w:rsidRPr="00A177B4">
              <w:rPr>
                <w:rFonts w:ascii="Georgia" w:hAnsi="Georgia" w:cs="Tahoma"/>
                <w:b/>
                <w:sz w:val="22"/>
                <w:szCs w:val="22"/>
              </w:rPr>
              <w:t>TOTAL</w:t>
            </w:r>
          </w:p>
        </w:tc>
        <w:tc>
          <w:tcPr>
            <w:tcW w:w="2178" w:type="dxa"/>
          </w:tcPr>
          <w:p w14:paraId="24D4C8E8" w14:textId="06CCAF56" w:rsidR="006B4EEC" w:rsidRPr="00304E09" w:rsidRDefault="0089244F" w:rsidP="006B4EEC">
            <w:pPr>
              <w:ind w:left="0"/>
              <w:jc w:val="right"/>
              <w:rPr>
                <w:rFonts w:ascii="Georgia" w:hAnsi="Georgia" w:cs="Tahoma"/>
                <w:b/>
              </w:rPr>
            </w:pPr>
            <w:r>
              <w:rPr>
                <w:rFonts w:ascii="Georgia" w:hAnsi="Georgia" w:cs="Tahoma"/>
                <w:b/>
              </w:rPr>
              <w:t>37713.88</w:t>
            </w:r>
          </w:p>
        </w:tc>
      </w:tr>
    </w:tbl>
    <w:p w14:paraId="24D4C8EA" w14:textId="41B7AE95" w:rsidR="00AA192E" w:rsidRPr="00F82208" w:rsidRDefault="00AA192E" w:rsidP="00ED4B05">
      <w:pPr>
        <w:pStyle w:val="ListNumber"/>
        <w:numPr>
          <w:ilvl w:val="0"/>
          <w:numId w:val="3"/>
        </w:numPr>
        <w:spacing w:before="0"/>
        <w:rPr>
          <w:rFonts w:ascii="Georgia" w:hAnsi="Georgia" w:cs="Tahoma"/>
          <w:color w:val="FF0000"/>
        </w:rPr>
      </w:pPr>
      <w:r w:rsidRPr="00F82208">
        <w:rPr>
          <w:rFonts w:ascii="Georgia" w:hAnsi="Georgia" w:cs="Tahoma"/>
        </w:rPr>
        <w:t>Motion to pay bills:</w:t>
      </w:r>
      <w:r w:rsidR="00A10E91" w:rsidRPr="00F82208">
        <w:rPr>
          <w:rFonts w:ascii="Georgia" w:hAnsi="Georgia" w:cs="Tahoma"/>
        </w:rPr>
        <w:t xml:space="preserve">  </w:t>
      </w:r>
      <w:r w:rsidR="00162F87">
        <w:rPr>
          <w:rFonts w:ascii="Georgia" w:hAnsi="Georgia" w:cs="Tahoma"/>
        </w:rPr>
        <w:t>Grace Zilker</w:t>
      </w:r>
    </w:p>
    <w:p w14:paraId="24D4C8EB" w14:textId="75991DD4" w:rsidR="00AA192E" w:rsidRPr="00F82208" w:rsidRDefault="00AA192E" w:rsidP="00ED4B05">
      <w:pPr>
        <w:pStyle w:val="ListNumber"/>
        <w:numPr>
          <w:ilvl w:val="0"/>
          <w:numId w:val="3"/>
        </w:numPr>
        <w:spacing w:before="0"/>
        <w:rPr>
          <w:rFonts w:ascii="Georgia" w:hAnsi="Georgia" w:cs="Tahoma"/>
        </w:rPr>
      </w:pPr>
      <w:r w:rsidRPr="00F82208">
        <w:rPr>
          <w:rFonts w:ascii="Georgia" w:hAnsi="Georgia" w:cs="Tahoma"/>
        </w:rPr>
        <w:t>Second:</w:t>
      </w:r>
      <w:r w:rsidR="00A10E91" w:rsidRPr="00F82208">
        <w:rPr>
          <w:rFonts w:ascii="Georgia" w:hAnsi="Georgia" w:cs="Tahoma"/>
        </w:rPr>
        <w:t xml:space="preserve">  </w:t>
      </w:r>
      <w:r w:rsidR="00162F87">
        <w:rPr>
          <w:rFonts w:ascii="Georgia" w:hAnsi="Georgia" w:cs="Tahoma"/>
        </w:rPr>
        <w:t>Dave Kottwitz</w:t>
      </w:r>
    </w:p>
    <w:p w14:paraId="24D4C8EC" w14:textId="0E1A453B" w:rsidR="009A54F9" w:rsidRPr="009A54F9" w:rsidRDefault="00AA192E" w:rsidP="009A54F9">
      <w:pPr>
        <w:pStyle w:val="ListNumber"/>
        <w:numPr>
          <w:ilvl w:val="0"/>
          <w:numId w:val="3"/>
        </w:numPr>
        <w:spacing w:before="0"/>
        <w:rPr>
          <w:rFonts w:ascii="Georgia" w:hAnsi="Georgia" w:cs="Tahoma"/>
          <w:b/>
          <w:u w:val="single"/>
        </w:rPr>
      </w:pPr>
      <w:r w:rsidRPr="009A54F9">
        <w:rPr>
          <w:rFonts w:ascii="Georgia" w:hAnsi="Georgia" w:cs="Tahoma"/>
        </w:rPr>
        <w:t>All in Favor:</w:t>
      </w:r>
      <w:r w:rsidR="00A10E91" w:rsidRPr="009A54F9">
        <w:rPr>
          <w:rFonts w:ascii="Georgia" w:hAnsi="Georgia" w:cs="Tahoma"/>
        </w:rPr>
        <w:t xml:space="preserve">  </w:t>
      </w:r>
      <w:r w:rsidR="00162F87">
        <w:rPr>
          <w:rFonts w:ascii="Georgia" w:hAnsi="Georgia" w:cs="Tahoma"/>
        </w:rPr>
        <w:t>4</w:t>
      </w:r>
    </w:p>
    <w:p w14:paraId="24D4C8ED" w14:textId="77777777" w:rsidR="009A54F9" w:rsidRPr="009A54F9" w:rsidRDefault="009A54F9" w:rsidP="009A54F9">
      <w:pPr>
        <w:pStyle w:val="ListNumber"/>
        <w:spacing w:before="0"/>
        <w:ind w:left="720"/>
        <w:rPr>
          <w:rFonts w:ascii="Georgia" w:hAnsi="Georgia" w:cs="Tahoma"/>
          <w:b/>
          <w:u w:val="single"/>
        </w:rPr>
      </w:pPr>
    </w:p>
    <w:p w14:paraId="24D4C8EE" w14:textId="77777777" w:rsidR="00147632" w:rsidRPr="00A32B2C" w:rsidRDefault="00147632" w:rsidP="009A54F9">
      <w:pPr>
        <w:pStyle w:val="ListNumber"/>
        <w:spacing w:before="0"/>
        <w:rPr>
          <w:rFonts w:ascii="Georgia" w:hAnsi="Georgia" w:cs="Tahoma"/>
          <w:b/>
          <w:u w:val="single"/>
        </w:rPr>
      </w:pPr>
      <w:r w:rsidRPr="00A32B2C">
        <w:rPr>
          <w:rFonts w:ascii="Georgia" w:hAnsi="Georgia" w:cs="Tahoma"/>
          <w:b/>
          <w:u w:val="single"/>
        </w:rPr>
        <w:t>Approval of the Water System Claims:</w:t>
      </w:r>
    </w:p>
    <w:p w14:paraId="24D4C8EF" w14:textId="77777777" w:rsidR="00DD5783" w:rsidRPr="00F82208" w:rsidRDefault="00DD5783" w:rsidP="00437356">
      <w:pPr>
        <w:pStyle w:val="ListNumber"/>
        <w:spacing w:before="0"/>
        <w:rPr>
          <w:rFonts w:ascii="Georgia" w:hAnsi="Georgia" w:cs="Tahoma"/>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5"/>
        <w:gridCol w:w="2147"/>
      </w:tblGrid>
      <w:tr w:rsidR="00DF0D4F" w:rsidRPr="00F82208" w14:paraId="24D4C8F2" w14:textId="77777777" w:rsidTr="00DF0D4F">
        <w:tc>
          <w:tcPr>
            <w:tcW w:w="6570" w:type="dxa"/>
          </w:tcPr>
          <w:p w14:paraId="24D4C8F0" w14:textId="0180AE93" w:rsidR="00DF0D4F" w:rsidRPr="00F82208" w:rsidRDefault="00A4332C" w:rsidP="00A4332C">
            <w:pPr>
              <w:ind w:left="0"/>
              <w:rPr>
                <w:rFonts w:ascii="Georgia" w:hAnsi="Georgia" w:cs="Tahoma"/>
              </w:rPr>
            </w:pPr>
            <w:r>
              <w:rPr>
                <w:rFonts w:ascii="Georgia" w:hAnsi="Georgia" w:cs="Tahoma"/>
              </w:rPr>
              <w:t xml:space="preserve">WATER SYSTEM FUND, Abstract </w:t>
            </w:r>
            <w:r w:rsidR="006A11E3">
              <w:rPr>
                <w:rFonts w:ascii="Georgia" w:hAnsi="Georgia" w:cs="Tahoma"/>
              </w:rPr>
              <w:t>5</w:t>
            </w:r>
            <w:r w:rsidR="00DF0D4F" w:rsidRPr="00F82208">
              <w:rPr>
                <w:rFonts w:ascii="Georgia" w:hAnsi="Georgia" w:cs="Tahoma"/>
              </w:rPr>
              <w:t>, Vouchers #</w:t>
            </w:r>
            <w:r w:rsidR="007311F5">
              <w:rPr>
                <w:rFonts w:ascii="Georgia" w:hAnsi="Georgia" w:cs="Tahoma"/>
              </w:rPr>
              <w:t>52-66</w:t>
            </w:r>
          </w:p>
        </w:tc>
        <w:tc>
          <w:tcPr>
            <w:tcW w:w="2178" w:type="dxa"/>
          </w:tcPr>
          <w:p w14:paraId="6D6273A4" w14:textId="29F3EEC6" w:rsidR="00363116" w:rsidRDefault="00271D77" w:rsidP="00363116">
            <w:pPr>
              <w:ind w:left="0"/>
              <w:jc w:val="right"/>
              <w:rPr>
                <w:rFonts w:ascii="Georgia" w:hAnsi="Georgia" w:cs="Tahoma"/>
              </w:rPr>
            </w:pPr>
            <w:r>
              <w:rPr>
                <w:rFonts w:ascii="Georgia" w:hAnsi="Georgia" w:cs="Tahoma"/>
              </w:rPr>
              <w:t>$</w:t>
            </w:r>
            <w:r w:rsidR="007311F5">
              <w:rPr>
                <w:rFonts w:ascii="Georgia" w:hAnsi="Georgia" w:cs="Tahoma"/>
              </w:rPr>
              <w:t>13596.87</w:t>
            </w:r>
          </w:p>
          <w:p w14:paraId="24D4C8F1" w14:textId="4004739F" w:rsidR="004D04B7" w:rsidRDefault="004D04B7" w:rsidP="00A4332C">
            <w:pPr>
              <w:ind w:left="0"/>
              <w:jc w:val="right"/>
              <w:rPr>
                <w:rFonts w:ascii="Georgia" w:hAnsi="Georgia" w:cs="Tahoma"/>
              </w:rPr>
            </w:pPr>
          </w:p>
        </w:tc>
      </w:tr>
      <w:tr w:rsidR="00DF0D4F" w:rsidRPr="00F82208" w14:paraId="24D4C8F5" w14:textId="77777777" w:rsidTr="00DF0D4F">
        <w:tc>
          <w:tcPr>
            <w:tcW w:w="6570" w:type="dxa"/>
          </w:tcPr>
          <w:p w14:paraId="24D4C8F3" w14:textId="3B2F92BC" w:rsidR="00DF0D4F" w:rsidRPr="00F82208" w:rsidRDefault="00DF0D4F" w:rsidP="00421DC9">
            <w:pPr>
              <w:ind w:left="0"/>
              <w:rPr>
                <w:rFonts w:ascii="Georgia" w:hAnsi="Georgia" w:cs="Tahoma"/>
              </w:rPr>
            </w:pPr>
            <w:r>
              <w:rPr>
                <w:rFonts w:ascii="Georgia" w:hAnsi="Georgia" w:cs="Tahoma"/>
              </w:rPr>
              <w:t xml:space="preserve">WATER PROJECT FUND, </w:t>
            </w:r>
            <w:proofErr w:type="gramStart"/>
            <w:r>
              <w:rPr>
                <w:rFonts w:ascii="Georgia" w:hAnsi="Georgia" w:cs="Tahoma"/>
              </w:rPr>
              <w:t>Abstract</w:t>
            </w:r>
            <w:r w:rsidR="004C426A">
              <w:rPr>
                <w:rFonts w:ascii="Georgia" w:hAnsi="Georgia" w:cs="Tahoma"/>
              </w:rPr>
              <w:t xml:space="preserve"> </w:t>
            </w:r>
            <w:r>
              <w:rPr>
                <w:rFonts w:ascii="Georgia" w:hAnsi="Georgia" w:cs="Tahoma"/>
              </w:rPr>
              <w:t xml:space="preserve"> ,</w:t>
            </w:r>
            <w:proofErr w:type="gramEnd"/>
            <w:r>
              <w:rPr>
                <w:rFonts w:ascii="Georgia" w:hAnsi="Georgia" w:cs="Tahoma"/>
              </w:rPr>
              <w:t xml:space="preserve"> Voucher #</w:t>
            </w:r>
          </w:p>
        </w:tc>
        <w:tc>
          <w:tcPr>
            <w:tcW w:w="2178" w:type="dxa"/>
          </w:tcPr>
          <w:p w14:paraId="24D4C8F4" w14:textId="77777777" w:rsidR="00DF0D4F" w:rsidRDefault="00E87142" w:rsidP="002C688C">
            <w:pPr>
              <w:ind w:left="0"/>
              <w:jc w:val="right"/>
              <w:rPr>
                <w:rFonts w:ascii="Georgia" w:hAnsi="Georgia" w:cs="Tahoma"/>
              </w:rPr>
            </w:pPr>
            <w:r>
              <w:rPr>
                <w:rFonts w:ascii="Georgia" w:hAnsi="Georgia" w:cs="Tahoma"/>
              </w:rPr>
              <w:t xml:space="preserve">$   </w:t>
            </w:r>
          </w:p>
        </w:tc>
      </w:tr>
    </w:tbl>
    <w:p w14:paraId="24D4C8F6" w14:textId="4B36A8E7" w:rsidR="00A32B2C" w:rsidRPr="00F82208" w:rsidRDefault="00A32B2C" w:rsidP="00A32B2C">
      <w:pPr>
        <w:pStyle w:val="ListNumber"/>
        <w:numPr>
          <w:ilvl w:val="0"/>
          <w:numId w:val="3"/>
        </w:numPr>
        <w:spacing w:before="0"/>
        <w:rPr>
          <w:rFonts w:ascii="Georgia" w:hAnsi="Georgia" w:cs="Tahoma"/>
          <w:color w:val="FF0000"/>
        </w:rPr>
      </w:pPr>
      <w:r w:rsidRPr="00F82208">
        <w:rPr>
          <w:rFonts w:ascii="Georgia" w:hAnsi="Georgia" w:cs="Tahoma"/>
        </w:rPr>
        <w:t xml:space="preserve">Motion to pay bills:  </w:t>
      </w:r>
      <w:r w:rsidR="00162F87">
        <w:rPr>
          <w:rFonts w:ascii="Georgia" w:hAnsi="Georgia" w:cs="Tahoma"/>
        </w:rPr>
        <w:t>Dave Kottwitz</w:t>
      </w:r>
    </w:p>
    <w:p w14:paraId="24D4C8F7" w14:textId="4B9BEAD6" w:rsidR="00A32B2C" w:rsidRPr="00F82208" w:rsidRDefault="00A32B2C" w:rsidP="00A32B2C">
      <w:pPr>
        <w:pStyle w:val="ListNumber"/>
        <w:numPr>
          <w:ilvl w:val="0"/>
          <w:numId w:val="3"/>
        </w:numPr>
        <w:spacing w:before="0"/>
        <w:rPr>
          <w:rFonts w:ascii="Georgia" w:hAnsi="Georgia" w:cs="Tahoma"/>
        </w:rPr>
      </w:pPr>
      <w:r w:rsidRPr="00F82208">
        <w:rPr>
          <w:rFonts w:ascii="Georgia" w:hAnsi="Georgia" w:cs="Tahoma"/>
        </w:rPr>
        <w:t xml:space="preserve">Second:  </w:t>
      </w:r>
      <w:r w:rsidR="00162F87">
        <w:rPr>
          <w:rFonts w:ascii="Georgia" w:hAnsi="Georgia" w:cs="Tahoma"/>
        </w:rPr>
        <w:t>Keith Weekley</w:t>
      </w:r>
    </w:p>
    <w:p w14:paraId="24D4C8F8" w14:textId="378CF287" w:rsidR="00A32B2C" w:rsidRPr="00F82208" w:rsidRDefault="00A32B2C" w:rsidP="00A32B2C">
      <w:pPr>
        <w:pStyle w:val="ListNumber"/>
        <w:numPr>
          <w:ilvl w:val="0"/>
          <w:numId w:val="3"/>
        </w:numPr>
        <w:spacing w:before="0"/>
        <w:rPr>
          <w:rFonts w:ascii="Georgia" w:hAnsi="Georgia" w:cs="Tahoma"/>
        </w:rPr>
      </w:pPr>
      <w:r w:rsidRPr="00F82208">
        <w:rPr>
          <w:rFonts w:ascii="Georgia" w:hAnsi="Georgia" w:cs="Tahoma"/>
        </w:rPr>
        <w:t xml:space="preserve">All in Favor:  </w:t>
      </w:r>
      <w:r w:rsidR="00162F87">
        <w:rPr>
          <w:rFonts w:ascii="Georgia" w:hAnsi="Georgia" w:cs="Tahoma"/>
        </w:rPr>
        <w:t>4</w:t>
      </w:r>
    </w:p>
    <w:p w14:paraId="24D4C8F9" w14:textId="77777777" w:rsidR="00A56BC6" w:rsidRPr="00F82208" w:rsidRDefault="00A56BC6" w:rsidP="00437356">
      <w:pPr>
        <w:pStyle w:val="ListNumber"/>
        <w:spacing w:before="0"/>
        <w:rPr>
          <w:rFonts w:ascii="Georgia" w:hAnsi="Georgia" w:cs="Tahoma"/>
          <w:u w:val="single"/>
        </w:rPr>
      </w:pPr>
    </w:p>
    <w:p w14:paraId="24D4C8FA" w14:textId="7F61D5FD" w:rsidR="00147632" w:rsidRDefault="00147632" w:rsidP="00437356">
      <w:pPr>
        <w:pStyle w:val="ListNumber"/>
        <w:spacing w:before="0"/>
        <w:rPr>
          <w:rFonts w:ascii="Georgia" w:hAnsi="Georgia" w:cs="Tahoma"/>
          <w:b/>
          <w:u w:val="single"/>
        </w:rPr>
      </w:pPr>
      <w:r w:rsidRPr="00A32B2C">
        <w:rPr>
          <w:rFonts w:ascii="Georgia" w:hAnsi="Georgia" w:cs="Tahoma"/>
          <w:b/>
          <w:u w:val="single"/>
        </w:rPr>
        <w:t>Water System Items to be Discussed:</w:t>
      </w:r>
    </w:p>
    <w:p w14:paraId="31E225F0" w14:textId="598DC87C" w:rsidR="00162F87" w:rsidRPr="00162F87" w:rsidRDefault="00162F87" w:rsidP="00437356">
      <w:pPr>
        <w:pStyle w:val="ListNumber"/>
        <w:spacing w:before="0"/>
        <w:rPr>
          <w:rFonts w:ascii="Georgia" w:hAnsi="Georgia" w:cs="Tahoma"/>
          <w:bCs/>
        </w:rPr>
      </w:pPr>
      <w:r>
        <w:rPr>
          <w:rFonts w:ascii="Georgia" w:hAnsi="Georgia" w:cs="Tahoma"/>
          <w:bCs/>
        </w:rPr>
        <w:t xml:space="preserve">Truck sold at $18,000. Street Sweeper $32,000 for one at </w:t>
      </w:r>
      <w:proofErr w:type="spellStart"/>
      <w:r>
        <w:rPr>
          <w:rFonts w:ascii="Georgia" w:hAnsi="Georgia" w:cs="Tahoma"/>
          <w:bCs/>
        </w:rPr>
        <w:t>Cyncon</w:t>
      </w:r>
      <w:proofErr w:type="spellEnd"/>
      <w:r>
        <w:rPr>
          <w:rFonts w:ascii="Georgia" w:hAnsi="Georgia" w:cs="Tahoma"/>
          <w:bCs/>
        </w:rPr>
        <w:t xml:space="preserve">. </w:t>
      </w:r>
      <w:proofErr w:type="spellStart"/>
      <w:r>
        <w:rPr>
          <w:rFonts w:ascii="Georgia" w:hAnsi="Georgia" w:cs="Tahoma"/>
          <w:bCs/>
        </w:rPr>
        <w:t>Plantech</w:t>
      </w:r>
      <w:proofErr w:type="spellEnd"/>
      <w:r>
        <w:rPr>
          <w:rFonts w:ascii="Georgia" w:hAnsi="Georgia" w:cs="Tahoma"/>
          <w:bCs/>
        </w:rPr>
        <w:t xml:space="preserve"> out of sewer grant money. Wayne is going to ask about of ours.</w:t>
      </w:r>
    </w:p>
    <w:p w14:paraId="24D4C8FB" w14:textId="77777777" w:rsidR="001C45E1" w:rsidRDefault="001C45E1" w:rsidP="006E4C71">
      <w:pPr>
        <w:pStyle w:val="ListNumber"/>
        <w:spacing w:before="0"/>
        <w:rPr>
          <w:rFonts w:ascii="Georgia" w:hAnsi="Georgia" w:cs="Tahoma"/>
          <w:b/>
          <w:u w:val="single"/>
        </w:rPr>
      </w:pPr>
    </w:p>
    <w:p w14:paraId="24D4C8FC" w14:textId="77777777" w:rsidR="004C426A" w:rsidRDefault="004C426A" w:rsidP="00437356">
      <w:pPr>
        <w:pStyle w:val="ListNumber"/>
        <w:spacing w:before="0"/>
        <w:rPr>
          <w:rFonts w:ascii="Georgia" w:hAnsi="Georgia" w:cs="Tahoma"/>
          <w:b/>
          <w:u w:val="single"/>
        </w:rPr>
      </w:pPr>
    </w:p>
    <w:p w14:paraId="24D4C8FD" w14:textId="77777777" w:rsidR="00437356" w:rsidRPr="00A32B2C" w:rsidRDefault="00437356" w:rsidP="00437356">
      <w:pPr>
        <w:pStyle w:val="ListNumber"/>
        <w:spacing w:before="0"/>
        <w:rPr>
          <w:rFonts w:ascii="Georgia" w:hAnsi="Georgia" w:cs="Tahoma"/>
          <w:b/>
        </w:rPr>
      </w:pPr>
      <w:r w:rsidRPr="00A32B2C">
        <w:rPr>
          <w:rFonts w:ascii="Georgia" w:hAnsi="Georgia" w:cs="Tahoma"/>
          <w:b/>
          <w:u w:val="single"/>
        </w:rPr>
        <w:t>Report of Village Officials:</w:t>
      </w:r>
    </w:p>
    <w:p w14:paraId="24D4C8FE" w14:textId="15F9DFC1" w:rsidR="00F77AE6" w:rsidRDefault="00437356" w:rsidP="00A44A62">
      <w:pPr>
        <w:pStyle w:val="ListNumber"/>
        <w:numPr>
          <w:ilvl w:val="0"/>
          <w:numId w:val="7"/>
        </w:numPr>
        <w:spacing w:before="0"/>
        <w:rPr>
          <w:rFonts w:ascii="Georgia" w:hAnsi="Georgia" w:cs="Tahoma"/>
        </w:rPr>
      </w:pPr>
      <w:r w:rsidRPr="006E4C71">
        <w:rPr>
          <w:rFonts w:ascii="Georgia" w:hAnsi="Georgia" w:cs="Tahoma"/>
        </w:rPr>
        <w:t>Code Enforcement:</w:t>
      </w:r>
      <w:r w:rsidR="00333BE0" w:rsidRPr="006E4C71">
        <w:rPr>
          <w:rFonts w:ascii="Georgia" w:hAnsi="Georgia" w:cs="Tahoma"/>
        </w:rPr>
        <w:t xml:space="preserve"> </w:t>
      </w:r>
      <w:r w:rsidR="00A33DE7">
        <w:rPr>
          <w:rFonts w:ascii="Georgia" w:hAnsi="Georgia" w:cs="Tahoma"/>
        </w:rPr>
        <w:t xml:space="preserve">Report attached </w:t>
      </w:r>
    </w:p>
    <w:p w14:paraId="24D4C8FF" w14:textId="77777777" w:rsidR="001C45E1" w:rsidRPr="006E4C71" w:rsidRDefault="001C45E1" w:rsidP="001C45E1">
      <w:pPr>
        <w:pStyle w:val="ListNumber"/>
        <w:spacing w:before="0"/>
        <w:ind w:left="720"/>
        <w:rPr>
          <w:rFonts w:ascii="Georgia" w:hAnsi="Georgia" w:cs="Tahoma"/>
        </w:rPr>
      </w:pPr>
    </w:p>
    <w:p w14:paraId="24D4C900" w14:textId="404E4637" w:rsidR="00A44A62" w:rsidRDefault="00437356" w:rsidP="00A44A62">
      <w:pPr>
        <w:pStyle w:val="ListNumber"/>
        <w:numPr>
          <w:ilvl w:val="0"/>
          <w:numId w:val="7"/>
        </w:numPr>
        <w:spacing w:before="0"/>
        <w:rPr>
          <w:rFonts w:ascii="Georgia" w:hAnsi="Georgia" w:cs="Tahoma"/>
        </w:rPr>
      </w:pPr>
      <w:r w:rsidRPr="006E4C71">
        <w:rPr>
          <w:rFonts w:ascii="Georgia" w:hAnsi="Georgia" w:cs="Tahoma"/>
        </w:rPr>
        <w:t>Justice:</w:t>
      </w:r>
      <w:r w:rsidR="00C95E54">
        <w:rPr>
          <w:rFonts w:ascii="Georgia" w:hAnsi="Georgia" w:cs="Tahoma"/>
        </w:rPr>
        <w:t xml:space="preserve"> </w:t>
      </w:r>
      <w:r w:rsidR="00C170A1">
        <w:rPr>
          <w:rFonts w:ascii="Georgia" w:hAnsi="Georgia" w:cs="Tahoma"/>
        </w:rPr>
        <w:t xml:space="preserve">Raymond </w:t>
      </w:r>
      <w:r w:rsidR="000926B6">
        <w:rPr>
          <w:rFonts w:ascii="Georgia" w:hAnsi="Georgia" w:cs="Tahoma"/>
        </w:rPr>
        <w:t>Gilliland</w:t>
      </w:r>
      <w:r w:rsidR="00DD65B0">
        <w:rPr>
          <w:rFonts w:ascii="Georgia" w:hAnsi="Georgia" w:cs="Tahoma"/>
        </w:rPr>
        <w:t xml:space="preserve"> submitted</w:t>
      </w:r>
      <w:r w:rsidR="00C95E54">
        <w:rPr>
          <w:rFonts w:ascii="Georgia" w:hAnsi="Georgia" w:cs="Tahoma"/>
        </w:rPr>
        <w:t xml:space="preserve"> h</w:t>
      </w:r>
      <w:r w:rsidR="00C170A1">
        <w:rPr>
          <w:rFonts w:ascii="Georgia" w:hAnsi="Georgia" w:cs="Tahoma"/>
        </w:rPr>
        <w:t>is</w:t>
      </w:r>
      <w:r w:rsidR="00C95E54">
        <w:rPr>
          <w:rFonts w:ascii="Georgia" w:hAnsi="Georgia" w:cs="Tahoma"/>
        </w:rPr>
        <w:t xml:space="preserve"> monthly report to the board.  Check for $</w:t>
      </w:r>
      <w:r w:rsidR="00D31C92">
        <w:rPr>
          <w:rFonts w:ascii="Georgia" w:hAnsi="Georgia" w:cs="Tahoma"/>
        </w:rPr>
        <w:t>3045.00</w:t>
      </w:r>
      <w:r w:rsidR="003F6133">
        <w:rPr>
          <w:rFonts w:ascii="Georgia" w:hAnsi="Georgia" w:cs="Tahoma"/>
        </w:rPr>
        <w:t xml:space="preserve"> </w:t>
      </w:r>
      <w:r w:rsidR="00C95E54">
        <w:rPr>
          <w:rFonts w:ascii="Georgia" w:hAnsi="Georgia" w:cs="Tahoma"/>
        </w:rPr>
        <w:t>was deposited into the General A fund.</w:t>
      </w:r>
    </w:p>
    <w:p w14:paraId="24D4C901" w14:textId="77777777" w:rsidR="00D958C5" w:rsidRDefault="00D958C5" w:rsidP="00D0358A">
      <w:pPr>
        <w:pStyle w:val="ListNumber"/>
        <w:spacing w:before="0"/>
        <w:ind w:left="720"/>
        <w:rPr>
          <w:rFonts w:ascii="Georgia" w:hAnsi="Georgia" w:cs="Tahoma"/>
        </w:rPr>
      </w:pPr>
    </w:p>
    <w:p w14:paraId="65F13FA9" w14:textId="63D64BAC" w:rsidR="00AE20A0" w:rsidRDefault="00437356" w:rsidP="00AE20A0">
      <w:pPr>
        <w:pStyle w:val="ListNumber"/>
        <w:numPr>
          <w:ilvl w:val="0"/>
          <w:numId w:val="7"/>
        </w:numPr>
        <w:spacing w:before="0"/>
        <w:rPr>
          <w:rFonts w:ascii="Georgia" w:hAnsi="Georgia" w:cs="Tahoma"/>
        </w:rPr>
      </w:pPr>
      <w:r w:rsidRPr="00F82208">
        <w:rPr>
          <w:rFonts w:ascii="Georgia" w:hAnsi="Georgia" w:cs="Tahoma"/>
        </w:rPr>
        <w:t>Department of Public Works:</w:t>
      </w:r>
      <w:r w:rsidR="00C95E54">
        <w:rPr>
          <w:rFonts w:ascii="Georgia" w:hAnsi="Georgia" w:cs="Tahoma"/>
        </w:rPr>
        <w:t xml:space="preserve"> </w:t>
      </w:r>
      <w:r w:rsidR="00CF6E98">
        <w:rPr>
          <w:rFonts w:ascii="Georgia" w:hAnsi="Georgia" w:cs="Tahoma"/>
        </w:rPr>
        <w:t>Report attached</w:t>
      </w:r>
    </w:p>
    <w:p w14:paraId="4494E164" w14:textId="2733AFDA" w:rsidR="00AE20A0" w:rsidRPr="00AE20A0" w:rsidRDefault="00AE20A0" w:rsidP="00AE20A0">
      <w:pPr>
        <w:pStyle w:val="ListNumber"/>
        <w:spacing w:before="0"/>
        <w:ind w:left="720"/>
        <w:rPr>
          <w:rFonts w:ascii="Georgia" w:hAnsi="Georgia" w:cs="Tahoma"/>
        </w:rPr>
      </w:pPr>
      <w:r>
        <w:rPr>
          <w:rFonts w:ascii="Georgia" w:hAnsi="Georgia" w:cs="Tahoma"/>
        </w:rPr>
        <w:t>New street sweeper 2004</w:t>
      </w:r>
    </w:p>
    <w:p w14:paraId="24D4C903" w14:textId="77777777" w:rsidR="00D958C5" w:rsidRPr="00F82208" w:rsidRDefault="00D958C5" w:rsidP="00437356">
      <w:pPr>
        <w:pStyle w:val="ListNumber"/>
        <w:spacing w:before="0"/>
        <w:rPr>
          <w:rFonts w:ascii="Georgia" w:hAnsi="Georgia" w:cs="Tahoma"/>
        </w:rPr>
      </w:pPr>
    </w:p>
    <w:p w14:paraId="24D4C904" w14:textId="25A2855B" w:rsidR="00437356" w:rsidRDefault="00437356" w:rsidP="00ED4B05">
      <w:pPr>
        <w:pStyle w:val="ListNumber"/>
        <w:numPr>
          <w:ilvl w:val="0"/>
          <w:numId w:val="7"/>
        </w:numPr>
        <w:spacing w:before="0"/>
        <w:rPr>
          <w:rFonts w:ascii="Georgia" w:hAnsi="Georgia" w:cs="Tahoma"/>
        </w:rPr>
      </w:pPr>
      <w:r w:rsidRPr="00F82208">
        <w:rPr>
          <w:rFonts w:ascii="Georgia" w:hAnsi="Georgia" w:cs="Tahoma"/>
        </w:rPr>
        <w:t>Police Department:</w:t>
      </w:r>
      <w:r w:rsidR="008B5614">
        <w:rPr>
          <w:rFonts w:ascii="Georgia" w:hAnsi="Georgia" w:cs="Tahoma"/>
        </w:rPr>
        <w:t xml:space="preserve"> Report attached </w:t>
      </w:r>
    </w:p>
    <w:p w14:paraId="3A14C5DC" w14:textId="6ECBE4C1" w:rsidR="00AE20A0" w:rsidRDefault="00AE20A0" w:rsidP="00AE20A0">
      <w:pPr>
        <w:pStyle w:val="ListNumber"/>
        <w:spacing w:before="0"/>
        <w:ind w:left="720"/>
        <w:rPr>
          <w:rFonts w:ascii="Georgia" w:hAnsi="Georgia" w:cs="Tahoma"/>
        </w:rPr>
      </w:pPr>
      <w:r>
        <w:rPr>
          <w:rFonts w:ascii="Georgia" w:hAnsi="Georgia" w:cs="Tahoma"/>
        </w:rPr>
        <w:t>Trying to get a 3</w:t>
      </w:r>
      <w:r w:rsidRPr="00AE20A0">
        <w:rPr>
          <w:rFonts w:ascii="Georgia" w:hAnsi="Georgia" w:cs="Tahoma"/>
          <w:vertAlign w:val="superscript"/>
        </w:rPr>
        <w:t>rd</w:t>
      </w:r>
      <w:r>
        <w:rPr>
          <w:rFonts w:ascii="Georgia" w:hAnsi="Georgia" w:cs="Tahoma"/>
        </w:rPr>
        <w:t xml:space="preserve"> part time officer</w:t>
      </w:r>
    </w:p>
    <w:p w14:paraId="24D4C905" w14:textId="77777777" w:rsidR="00437356" w:rsidRPr="00F82208" w:rsidRDefault="00437356" w:rsidP="00437356">
      <w:pPr>
        <w:pStyle w:val="ListParagraph"/>
        <w:rPr>
          <w:rFonts w:ascii="Georgia" w:hAnsi="Georgia" w:cs="Tahoma"/>
        </w:rPr>
      </w:pPr>
    </w:p>
    <w:p w14:paraId="3D3B76AC" w14:textId="22706C71" w:rsidR="00835EE3" w:rsidRDefault="00437356" w:rsidP="00835EE3">
      <w:pPr>
        <w:pStyle w:val="ListNumber"/>
        <w:numPr>
          <w:ilvl w:val="0"/>
          <w:numId w:val="7"/>
        </w:numPr>
        <w:spacing w:before="0"/>
        <w:rPr>
          <w:rFonts w:ascii="Georgia" w:hAnsi="Georgia" w:cs="Tahoma"/>
        </w:rPr>
      </w:pPr>
      <w:r w:rsidRPr="00CF230A">
        <w:rPr>
          <w:rFonts w:ascii="Georgia" w:hAnsi="Georgia" w:cs="Tahoma"/>
        </w:rPr>
        <w:t>Clerk/Treasurer:</w:t>
      </w:r>
      <w:r w:rsidR="008E0A46">
        <w:rPr>
          <w:rFonts w:ascii="Georgia" w:hAnsi="Georgia" w:cs="Tahoma"/>
        </w:rPr>
        <w:t xml:space="preserve"> </w:t>
      </w:r>
      <w:r w:rsidR="00AE20A0">
        <w:rPr>
          <w:rFonts w:ascii="Georgia" w:hAnsi="Georgia" w:cs="Tahoma"/>
        </w:rPr>
        <w:t>Had to replace both printer and computer.</w:t>
      </w:r>
    </w:p>
    <w:p w14:paraId="25826C89" w14:textId="77777777" w:rsidR="00144011" w:rsidRDefault="00144011" w:rsidP="00144011">
      <w:pPr>
        <w:pStyle w:val="ListParagraph"/>
        <w:rPr>
          <w:rFonts w:ascii="Georgia" w:hAnsi="Georgia" w:cs="Tahoma"/>
        </w:rPr>
      </w:pPr>
    </w:p>
    <w:p w14:paraId="3A95F26F" w14:textId="443FA0CD" w:rsidR="00144011" w:rsidRDefault="007E2F6E" w:rsidP="00144011">
      <w:pPr>
        <w:pStyle w:val="ListNumber"/>
        <w:spacing w:before="0"/>
        <w:ind w:left="720"/>
        <w:rPr>
          <w:rFonts w:ascii="Georgia" w:hAnsi="Georgia" w:cs="Tahoma"/>
          <w:b/>
          <w:bCs/>
        </w:rPr>
      </w:pPr>
      <w:r w:rsidRPr="007E2F6E">
        <w:rPr>
          <w:rFonts w:ascii="Georgia" w:hAnsi="Georgia" w:cs="Tahoma"/>
          <w:b/>
          <w:bCs/>
        </w:rPr>
        <w:t>Approval of bank Statements:</w:t>
      </w:r>
    </w:p>
    <w:p w14:paraId="6FC92490" w14:textId="04FE2F2F" w:rsidR="00847614" w:rsidRDefault="00847614" w:rsidP="00847614">
      <w:pPr>
        <w:pStyle w:val="ListNumber"/>
        <w:numPr>
          <w:ilvl w:val="0"/>
          <w:numId w:val="4"/>
        </w:numPr>
        <w:rPr>
          <w:rFonts w:ascii="Georgia" w:hAnsi="Georgia" w:cs="Tahoma"/>
        </w:rPr>
      </w:pPr>
      <w:r w:rsidRPr="00847614">
        <w:rPr>
          <w:rFonts w:ascii="Georgia" w:hAnsi="Georgia" w:cs="Tahoma"/>
        </w:rPr>
        <w:t xml:space="preserve">Motion to approve:  </w:t>
      </w:r>
      <w:r w:rsidRPr="00847614">
        <w:rPr>
          <w:rFonts w:ascii="Georgia" w:hAnsi="Georgia" w:cs="Tahoma"/>
        </w:rPr>
        <w:tab/>
      </w:r>
      <w:r w:rsidR="00AE20A0">
        <w:rPr>
          <w:rFonts w:ascii="Georgia" w:hAnsi="Georgia" w:cs="Tahoma"/>
        </w:rPr>
        <w:t>Grace Zilker</w:t>
      </w:r>
    </w:p>
    <w:p w14:paraId="5BF26B1D" w14:textId="4E96F71D" w:rsidR="00847614" w:rsidRPr="00847614" w:rsidRDefault="00847614" w:rsidP="00847614">
      <w:pPr>
        <w:pStyle w:val="ListNumber"/>
        <w:numPr>
          <w:ilvl w:val="0"/>
          <w:numId w:val="4"/>
        </w:numPr>
        <w:rPr>
          <w:rFonts w:ascii="Georgia" w:hAnsi="Georgia" w:cs="Tahoma"/>
        </w:rPr>
      </w:pPr>
      <w:r w:rsidRPr="00847614">
        <w:rPr>
          <w:rFonts w:ascii="Georgia" w:hAnsi="Georgia" w:cs="Tahoma"/>
        </w:rPr>
        <w:t xml:space="preserve">Second:  </w:t>
      </w:r>
      <w:r w:rsidR="00AE20A0">
        <w:rPr>
          <w:rFonts w:ascii="Georgia" w:hAnsi="Georgia" w:cs="Tahoma"/>
        </w:rPr>
        <w:t>Keither Weekley</w:t>
      </w:r>
    </w:p>
    <w:p w14:paraId="7E04254D" w14:textId="1092EF2D" w:rsidR="00847614" w:rsidRPr="00847614" w:rsidRDefault="00847614" w:rsidP="00847614">
      <w:pPr>
        <w:pStyle w:val="ListNumber"/>
        <w:numPr>
          <w:ilvl w:val="0"/>
          <w:numId w:val="4"/>
        </w:numPr>
        <w:rPr>
          <w:rFonts w:ascii="Georgia" w:hAnsi="Georgia" w:cs="Tahoma"/>
        </w:rPr>
      </w:pPr>
      <w:r w:rsidRPr="00847614">
        <w:rPr>
          <w:rFonts w:ascii="Georgia" w:hAnsi="Georgia" w:cs="Tahoma"/>
        </w:rPr>
        <w:t xml:space="preserve">All in favor:  </w:t>
      </w:r>
      <w:r w:rsidR="00AE20A0">
        <w:rPr>
          <w:rFonts w:ascii="Georgia" w:hAnsi="Georgia" w:cs="Tahoma"/>
        </w:rPr>
        <w:t>4</w:t>
      </w:r>
    </w:p>
    <w:p w14:paraId="05E7EA47" w14:textId="77777777" w:rsidR="00847614" w:rsidRPr="007E2F6E" w:rsidRDefault="00847614" w:rsidP="00144011">
      <w:pPr>
        <w:pStyle w:val="ListNumber"/>
        <w:spacing w:before="0"/>
        <w:ind w:left="720"/>
        <w:rPr>
          <w:rFonts w:ascii="Georgia" w:hAnsi="Georgia" w:cs="Tahoma"/>
          <w:b/>
          <w:bCs/>
        </w:rPr>
      </w:pPr>
    </w:p>
    <w:p w14:paraId="3939031A" w14:textId="77777777" w:rsidR="00CF230A" w:rsidRPr="00CF230A" w:rsidRDefault="00CF230A" w:rsidP="00CF230A">
      <w:pPr>
        <w:pStyle w:val="ListNumber"/>
        <w:spacing w:before="0"/>
        <w:rPr>
          <w:rFonts w:ascii="Georgia" w:hAnsi="Georgia" w:cs="Tahoma"/>
        </w:rPr>
      </w:pPr>
    </w:p>
    <w:p w14:paraId="24D4C908" w14:textId="62BCFD1C" w:rsidR="001C45E1" w:rsidRPr="00027E10" w:rsidRDefault="00886F0B" w:rsidP="001C45E1">
      <w:pPr>
        <w:pStyle w:val="ListNumber"/>
        <w:numPr>
          <w:ilvl w:val="0"/>
          <w:numId w:val="7"/>
        </w:numPr>
        <w:spacing w:before="0"/>
        <w:rPr>
          <w:rFonts w:ascii="Georgia" w:hAnsi="Georgia" w:cs="Tahoma"/>
          <w:b/>
          <w:u w:val="single"/>
        </w:rPr>
      </w:pPr>
      <w:r>
        <w:rPr>
          <w:rFonts w:ascii="Georgia" w:hAnsi="Georgia" w:cs="Tahoma"/>
        </w:rPr>
        <w:t>Tyler Smith</w:t>
      </w:r>
      <w:r w:rsidR="001C45E1">
        <w:rPr>
          <w:rFonts w:ascii="Georgia" w:hAnsi="Georgia" w:cs="Tahoma"/>
        </w:rPr>
        <w:t>:</w:t>
      </w:r>
      <w:r w:rsidR="00AE20A0">
        <w:rPr>
          <w:rFonts w:ascii="Georgia" w:hAnsi="Georgia" w:cs="Tahoma"/>
        </w:rPr>
        <w:t xml:space="preserve"> Not here</w:t>
      </w:r>
    </w:p>
    <w:p w14:paraId="24D4C909" w14:textId="77777777" w:rsidR="001C45E1" w:rsidRDefault="001C45E1" w:rsidP="001C45E1">
      <w:pPr>
        <w:pStyle w:val="ListNumber"/>
        <w:spacing w:before="0"/>
        <w:rPr>
          <w:rFonts w:ascii="Georgia" w:hAnsi="Georgia" w:cs="Tahoma"/>
        </w:rPr>
      </w:pPr>
    </w:p>
    <w:p w14:paraId="24D4C90A" w14:textId="6605EDE2" w:rsidR="001C45E1" w:rsidRDefault="001C45E1" w:rsidP="001C45E1">
      <w:pPr>
        <w:pStyle w:val="ListNumber"/>
        <w:numPr>
          <w:ilvl w:val="0"/>
          <w:numId w:val="7"/>
        </w:numPr>
        <w:spacing w:before="0"/>
        <w:rPr>
          <w:rFonts w:ascii="Georgia" w:hAnsi="Georgia" w:cs="Tahoma"/>
        </w:rPr>
      </w:pPr>
      <w:r>
        <w:rPr>
          <w:rFonts w:ascii="Georgia" w:hAnsi="Georgia" w:cs="Tahoma"/>
        </w:rPr>
        <w:t>Dave Kottwitz:</w:t>
      </w:r>
      <w:r w:rsidR="00AE20A0">
        <w:rPr>
          <w:rFonts w:ascii="Georgia" w:hAnsi="Georgia" w:cs="Tahoma"/>
        </w:rPr>
        <w:t xml:space="preserve"> Wanted to look into noise ordinance laws</w:t>
      </w:r>
      <w:r w:rsidR="004745B5">
        <w:rPr>
          <w:rFonts w:ascii="Georgia" w:hAnsi="Georgia" w:cs="Tahoma"/>
        </w:rPr>
        <w:t>. MACE camper law</w:t>
      </w:r>
      <w:r w:rsidR="00AE20A0">
        <w:rPr>
          <w:rFonts w:ascii="Georgia" w:hAnsi="Georgia" w:cs="Tahoma"/>
        </w:rPr>
        <w:t xml:space="preserve"> (Olean has a new management property law)</w:t>
      </w:r>
      <w:r w:rsidR="004745B5">
        <w:rPr>
          <w:rFonts w:ascii="Georgia" w:hAnsi="Georgia" w:cs="Tahoma"/>
        </w:rPr>
        <w:t xml:space="preserve"> due to 65 </w:t>
      </w:r>
      <w:proofErr w:type="gramStart"/>
      <w:r w:rsidR="004745B5">
        <w:rPr>
          <w:rFonts w:ascii="Georgia" w:hAnsi="Georgia" w:cs="Tahoma"/>
        </w:rPr>
        <w:t>Olive street</w:t>
      </w:r>
      <w:proofErr w:type="gramEnd"/>
      <w:r w:rsidR="004745B5">
        <w:rPr>
          <w:rFonts w:ascii="Georgia" w:hAnsi="Georgia" w:cs="Tahoma"/>
        </w:rPr>
        <w:t xml:space="preserve"> with campers and garbage. Contact Peter Collin=Forester 585-468-2714</w:t>
      </w:r>
    </w:p>
    <w:p w14:paraId="24D4C90B" w14:textId="77777777" w:rsidR="001C45E1" w:rsidRDefault="001C45E1" w:rsidP="001C45E1">
      <w:pPr>
        <w:pStyle w:val="ListNumber"/>
        <w:spacing w:before="0"/>
        <w:rPr>
          <w:rFonts w:ascii="Georgia" w:hAnsi="Georgia" w:cs="Tahoma"/>
        </w:rPr>
      </w:pPr>
    </w:p>
    <w:p w14:paraId="24D4C90C" w14:textId="6CCEDC87" w:rsidR="001C45E1" w:rsidRDefault="00886F0B" w:rsidP="001C45E1">
      <w:pPr>
        <w:pStyle w:val="ListNumber"/>
        <w:numPr>
          <w:ilvl w:val="0"/>
          <w:numId w:val="7"/>
        </w:numPr>
        <w:spacing w:before="0"/>
        <w:rPr>
          <w:rFonts w:ascii="Georgia" w:hAnsi="Georgia" w:cs="Tahoma"/>
        </w:rPr>
      </w:pPr>
      <w:r>
        <w:rPr>
          <w:rFonts w:ascii="Georgia" w:hAnsi="Georgia" w:cs="Tahoma"/>
        </w:rPr>
        <w:t>Grace Zilker</w:t>
      </w:r>
      <w:r w:rsidR="001C45E1">
        <w:rPr>
          <w:rFonts w:ascii="Georgia" w:hAnsi="Georgia" w:cs="Tahoma"/>
        </w:rPr>
        <w:t>:</w:t>
      </w:r>
    </w:p>
    <w:p w14:paraId="24D4C90D" w14:textId="77777777" w:rsidR="001C45E1" w:rsidRDefault="001C45E1" w:rsidP="001C45E1">
      <w:pPr>
        <w:pStyle w:val="ListParagraph"/>
        <w:rPr>
          <w:rFonts w:ascii="Georgia" w:hAnsi="Georgia" w:cs="Tahoma"/>
        </w:rPr>
      </w:pPr>
    </w:p>
    <w:p w14:paraId="24D4C90E" w14:textId="6ED1AC41" w:rsidR="001C45E1" w:rsidRDefault="00CF230A" w:rsidP="001C45E1">
      <w:pPr>
        <w:pStyle w:val="ListNumber"/>
        <w:numPr>
          <w:ilvl w:val="0"/>
          <w:numId w:val="7"/>
        </w:numPr>
        <w:spacing w:before="0"/>
        <w:rPr>
          <w:rFonts w:ascii="Georgia" w:hAnsi="Georgia" w:cs="Tahoma"/>
        </w:rPr>
      </w:pPr>
      <w:r>
        <w:rPr>
          <w:rFonts w:ascii="Georgia" w:hAnsi="Georgia" w:cs="Tahoma"/>
        </w:rPr>
        <w:lastRenderedPageBreak/>
        <w:t>Keith Weekley</w:t>
      </w:r>
    </w:p>
    <w:p w14:paraId="24D4C90F" w14:textId="77777777" w:rsidR="001C45E1" w:rsidRDefault="001C45E1" w:rsidP="001C45E1">
      <w:pPr>
        <w:pStyle w:val="ListParagraph"/>
        <w:rPr>
          <w:rFonts w:ascii="Georgia" w:hAnsi="Georgia" w:cs="Tahoma"/>
        </w:rPr>
      </w:pPr>
    </w:p>
    <w:p w14:paraId="24D4C910" w14:textId="10EDD662" w:rsidR="001C45E1" w:rsidRDefault="001C45E1" w:rsidP="001C45E1">
      <w:pPr>
        <w:pStyle w:val="ListNumber"/>
        <w:numPr>
          <w:ilvl w:val="0"/>
          <w:numId w:val="7"/>
        </w:numPr>
        <w:spacing w:before="0"/>
        <w:rPr>
          <w:rFonts w:ascii="Georgia" w:hAnsi="Georgia" w:cs="Tahoma"/>
        </w:rPr>
      </w:pPr>
      <w:r>
        <w:rPr>
          <w:rFonts w:ascii="Georgia" w:hAnsi="Georgia" w:cs="Tahoma"/>
        </w:rPr>
        <w:t xml:space="preserve">Mayor </w:t>
      </w:r>
      <w:r w:rsidR="005151A1">
        <w:rPr>
          <w:rFonts w:ascii="Georgia" w:hAnsi="Georgia" w:cs="Tahoma"/>
        </w:rPr>
        <w:t>Feely</w:t>
      </w:r>
      <w:r w:rsidR="00886F0B">
        <w:rPr>
          <w:rFonts w:ascii="Georgia" w:hAnsi="Georgia" w:cs="Tahoma"/>
        </w:rPr>
        <w:t>-</w:t>
      </w:r>
      <w:r w:rsidR="001F0F31">
        <w:rPr>
          <w:rFonts w:ascii="Georgia" w:hAnsi="Georgia" w:cs="Tahoma"/>
        </w:rPr>
        <w:t xml:space="preserve"> </w:t>
      </w:r>
      <w:r w:rsidR="004745B5">
        <w:rPr>
          <w:rFonts w:ascii="Georgia" w:hAnsi="Georgia" w:cs="Tahoma"/>
        </w:rPr>
        <w:t>No update on grants</w:t>
      </w:r>
    </w:p>
    <w:p w14:paraId="24D4C911" w14:textId="77777777" w:rsidR="001C45E1" w:rsidRDefault="001C45E1" w:rsidP="001C45E1">
      <w:pPr>
        <w:pStyle w:val="ListNumber"/>
        <w:spacing w:before="0"/>
        <w:ind w:left="720"/>
        <w:rPr>
          <w:rFonts w:ascii="Georgia" w:hAnsi="Georgia" w:cs="Tahoma"/>
        </w:rPr>
      </w:pPr>
    </w:p>
    <w:p w14:paraId="24D4C912" w14:textId="77777777" w:rsidR="001C45E1" w:rsidRPr="00F82208" w:rsidRDefault="001C45E1" w:rsidP="001C45E1">
      <w:pPr>
        <w:pStyle w:val="ListNumber"/>
        <w:spacing w:before="0"/>
        <w:ind w:left="720"/>
        <w:rPr>
          <w:rFonts w:ascii="Georgia" w:hAnsi="Georgia" w:cs="Tahoma"/>
        </w:rPr>
      </w:pPr>
    </w:p>
    <w:p w14:paraId="24D4C913" w14:textId="77777777" w:rsidR="00437356" w:rsidRPr="00A32B2C" w:rsidRDefault="00C728BB" w:rsidP="00437356">
      <w:pPr>
        <w:pStyle w:val="ListNumber"/>
        <w:spacing w:before="0"/>
        <w:rPr>
          <w:rFonts w:ascii="Georgia" w:hAnsi="Georgia" w:cs="Tahoma"/>
          <w:b/>
          <w:u w:val="single"/>
        </w:rPr>
      </w:pPr>
      <w:r w:rsidRPr="00A32B2C">
        <w:rPr>
          <w:rFonts w:ascii="Georgia" w:hAnsi="Georgia" w:cs="Tahoma"/>
          <w:b/>
          <w:u w:val="single"/>
        </w:rPr>
        <w:t>Old Business:</w:t>
      </w:r>
    </w:p>
    <w:p w14:paraId="24D4C914" w14:textId="77777777" w:rsidR="00F54EB6" w:rsidRDefault="00F54EB6" w:rsidP="001C45E1">
      <w:pPr>
        <w:pStyle w:val="ListNumber"/>
        <w:spacing w:before="0"/>
        <w:ind w:left="720"/>
        <w:rPr>
          <w:rFonts w:ascii="Georgia" w:hAnsi="Georgia" w:cs="Tahoma"/>
        </w:rPr>
      </w:pPr>
    </w:p>
    <w:p w14:paraId="24D4C915" w14:textId="77777777" w:rsidR="00567EC7" w:rsidRPr="00F82208" w:rsidRDefault="00C728BB" w:rsidP="00437356">
      <w:pPr>
        <w:pStyle w:val="ListNumber"/>
        <w:spacing w:before="0"/>
        <w:rPr>
          <w:rFonts w:ascii="Georgia" w:hAnsi="Georgia" w:cs="Tahoma"/>
        </w:rPr>
      </w:pPr>
      <w:r w:rsidRPr="00F82208">
        <w:rPr>
          <w:rFonts w:ascii="Georgia" w:hAnsi="Georgia" w:cs="Tahoma"/>
          <w:u w:val="single"/>
        </w:rPr>
        <w:t xml:space="preserve">  </w:t>
      </w:r>
    </w:p>
    <w:p w14:paraId="24D4C916" w14:textId="77777777" w:rsidR="00567EC7" w:rsidRDefault="00C728BB" w:rsidP="00437356">
      <w:pPr>
        <w:pStyle w:val="ListNumber"/>
        <w:spacing w:before="0"/>
        <w:rPr>
          <w:rFonts w:ascii="Georgia" w:hAnsi="Georgia" w:cs="Tahoma"/>
          <w:b/>
          <w:u w:val="single"/>
        </w:rPr>
      </w:pPr>
      <w:r w:rsidRPr="00A32B2C">
        <w:rPr>
          <w:rFonts w:ascii="Georgia" w:hAnsi="Georgia" w:cs="Tahoma"/>
          <w:b/>
          <w:u w:val="single"/>
        </w:rPr>
        <w:t>New Business:</w:t>
      </w:r>
    </w:p>
    <w:p w14:paraId="490A003E" w14:textId="434FC8C3" w:rsidR="00F64D35" w:rsidRDefault="00D53A81" w:rsidP="00437356">
      <w:pPr>
        <w:pStyle w:val="ListNumber"/>
        <w:spacing w:before="0"/>
        <w:rPr>
          <w:rFonts w:ascii="Georgia" w:hAnsi="Georgia" w:cs="Tahoma"/>
          <w:b/>
          <w:u w:val="single"/>
        </w:rPr>
      </w:pPr>
      <w:r>
        <w:rPr>
          <w:rFonts w:ascii="Georgia" w:hAnsi="Georgia" w:cs="Tahoma"/>
          <w:b/>
          <w:u w:val="single"/>
        </w:rPr>
        <w:t>Resolution  of 2024</w:t>
      </w:r>
      <w:r w:rsidR="00FF00E9">
        <w:rPr>
          <w:rFonts w:ascii="Georgia" w:hAnsi="Georgia" w:cs="Tahoma"/>
          <w:b/>
          <w:u w:val="single"/>
        </w:rPr>
        <w:t xml:space="preserve"> </w:t>
      </w:r>
      <w:r w:rsidR="0038700A">
        <w:rPr>
          <w:rFonts w:ascii="Georgia" w:hAnsi="Georgia" w:cs="Tahoma"/>
          <w:b/>
          <w:u w:val="single"/>
        </w:rPr>
        <w:t xml:space="preserve">Approval </w:t>
      </w:r>
      <w:r w:rsidR="00FA152E">
        <w:rPr>
          <w:rFonts w:ascii="Georgia" w:hAnsi="Georgia" w:cs="Tahoma"/>
          <w:b/>
          <w:u w:val="single"/>
        </w:rPr>
        <w:t>of</w:t>
      </w:r>
      <w:r w:rsidR="00195AD5">
        <w:rPr>
          <w:rFonts w:ascii="Georgia" w:hAnsi="Georgia" w:cs="Tahoma"/>
          <w:b/>
          <w:u w:val="single"/>
        </w:rPr>
        <w:t xml:space="preserve"> 2024 New York State Office of Children and Family services Subcontract Agreement </w:t>
      </w:r>
      <w:r w:rsidR="00D01744">
        <w:rPr>
          <w:rFonts w:ascii="Georgia" w:hAnsi="Georgia" w:cs="Tahoma"/>
          <w:b/>
          <w:u w:val="single"/>
        </w:rPr>
        <w:t>for</w:t>
      </w:r>
      <w:r w:rsidR="00AE19E2">
        <w:rPr>
          <w:rFonts w:ascii="Georgia" w:hAnsi="Georgia" w:cs="Tahoma"/>
          <w:b/>
          <w:u w:val="single"/>
        </w:rPr>
        <w:t xml:space="preserve"> Youth </w:t>
      </w:r>
      <w:r w:rsidR="00D01744">
        <w:rPr>
          <w:rFonts w:ascii="Georgia" w:hAnsi="Georgia" w:cs="Tahoma"/>
          <w:b/>
          <w:u w:val="single"/>
        </w:rPr>
        <w:t>Programs; Proving</w:t>
      </w:r>
      <w:r w:rsidR="00AE19E2">
        <w:rPr>
          <w:rFonts w:ascii="Georgia" w:hAnsi="Georgia" w:cs="Tahoma"/>
          <w:b/>
          <w:u w:val="single"/>
        </w:rPr>
        <w:t xml:space="preserve"> Program Funds; Acceptance and Appropriations of 2024 Municipal Youth projects</w:t>
      </w:r>
      <w:r w:rsidR="00D01744">
        <w:rPr>
          <w:rFonts w:ascii="Georgia" w:hAnsi="Georgia" w:cs="Tahoma"/>
          <w:b/>
          <w:u w:val="single"/>
        </w:rPr>
        <w:t>: Whereas the Village Board of the Village of Bolivar does Hereby approve</w:t>
      </w:r>
      <w:r w:rsidR="00D01744" w:rsidRPr="00D01744">
        <w:rPr>
          <w:rFonts w:ascii="Georgia" w:hAnsi="Georgia" w:cs="Tahoma"/>
          <w:b/>
          <w:u w:val="single"/>
        </w:rPr>
        <w:t xml:space="preserve"> of 2024 New York State Office of Children and Family services Subcontract Agreement for Youth Programs; Proving Program Funds; Acceptance and Appropriations of 2024 Municipal Youth projects</w:t>
      </w:r>
      <w:r w:rsidR="00D01744">
        <w:rPr>
          <w:rFonts w:ascii="Georgia" w:hAnsi="Georgia" w:cs="Tahoma"/>
          <w:b/>
          <w:u w:val="single"/>
        </w:rPr>
        <w:t xml:space="preserve"> </w:t>
      </w:r>
      <w:r w:rsidR="0005717F" w:rsidRPr="0005717F">
        <w:rPr>
          <w:rFonts w:ascii="Georgia" w:hAnsi="Georgia" w:cs="Tahoma"/>
          <w:b/>
          <w:u w:val="single"/>
        </w:rPr>
        <w:t>.</w:t>
      </w:r>
      <w:r w:rsidR="00604AA6">
        <w:rPr>
          <w:rFonts w:ascii="Georgia" w:hAnsi="Georgia" w:cs="Tahoma"/>
          <w:b/>
          <w:u w:val="single"/>
        </w:rPr>
        <w:t>(full resolution attached)</w:t>
      </w:r>
    </w:p>
    <w:p w14:paraId="44C670F8" w14:textId="2539C757" w:rsidR="00604AA6" w:rsidRPr="00604AA6" w:rsidRDefault="00604AA6" w:rsidP="00604AA6">
      <w:pPr>
        <w:pStyle w:val="ListNumber"/>
        <w:rPr>
          <w:rFonts w:ascii="Georgia" w:hAnsi="Georgia" w:cs="Tahoma"/>
          <w:b/>
          <w:u w:val="single"/>
        </w:rPr>
      </w:pPr>
      <w:r w:rsidRPr="00604AA6">
        <w:rPr>
          <w:rFonts w:ascii="Georgia" w:hAnsi="Georgia" w:cs="Tahoma"/>
          <w:b/>
          <w:u w:val="single"/>
        </w:rPr>
        <w:t xml:space="preserve">Motion: </w:t>
      </w:r>
      <w:r w:rsidR="004745B5">
        <w:rPr>
          <w:rFonts w:ascii="Georgia" w:hAnsi="Georgia" w:cs="Tahoma"/>
          <w:b/>
          <w:u w:val="single"/>
        </w:rPr>
        <w:t xml:space="preserve">Grace </w:t>
      </w:r>
      <w:proofErr w:type="spellStart"/>
      <w:r w:rsidR="004745B5">
        <w:rPr>
          <w:rFonts w:ascii="Georgia" w:hAnsi="Georgia" w:cs="Tahoma"/>
          <w:b/>
          <w:u w:val="single"/>
        </w:rPr>
        <w:t>zilker</w:t>
      </w:r>
      <w:proofErr w:type="spellEnd"/>
    </w:p>
    <w:p w14:paraId="0BE8B270" w14:textId="469FAB1F" w:rsidR="00604AA6" w:rsidRPr="00604AA6" w:rsidRDefault="00604AA6" w:rsidP="00604AA6">
      <w:pPr>
        <w:pStyle w:val="ListNumber"/>
        <w:rPr>
          <w:rFonts w:ascii="Georgia" w:hAnsi="Georgia" w:cs="Tahoma"/>
          <w:b/>
          <w:u w:val="single"/>
        </w:rPr>
      </w:pPr>
      <w:r w:rsidRPr="00604AA6">
        <w:rPr>
          <w:rFonts w:ascii="Georgia" w:hAnsi="Georgia" w:cs="Tahoma"/>
          <w:b/>
          <w:u w:val="single"/>
        </w:rPr>
        <w:t xml:space="preserve">Second: </w:t>
      </w:r>
      <w:r w:rsidR="004745B5">
        <w:rPr>
          <w:rFonts w:ascii="Georgia" w:hAnsi="Georgia" w:cs="Tahoma"/>
          <w:b/>
          <w:u w:val="single"/>
        </w:rPr>
        <w:t>Dave Kottwitz</w:t>
      </w:r>
    </w:p>
    <w:p w14:paraId="79122C14" w14:textId="5B6E772F" w:rsidR="00604AA6" w:rsidRPr="00604AA6" w:rsidRDefault="00604AA6" w:rsidP="00604AA6">
      <w:pPr>
        <w:pStyle w:val="ListNumber"/>
        <w:rPr>
          <w:rFonts w:ascii="Georgia" w:hAnsi="Georgia" w:cs="Tahoma"/>
          <w:b/>
          <w:u w:val="single"/>
        </w:rPr>
      </w:pPr>
      <w:r w:rsidRPr="00604AA6">
        <w:rPr>
          <w:rFonts w:ascii="Georgia" w:hAnsi="Georgia" w:cs="Tahoma"/>
          <w:b/>
          <w:u w:val="single"/>
        </w:rPr>
        <w:t xml:space="preserve">AYE:      </w:t>
      </w:r>
      <w:r w:rsidR="004745B5">
        <w:rPr>
          <w:rFonts w:ascii="Georgia" w:hAnsi="Georgia" w:cs="Tahoma"/>
          <w:b/>
          <w:u w:val="single"/>
        </w:rPr>
        <w:t>4</w:t>
      </w:r>
      <w:r w:rsidRPr="00604AA6">
        <w:rPr>
          <w:rFonts w:ascii="Georgia" w:hAnsi="Georgia" w:cs="Tahoma"/>
          <w:b/>
          <w:u w:val="single"/>
        </w:rPr>
        <w:t xml:space="preserve">               </w:t>
      </w:r>
      <w:proofErr w:type="gramStart"/>
      <w:r w:rsidRPr="00604AA6">
        <w:rPr>
          <w:rFonts w:ascii="Georgia" w:hAnsi="Georgia" w:cs="Tahoma"/>
          <w:b/>
          <w:u w:val="single"/>
        </w:rPr>
        <w:t>NAY</w:t>
      </w:r>
      <w:proofErr w:type="gramEnd"/>
      <w:r w:rsidRPr="00604AA6">
        <w:rPr>
          <w:rFonts w:ascii="Georgia" w:hAnsi="Georgia" w:cs="Tahoma"/>
          <w:b/>
          <w:u w:val="single"/>
        </w:rPr>
        <w:t xml:space="preserve">:   </w:t>
      </w:r>
      <w:r w:rsidR="004745B5">
        <w:rPr>
          <w:rFonts w:ascii="Georgia" w:hAnsi="Georgia" w:cs="Tahoma"/>
          <w:b/>
          <w:u w:val="single"/>
        </w:rPr>
        <w:t>0</w:t>
      </w:r>
      <w:r w:rsidRPr="00604AA6">
        <w:rPr>
          <w:rFonts w:ascii="Georgia" w:hAnsi="Georgia" w:cs="Tahoma"/>
          <w:b/>
          <w:u w:val="single"/>
        </w:rPr>
        <w:t xml:space="preserve">          </w:t>
      </w:r>
    </w:p>
    <w:p w14:paraId="493200B6" w14:textId="00CBBE4B" w:rsidR="00604AA6" w:rsidRPr="00604AA6" w:rsidRDefault="00253DD4" w:rsidP="00604AA6">
      <w:pPr>
        <w:pStyle w:val="ListNumber"/>
        <w:rPr>
          <w:rFonts w:ascii="Georgia" w:hAnsi="Georgia" w:cs="Tahoma"/>
          <w:b/>
          <w:u w:val="single"/>
        </w:rPr>
      </w:pPr>
      <w:r>
        <w:rPr>
          <w:rFonts w:ascii="Georgia" w:hAnsi="Georgia" w:cs="Tahoma"/>
          <w:b/>
          <w:u w:val="single"/>
        </w:rPr>
        <w:t xml:space="preserve">Resolution of 2024: Approval of the New Law Firm of Shane and </w:t>
      </w:r>
      <w:proofErr w:type="spellStart"/>
      <w:r>
        <w:rPr>
          <w:rFonts w:ascii="Georgia" w:hAnsi="Georgia" w:cs="Tahoma"/>
          <w:b/>
          <w:u w:val="single"/>
        </w:rPr>
        <w:t>Firkel</w:t>
      </w:r>
      <w:proofErr w:type="spellEnd"/>
      <w:r>
        <w:rPr>
          <w:rFonts w:ascii="Georgia" w:hAnsi="Georgia" w:cs="Tahoma"/>
          <w:b/>
          <w:u w:val="single"/>
        </w:rPr>
        <w:t>, PC to represent the interests of the Village of Bolivar</w:t>
      </w:r>
      <w:r w:rsidR="00D20ED6">
        <w:rPr>
          <w:rFonts w:ascii="Georgia" w:hAnsi="Georgia" w:cs="Tahoma"/>
          <w:b/>
          <w:u w:val="single"/>
        </w:rPr>
        <w:t xml:space="preserve"> and to terminate current contract with the Law Firm Richadson Pullen and Buck. Whereas: the Village Board of the Village of Bolivar does hereby</w:t>
      </w:r>
      <w:r w:rsidR="00D20ED6" w:rsidRPr="00D20ED6">
        <w:rPr>
          <w:rFonts w:ascii="Georgia" w:hAnsi="Georgia" w:cs="Tahoma"/>
          <w:b/>
          <w:u w:val="single"/>
        </w:rPr>
        <w:t xml:space="preserve"> Approval of the New Law Firm of Shane and </w:t>
      </w:r>
      <w:proofErr w:type="spellStart"/>
      <w:r w:rsidR="00D20ED6" w:rsidRPr="00D20ED6">
        <w:rPr>
          <w:rFonts w:ascii="Georgia" w:hAnsi="Georgia" w:cs="Tahoma"/>
          <w:b/>
          <w:u w:val="single"/>
        </w:rPr>
        <w:t>Firkel</w:t>
      </w:r>
      <w:proofErr w:type="spellEnd"/>
      <w:r w:rsidR="00D20ED6" w:rsidRPr="00D20ED6">
        <w:rPr>
          <w:rFonts w:ascii="Georgia" w:hAnsi="Georgia" w:cs="Tahoma"/>
          <w:b/>
          <w:u w:val="single"/>
        </w:rPr>
        <w:t>, PC to represent the interests of the Village of Bolivar and to terminate current contract with the Law Firm Richadson Pullen and Buck</w:t>
      </w:r>
      <w:r w:rsidR="00D20ED6">
        <w:rPr>
          <w:rFonts w:ascii="Georgia" w:hAnsi="Georgia" w:cs="Tahoma"/>
          <w:b/>
          <w:u w:val="single"/>
        </w:rPr>
        <w:t xml:space="preserve"> (full resolution attached). </w:t>
      </w:r>
    </w:p>
    <w:p w14:paraId="3473B089" w14:textId="56BFCF76" w:rsidR="009F1C09" w:rsidRDefault="009F1C09" w:rsidP="00437356">
      <w:pPr>
        <w:pStyle w:val="ListNumber"/>
        <w:spacing w:before="0"/>
        <w:rPr>
          <w:rFonts w:ascii="Georgia" w:hAnsi="Georgia" w:cs="Tahoma"/>
          <w:b/>
          <w:u w:val="single"/>
        </w:rPr>
      </w:pPr>
      <w:bookmarkStart w:id="0" w:name="_Hlk176873136"/>
      <w:r>
        <w:rPr>
          <w:rFonts w:ascii="Georgia" w:hAnsi="Georgia" w:cs="Tahoma"/>
          <w:b/>
          <w:u w:val="single"/>
        </w:rPr>
        <w:t xml:space="preserve">Motion: </w:t>
      </w:r>
      <w:r w:rsidR="004745B5">
        <w:rPr>
          <w:rFonts w:ascii="Georgia" w:hAnsi="Georgia" w:cs="Tahoma"/>
          <w:b/>
          <w:u w:val="single"/>
        </w:rPr>
        <w:t>Keith Weekley</w:t>
      </w:r>
    </w:p>
    <w:p w14:paraId="707607DF" w14:textId="08C64139" w:rsidR="009F1C09" w:rsidRDefault="009F1C09" w:rsidP="00437356">
      <w:pPr>
        <w:pStyle w:val="ListNumber"/>
        <w:spacing w:before="0"/>
        <w:rPr>
          <w:rFonts w:ascii="Georgia" w:hAnsi="Georgia" w:cs="Tahoma"/>
          <w:b/>
          <w:u w:val="single"/>
        </w:rPr>
      </w:pPr>
      <w:r>
        <w:rPr>
          <w:rFonts w:ascii="Georgia" w:hAnsi="Georgia" w:cs="Tahoma"/>
          <w:b/>
          <w:u w:val="single"/>
        </w:rPr>
        <w:t xml:space="preserve">Second: </w:t>
      </w:r>
      <w:r w:rsidR="004745B5">
        <w:rPr>
          <w:rFonts w:ascii="Georgia" w:hAnsi="Georgia" w:cs="Tahoma"/>
          <w:b/>
          <w:u w:val="single"/>
        </w:rPr>
        <w:t>Grace Zilker</w:t>
      </w:r>
    </w:p>
    <w:p w14:paraId="7A74170E" w14:textId="37DF1C64" w:rsidR="009F1C09" w:rsidRDefault="009F1C09" w:rsidP="00437356">
      <w:pPr>
        <w:pStyle w:val="ListNumber"/>
        <w:spacing w:before="0"/>
        <w:rPr>
          <w:rFonts w:ascii="Georgia" w:hAnsi="Georgia" w:cs="Tahoma"/>
          <w:b/>
          <w:u w:val="single"/>
        </w:rPr>
      </w:pPr>
      <w:r>
        <w:rPr>
          <w:rFonts w:ascii="Georgia" w:hAnsi="Georgia" w:cs="Tahoma"/>
          <w:b/>
          <w:u w:val="single"/>
        </w:rPr>
        <w:t xml:space="preserve">AYE:          </w:t>
      </w:r>
      <w:r w:rsidR="004745B5">
        <w:rPr>
          <w:rFonts w:ascii="Georgia" w:hAnsi="Georgia" w:cs="Tahoma"/>
          <w:b/>
          <w:u w:val="single"/>
        </w:rPr>
        <w:t>4</w:t>
      </w:r>
      <w:r>
        <w:rPr>
          <w:rFonts w:ascii="Georgia" w:hAnsi="Georgia" w:cs="Tahoma"/>
          <w:b/>
          <w:u w:val="single"/>
        </w:rPr>
        <w:t xml:space="preserve">           </w:t>
      </w:r>
      <w:proofErr w:type="gramStart"/>
      <w:r>
        <w:rPr>
          <w:rFonts w:ascii="Georgia" w:hAnsi="Georgia" w:cs="Tahoma"/>
          <w:b/>
          <w:u w:val="single"/>
        </w:rPr>
        <w:t>NAY</w:t>
      </w:r>
      <w:proofErr w:type="gramEnd"/>
      <w:r>
        <w:rPr>
          <w:rFonts w:ascii="Georgia" w:hAnsi="Georgia" w:cs="Tahoma"/>
          <w:b/>
          <w:u w:val="single"/>
        </w:rPr>
        <w:t xml:space="preserve">:    </w:t>
      </w:r>
      <w:r w:rsidR="004745B5">
        <w:rPr>
          <w:rFonts w:ascii="Georgia" w:hAnsi="Georgia" w:cs="Tahoma"/>
          <w:b/>
          <w:u w:val="single"/>
        </w:rPr>
        <w:t>0</w:t>
      </w:r>
      <w:r>
        <w:rPr>
          <w:rFonts w:ascii="Georgia" w:hAnsi="Georgia" w:cs="Tahoma"/>
          <w:b/>
          <w:u w:val="single"/>
        </w:rPr>
        <w:t xml:space="preserve">         </w:t>
      </w:r>
    </w:p>
    <w:p w14:paraId="677A9DD5" w14:textId="77777777" w:rsidR="00110D2E" w:rsidRDefault="00110D2E" w:rsidP="00437356">
      <w:pPr>
        <w:pStyle w:val="ListNumber"/>
        <w:spacing w:before="0"/>
        <w:rPr>
          <w:rFonts w:ascii="Georgia" w:hAnsi="Georgia" w:cs="Tahoma"/>
          <w:b/>
        </w:rPr>
      </w:pPr>
    </w:p>
    <w:bookmarkEnd w:id="0"/>
    <w:p w14:paraId="05781734" w14:textId="77777777" w:rsidR="00A65050" w:rsidRPr="00A65050" w:rsidRDefault="00A65050" w:rsidP="00A65050">
      <w:pPr>
        <w:pStyle w:val="ListNumber"/>
        <w:rPr>
          <w:rFonts w:ascii="Georgia" w:hAnsi="Georgia"/>
          <w:b/>
          <w:bCs/>
          <w:color w:val="000000"/>
          <w:shd w:val="clear" w:color="auto" w:fill="FFFFFF"/>
        </w:rPr>
      </w:pPr>
    </w:p>
    <w:p w14:paraId="24D4C91A" w14:textId="48FE84C6" w:rsidR="001411EA" w:rsidRPr="000926B6" w:rsidRDefault="00FA23D8" w:rsidP="00437356">
      <w:pPr>
        <w:pStyle w:val="ListNumber"/>
        <w:spacing w:before="0"/>
        <w:rPr>
          <w:rFonts w:ascii="Georgia" w:hAnsi="Georgia" w:cs="Tahoma"/>
          <w:b/>
          <w:u w:val="single"/>
        </w:rPr>
      </w:pPr>
      <w:r w:rsidRPr="00A32B2C">
        <w:rPr>
          <w:rFonts w:ascii="Georgia" w:hAnsi="Georgia" w:cs="Tahoma"/>
          <w:b/>
        </w:rPr>
        <w:t>Adjournment</w:t>
      </w:r>
      <w:r w:rsidR="00C25230">
        <w:rPr>
          <w:rFonts w:ascii="Georgia" w:hAnsi="Georgia" w:cs="Tahoma"/>
          <w:b/>
        </w:rPr>
        <w:t>:</w:t>
      </w:r>
      <w:r w:rsidR="001411EA" w:rsidRPr="00A32B2C">
        <w:rPr>
          <w:rFonts w:ascii="Georgia" w:hAnsi="Georgia" w:cs="Tahoma"/>
          <w:b/>
        </w:rPr>
        <w:t xml:space="preserve"> </w:t>
      </w:r>
    </w:p>
    <w:p w14:paraId="24D4C91B" w14:textId="42A21009" w:rsidR="00B059DC" w:rsidRPr="00F82208" w:rsidRDefault="00B059DC" w:rsidP="00ED4B05">
      <w:pPr>
        <w:pStyle w:val="ListNumber"/>
        <w:numPr>
          <w:ilvl w:val="0"/>
          <w:numId w:val="6"/>
        </w:numPr>
        <w:spacing w:before="0"/>
        <w:rPr>
          <w:rFonts w:ascii="Georgia" w:hAnsi="Georgia" w:cs="Tahoma"/>
        </w:rPr>
      </w:pPr>
      <w:r w:rsidRPr="00F82208">
        <w:rPr>
          <w:rFonts w:ascii="Georgia" w:hAnsi="Georgia" w:cs="Tahoma"/>
        </w:rPr>
        <w:t>Motion to adjourn:</w:t>
      </w:r>
      <w:r w:rsidR="004745B5">
        <w:rPr>
          <w:rFonts w:ascii="Georgia" w:hAnsi="Georgia" w:cs="Tahoma"/>
        </w:rPr>
        <w:t xml:space="preserve"> 7:58</w:t>
      </w:r>
    </w:p>
    <w:p w14:paraId="24D4C91C" w14:textId="2A83C80C" w:rsidR="00B059DC" w:rsidRPr="00F82208" w:rsidRDefault="00B059DC" w:rsidP="00ED4B05">
      <w:pPr>
        <w:pStyle w:val="ListNumber"/>
        <w:numPr>
          <w:ilvl w:val="0"/>
          <w:numId w:val="5"/>
        </w:numPr>
        <w:spacing w:before="0"/>
        <w:rPr>
          <w:rFonts w:ascii="Georgia" w:hAnsi="Georgia" w:cs="Tahoma"/>
        </w:rPr>
      </w:pPr>
      <w:proofErr w:type="spellStart"/>
      <w:proofErr w:type="gramStart"/>
      <w:r w:rsidRPr="00F82208">
        <w:rPr>
          <w:rFonts w:ascii="Georgia" w:hAnsi="Georgia" w:cs="Tahoma"/>
        </w:rPr>
        <w:t>Second:</w:t>
      </w:r>
      <w:r w:rsidR="004745B5">
        <w:rPr>
          <w:rFonts w:ascii="Georgia" w:hAnsi="Georgia" w:cs="Tahoma"/>
        </w:rPr>
        <w:t>Keith</w:t>
      </w:r>
      <w:proofErr w:type="spellEnd"/>
      <w:proofErr w:type="gramEnd"/>
      <w:r w:rsidR="004745B5">
        <w:rPr>
          <w:rFonts w:ascii="Georgia" w:hAnsi="Georgia" w:cs="Tahoma"/>
        </w:rPr>
        <w:t xml:space="preserve"> Weekley</w:t>
      </w:r>
    </w:p>
    <w:p w14:paraId="24D4C91D" w14:textId="367270F6" w:rsidR="00DD5783" w:rsidRDefault="00DD5783" w:rsidP="00ED4B05">
      <w:pPr>
        <w:pStyle w:val="ListNumber"/>
        <w:numPr>
          <w:ilvl w:val="0"/>
          <w:numId w:val="5"/>
        </w:numPr>
        <w:spacing w:before="0"/>
        <w:rPr>
          <w:rFonts w:ascii="Georgia" w:hAnsi="Georgia" w:cs="Tahoma"/>
        </w:rPr>
      </w:pPr>
      <w:r w:rsidRPr="00F82208">
        <w:rPr>
          <w:rFonts w:ascii="Georgia" w:hAnsi="Georgia" w:cs="Tahoma"/>
        </w:rPr>
        <w:t xml:space="preserve">All in </w:t>
      </w:r>
      <w:proofErr w:type="spellStart"/>
      <w:proofErr w:type="gramStart"/>
      <w:r w:rsidRPr="00F82208">
        <w:rPr>
          <w:rFonts w:ascii="Georgia" w:hAnsi="Georgia" w:cs="Tahoma"/>
        </w:rPr>
        <w:t>favor:</w:t>
      </w:r>
      <w:r w:rsidR="004745B5">
        <w:rPr>
          <w:rFonts w:ascii="Georgia" w:hAnsi="Georgia" w:cs="Tahoma"/>
        </w:rPr>
        <w:t>Grace</w:t>
      </w:r>
      <w:proofErr w:type="spellEnd"/>
      <w:proofErr w:type="gramEnd"/>
      <w:r w:rsidR="004745B5">
        <w:rPr>
          <w:rFonts w:ascii="Georgia" w:hAnsi="Georgia" w:cs="Tahoma"/>
        </w:rPr>
        <w:t xml:space="preserve"> Zilker</w:t>
      </w:r>
    </w:p>
    <w:p w14:paraId="7B388D87" w14:textId="77777777" w:rsidR="00286E8B" w:rsidRDefault="00286E8B" w:rsidP="00286E8B">
      <w:pPr>
        <w:pStyle w:val="ListNumber"/>
        <w:spacing w:before="0"/>
        <w:ind w:left="720"/>
        <w:rPr>
          <w:rFonts w:ascii="Georgia" w:hAnsi="Georgia" w:cs="Tahoma"/>
        </w:rPr>
      </w:pPr>
    </w:p>
    <w:p w14:paraId="144E547F" w14:textId="77777777" w:rsidR="00286E8B" w:rsidRDefault="00286E8B" w:rsidP="00286E8B">
      <w:pPr>
        <w:pStyle w:val="ListNumber"/>
        <w:spacing w:before="0"/>
        <w:ind w:left="720"/>
        <w:rPr>
          <w:rFonts w:ascii="Georgia" w:hAnsi="Georgia" w:cs="Tahoma"/>
        </w:rPr>
      </w:pPr>
    </w:p>
    <w:p w14:paraId="6ACFDCC8" w14:textId="1ADBA775" w:rsidR="00286E8B" w:rsidRDefault="00286E8B" w:rsidP="00286E8B">
      <w:pPr>
        <w:pStyle w:val="ListNumber"/>
        <w:spacing w:before="0"/>
        <w:ind w:left="720"/>
        <w:rPr>
          <w:rFonts w:ascii="Georgia" w:hAnsi="Georgia" w:cs="Tahoma"/>
        </w:rPr>
      </w:pPr>
      <w:r>
        <w:rPr>
          <w:rFonts w:ascii="Georgia" w:hAnsi="Georgia" w:cs="Tahoma"/>
        </w:rPr>
        <w:t>Respectfully Submitted,</w:t>
      </w:r>
    </w:p>
    <w:p w14:paraId="0378A5EF" w14:textId="7E2FB7D0" w:rsidR="00286E8B" w:rsidRDefault="00286E8B" w:rsidP="00286E8B">
      <w:pPr>
        <w:pStyle w:val="ListNumber"/>
        <w:spacing w:before="0"/>
        <w:ind w:left="720"/>
        <w:rPr>
          <w:rFonts w:ascii="Georgia" w:hAnsi="Georgia" w:cs="Tahoma"/>
        </w:rPr>
      </w:pPr>
      <w:r>
        <w:rPr>
          <w:rFonts w:ascii="Georgia" w:hAnsi="Georgia" w:cs="Tahoma"/>
        </w:rPr>
        <w:t>Stephanie MacDonnell</w:t>
      </w:r>
    </w:p>
    <w:p w14:paraId="5F5D3C9F" w14:textId="436F29B9" w:rsidR="00286E8B" w:rsidRDefault="00286E8B" w:rsidP="00286E8B">
      <w:pPr>
        <w:pStyle w:val="ListNumber"/>
        <w:spacing w:before="0"/>
        <w:ind w:left="720"/>
        <w:rPr>
          <w:rFonts w:ascii="Georgia" w:hAnsi="Georgia" w:cs="Tahoma"/>
        </w:rPr>
      </w:pPr>
      <w:r>
        <w:rPr>
          <w:rFonts w:ascii="Georgia" w:hAnsi="Georgia" w:cs="Tahoma"/>
        </w:rPr>
        <w:t>Village Clerk/Treasurer</w:t>
      </w:r>
    </w:p>
    <w:p w14:paraId="4B85DECC" w14:textId="77777777" w:rsidR="00286E8B" w:rsidRDefault="00286E8B" w:rsidP="00286E8B">
      <w:pPr>
        <w:pStyle w:val="ListNumber"/>
        <w:spacing w:before="0"/>
        <w:ind w:left="720"/>
        <w:rPr>
          <w:rFonts w:ascii="Georgia" w:hAnsi="Georgia" w:cs="Tahoma"/>
        </w:rPr>
      </w:pPr>
    </w:p>
    <w:p w14:paraId="5FCEC801" w14:textId="77777777" w:rsidR="00286E8B" w:rsidRDefault="00286E8B" w:rsidP="00286E8B">
      <w:pPr>
        <w:pStyle w:val="ListNumber"/>
        <w:spacing w:before="0"/>
        <w:ind w:left="720"/>
        <w:rPr>
          <w:rFonts w:ascii="Georgia" w:hAnsi="Georgia" w:cs="Tahoma"/>
        </w:rPr>
      </w:pPr>
    </w:p>
    <w:p w14:paraId="57D9BDB2" w14:textId="77777777" w:rsidR="00286E8B" w:rsidRDefault="00286E8B" w:rsidP="00286E8B">
      <w:pPr>
        <w:pStyle w:val="ListNumber"/>
        <w:spacing w:before="0"/>
        <w:ind w:left="720"/>
        <w:rPr>
          <w:rFonts w:ascii="Georgia" w:hAnsi="Georgia" w:cs="Tahoma"/>
        </w:rPr>
      </w:pPr>
    </w:p>
    <w:p w14:paraId="24D4C91E" w14:textId="77777777" w:rsidR="00A070E3" w:rsidRDefault="00A070E3" w:rsidP="00A070E3">
      <w:pPr>
        <w:pStyle w:val="ListNumber"/>
        <w:spacing w:before="0"/>
        <w:rPr>
          <w:rFonts w:ascii="Georgia" w:hAnsi="Georgia" w:cs="Tahoma"/>
        </w:rPr>
      </w:pPr>
    </w:p>
    <w:p w14:paraId="24D4C91F" w14:textId="77777777" w:rsidR="00A070E3" w:rsidRDefault="00A070E3" w:rsidP="00A070E3">
      <w:pPr>
        <w:pStyle w:val="ListNumber"/>
        <w:spacing w:before="0"/>
        <w:rPr>
          <w:rFonts w:ascii="Georgia" w:hAnsi="Georgia" w:cs="Tahoma"/>
        </w:rPr>
      </w:pPr>
    </w:p>
    <w:p w14:paraId="24D4C920" w14:textId="77777777" w:rsidR="00A070E3" w:rsidRDefault="00A070E3" w:rsidP="00A070E3">
      <w:pPr>
        <w:pStyle w:val="ListNumber"/>
        <w:spacing w:before="0"/>
        <w:rPr>
          <w:rFonts w:ascii="Georgia" w:hAnsi="Georgia" w:cs="Tahoma"/>
        </w:rPr>
      </w:pPr>
    </w:p>
    <w:p w14:paraId="24D4C921" w14:textId="77777777" w:rsidR="00F54EB6" w:rsidRPr="00F82208" w:rsidRDefault="00F54EB6" w:rsidP="00F54EB6">
      <w:pPr>
        <w:pStyle w:val="ListNumber"/>
        <w:spacing w:before="0"/>
        <w:rPr>
          <w:rFonts w:ascii="Georgia" w:hAnsi="Georgia" w:cs="Tahoma"/>
        </w:rPr>
      </w:pPr>
    </w:p>
    <w:sectPr w:rsidR="00F54EB6" w:rsidRPr="00F82208" w:rsidSect="005359AA">
      <w:footerReference w:type="default" r:id="rId8"/>
      <w:pgSz w:w="12240" w:h="15840"/>
      <w:pgMar w:top="360" w:right="180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3D583" w14:textId="77777777" w:rsidR="000C5E63" w:rsidRDefault="000C5E63" w:rsidP="00E84A75">
      <w:r>
        <w:separator/>
      </w:r>
    </w:p>
  </w:endnote>
  <w:endnote w:type="continuationSeparator" w:id="0">
    <w:p w14:paraId="6C857BE7" w14:textId="77777777" w:rsidR="000C5E63" w:rsidRDefault="000C5E63" w:rsidP="00E8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2012963"/>
      <w:docPartObj>
        <w:docPartGallery w:val="Page Numbers (Bottom of Page)"/>
        <w:docPartUnique/>
      </w:docPartObj>
    </w:sdtPr>
    <w:sdtContent>
      <w:p w14:paraId="24D4C926" w14:textId="77777777" w:rsidR="00BA1CC9" w:rsidRDefault="00BA1CC9">
        <w:pPr>
          <w:pStyle w:val="Footer"/>
          <w:jc w:val="center"/>
        </w:pPr>
        <w:r>
          <w:t>[</w:t>
        </w:r>
        <w:r w:rsidR="00C95E54">
          <w:fldChar w:fldCharType="begin"/>
        </w:r>
        <w:r w:rsidR="00C95E54">
          <w:instrText xml:space="preserve"> PAGE   \* MERGEFORMAT </w:instrText>
        </w:r>
        <w:r w:rsidR="00C95E54">
          <w:fldChar w:fldCharType="separate"/>
        </w:r>
        <w:r w:rsidR="00D00645">
          <w:rPr>
            <w:noProof/>
          </w:rPr>
          <w:t>1</w:t>
        </w:r>
        <w:r w:rsidR="00C95E54">
          <w:rPr>
            <w:noProof/>
          </w:rPr>
          <w:fldChar w:fldCharType="end"/>
        </w:r>
        <w:r>
          <w:t>]</w:t>
        </w:r>
      </w:p>
    </w:sdtContent>
  </w:sdt>
  <w:p w14:paraId="24D4C927" w14:textId="77777777" w:rsidR="00BA1CC9" w:rsidRDefault="00BA1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81920" w14:textId="77777777" w:rsidR="000C5E63" w:rsidRDefault="000C5E63" w:rsidP="00E84A75">
      <w:r>
        <w:separator/>
      </w:r>
    </w:p>
  </w:footnote>
  <w:footnote w:type="continuationSeparator" w:id="0">
    <w:p w14:paraId="0A26D03E" w14:textId="77777777" w:rsidR="000C5E63" w:rsidRDefault="000C5E63" w:rsidP="00E84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23CF190"/>
    <w:lvl w:ilvl="0">
      <w:start w:val="1"/>
      <w:numFmt w:val="lowerLetter"/>
      <w:pStyle w:val="ListNumber2"/>
      <w:lvlText w:val="%1)"/>
      <w:lvlJc w:val="left"/>
      <w:pPr>
        <w:tabs>
          <w:tab w:val="num" w:pos="720"/>
        </w:tabs>
        <w:ind w:left="720" w:hanging="360"/>
      </w:pPr>
      <w:rPr>
        <w:rFonts w:hint="default"/>
      </w:rPr>
    </w:lvl>
  </w:abstractNum>
  <w:abstractNum w:abstractNumId="1" w15:restartNumberingAfterBreak="0">
    <w:nsid w:val="FFFFFF88"/>
    <w:multiLevelType w:val="singleLevel"/>
    <w:tmpl w:val="7ECA824C"/>
    <w:lvl w:ilvl="0">
      <w:start w:val="1"/>
      <w:numFmt w:val="decimal"/>
      <w:lvlText w:val="%1."/>
      <w:lvlJc w:val="left"/>
      <w:pPr>
        <w:tabs>
          <w:tab w:val="num" w:pos="360"/>
        </w:tabs>
        <w:ind w:left="360" w:hanging="360"/>
      </w:pPr>
    </w:lvl>
  </w:abstractNum>
  <w:abstractNum w:abstractNumId="2" w15:restartNumberingAfterBreak="0">
    <w:nsid w:val="04987031"/>
    <w:multiLevelType w:val="hybridMultilevel"/>
    <w:tmpl w:val="A9162440"/>
    <w:lvl w:ilvl="0" w:tplc="0409000B">
      <w:start w:val="1"/>
      <w:numFmt w:val="bullet"/>
      <w:lvlText w:val=""/>
      <w:lvlJc w:val="left"/>
      <w:pPr>
        <w:ind w:left="1404" w:hanging="360"/>
      </w:pPr>
      <w:rPr>
        <w:rFonts w:ascii="Wingdings" w:hAnsi="Wingdings"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3" w15:restartNumberingAfterBreak="0">
    <w:nsid w:val="07D22B89"/>
    <w:multiLevelType w:val="hybridMultilevel"/>
    <w:tmpl w:val="0950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859E5"/>
    <w:multiLevelType w:val="hybridMultilevel"/>
    <w:tmpl w:val="CFCA1C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2A3B"/>
    <w:multiLevelType w:val="hybridMultilevel"/>
    <w:tmpl w:val="CC02F346"/>
    <w:lvl w:ilvl="0" w:tplc="820A486C">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776E90"/>
    <w:multiLevelType w:val="hybridMultilevel"/>
    <w:tmpl w:val="FBE29B6E"/>
    <w:lvl w:ilvl="0" w:tplc="3B38441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76A77"/>
    <w:multiLevelType w:val="hybridMultilevel"/>
    <w:tmpl w:val="D83E68E0"/>
    <w:lvl w:ilvl="0" w:tplc="3698E264">
      <w:numFmt w:val="bullet"/>
      <w:lvlText w:val="-"/>
      <w:lvlJc w:val="left"/>
      <w:pPr>
        <w:ind w:left="1080" w:hanging="360"/>
      </w:pPr>
      <w:rPr>
        <w:rFonts w:ascii="Georgia" w:eastAsia="Times New Roman" w:hAnsi="Georgi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C7157C"/>
    <w:multiLevelType w:val="hybridMultilevel"/>
    <w:tmpl w:val="E9CE47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6C4D25"/>
    <w:multiLevelType w:val="hybridMultilevel"/>
    <w:tmpl w:val="B81E09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8250F2"/>
    <w:multiLevelType w:val="hybridMultilevel"/>
    <w:tmpl w:val="4382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1178B"/>
    <w:multiLevelType w:val="hybridMultilevel"/>
    <w:tmpl w:val="5F4E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63354"/>
    <w:multiLevelType w:val="hybridMultilevel"/>
    <w:tmpl w:val="56D48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85448"/>
    <w:multiLevelType w:val="hybridMultilevel"/>
    <w:tmpl w:val="29E4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C0F1A"/>
    <w:multiLevelType w:val="hybridMultilevel"/>
    <w:tmpl w:val="FA8082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1D22E0"/>
    <w:multiLevelType w:val="hybridMultilevel"/>
    <w:tmpl w:val="5B2C0A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9083A"/>
    <w:multiLevelType w:val="hybridMultilevel"/>
    <w:tmpl w:val="91E473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437B77"/>
    <w:multiLevelType w:val="hybridMultilevel"/>
    <w:tmpl w:val="8E20F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0B6F1E"/>
    <w:multiLevelType w:val="hybridMultilevel"/>
    <w:tmpl w:val="38B6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47EAA"/>
    <w:multiLevelType w:val="hybridMultilevel"/>
    <w:tmpl w:val="0C6AB7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206EB1"/>
    <w:multiLevelType w:val="hybridMultilevel"/>
    <w:tmpl w:val="9BEC30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99249A"/>
    <w:multiLevelType w:val="hybridMultilevel"/>
    <w:tmpl w:val="B7D63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A1833"/>
    <w:multiLevelType w:val="hybridMultilevel"/>
    <w:tmpl w:val="4604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A02C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DB6374"/>
    <w:multiLevelType w:val="hybridMultilevel"/>
    <w:tmpl w:val="20C0C3A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74791"/>
    <w:multiLevelType w:val="hybridMultilevel"/>
    <w:tmpl w:val="B7D84C88"/>
    <w:lvl w:ilvl="0" w:tplc="3B38441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329E6"/>
    <w:multiLevelType w:val="hybridMultilevel"/>
    <w:tmpl w:val="F212248A"/>
    <w:lvl w:ilvl="0" w:tplc="78DCF704">
      <w:start w:val="1"/>
      <w:numFmt w:val="bullet"/>
      <w:lvlText w:val="-"/>
      <w:lvlJc w:val="left"/>
      <w:pPr>
        <w:ind w:left="1080" w:hanging="360"/>
      </w:pPr>
      <w:rPr>
        <w:rFonts w:ascii="Georgia" w:eastAsia="Times New Roman" w:hAnsi="Georgia" w:cs="Tahoma"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937A48"/>
    <w:multiLevelType w:val="hybridMultilevel"/>
    <w:tmpl w:val="A052F122"/>
    <w:lvl w:ilvl="0" w:tplc="0E367978">
      <w:start w:val="1"/>
      <w:numFmt w:val="bullet"/>
      <w:lvlText w:val=""/>
      <w:lvlJc w:val="left"/>
      <w:pPr>
        <w:ind w:left="720" w:hanging="360"/>
      </w:pPr>
      <w:rPr>
        <w:rFonts w:ascii="Wingdings" w:hAnsi="Wingdings" w:hint="default"/>
        <w:color w:val="auto"/>
      </w:rPr>
    </w:lvl>
    <w:lvl w:ilvl="1" w:tplc="68E0BA24">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540A7"/>
    <w:multiLevelType w:val="hybridMultilevel"/>
    <w:tmpl w:val="F302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06AD9"/>
    <w:multiLevelType w:val="hybridMultilevel"/>
    <w:tmpl w:val="88665590"/>
    <w:lvl w:ilvl="0" w:tplc="3B38441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051808"/>
    <w:multiLevelType w:val="hybridMultilevel"/>
    <w:tmpl w:val="FF74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7F0AB1"/>
    <w:multiLevelType w:val="hybridMultilevel"/>
    <w:tmpl w:val="80941BC2"/>
    <w:lvl w:ilvl="0" w:tplc="A6F480C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7CC90087"/>
    <w:multiLevelType w:val="hybridMultilevel"/>
    <w:tmpl w:val="ADF0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8323204">
    <w:abstractNumId w:val="24"/>
  </w:num>
  <w:num w:numId="2" w16cid:durableId="1609389714">
    <w:abstractNumId w:val="0"/>
  </w:num>
  <w:num w:numId="3" w16cid:durableId="2025088382">
    <w:abstractNumId w:val="28"/>
  </w:num>
  <w:num w:numId="4" w16cid:durableId="2042053637">
    <w:abstractNumId w:val="6"/>
  </w:num>
  <w:num w:numId="5" w16cid:durableId="1519806496">
    <w:abstractNumId w:val="19"/>
  </w:num>
  <w:num w:numId="6" w16cid:durableId="1999847004">
    <w:abstractNumId w:val="15"/>
  </w:num>
  <w:num w:numId="7" w16cid:durableId="1639338859">
    <w:abstractNumId w:val="12"/>
  </w:num>
  <w:num w:numId="8" w16cid:durableId="1174567849">
    <w:abstractNumId w:val="11"/>
  </w:num>
  <w:num w:numId="9" w16cid:durableId="435752281">
    <w:abstractNumId w:val="29"/>
  </w:num>
  <w:num w:numId="10" w16cid:durableId="840849492">
    <w:abstractNumId w:val="25"/>
  </w:num>
  <w:num w:numId="11" w16cid:durableId="766123324">
    <w:abstractNumId w:val="9"/>
  </w:num>
  <w:num w:numId="12" w16cid:durableId="1524441234">
    <w:abstractNumId w:val="14"/>
  </w:num>
  <w:num w:numId="13" w16cid:durableId="686836002">
    <w:abstractNumId w:val="31"/>
  </w:num>
  <w:num w:numId="14" w16cid:durableId="206113401">
    <w:abstractNumId w:val="8"/>
  </w:num>
  <w:num w:numId="15" w16cid:durableId="1795060411">
    <w:abstractNumId w:val="26"/>
  </w:num>
  <w:num w:numId="16" w16cid:durableId="839275567">
    <w:abstractNumId w:val="30"/>
  </w:num>
  <w:num w:numId="17" w16cid:durableId="2094280653">
    <w:abstractNumId w:val="13"/>
  </w:num>
  <w:num w:numId="18" w16cid:durableId="548689311">
    <w:abstractNumId w:val="1"/>
  </w:num>
  <w:num w:numId="19" w16cid:durableId="1476528221">
    <w:abstractNumId w:val="5"/>
  </w:num>
  <w:num w:numId="20" w16cid:durableId="158472952">
    <w:abstractNumId w:val="4"/>
  </w:num>
  <w:num w:numId="21" w16cid:durableId="2093698158">
    <w:abstractNumId w:val="10"/>
  </w:num>
  <w:num w:numId="22" w16cid:durableId="110127875">
    <w:abstractNumId w:val="18"/>
  </w:num>
  <w:num w:numId="23" w16cid:durableId="951470903">
    <w:abstractNumId w:val="20"/>
  </w:num>
  <w:num w:numId="24" w16cid:durableId="2132744034">
    <w:abstractNumId w:val="7"/>
  </w:num>
  <w:num w:numId="25" w16cid:durableId="1609656964">
    <w:abstractNumId w:val="3"/>
  </w:num>
  <w:num w:numId="26" w16cid:durableId="1963337498">
    <w:abstractNumId w:val="33"/>
  </w:num>
  <w:num w:numId="27" w16cid:durableId="1516648890">
    <w:abstractNumId w:val="17"/>
  </w:num>
  <w:num w:numId="28" w16cid:durableId="1474636390">
    <w:abstractNumId w:val="22"/>
  </w:num>
  <w:num w:numId="29" w16cid:durableId="1143085516">
    <w:abstractNumId w:val="27"/>
  </w:num>
  <w:num w:numId="30" w16cid:durableId="680661836">
    <w:abstractNumId w:val="21"/>
  </w:num>
  <w:num w:numId="31" w16cid:durableId="1107577596">
    <w:abstractNumId w:val="23"/>
  </w:num>
  <w:num w:numId="32" w16cid:durableId="1456751236">
    <w:abstractNumId w:val="16"/>
  </w:num>
  <w:num w:numId="33" w16cid:durableId="1855537826">
    <w:abstractNumId w:val="2"/>
  </w:num>
  <w:num w:numId="34" w16cid:durableId="1762530710">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5E"/>
    <w:rsid w:val="00004DD1"/>
    <w:rsid w:val="000054FC"/>
    <w:rsid w:val="00012305"/>
    <w:rsid w:val="00012D69"/>
    <w:rsid w:val="000169FD"/>
    <w:rsid w:val="00024EF8"/>
    <w:rsid w:val="00027E10"/>
    <w:rsid w:val="00035FE6"/>
    <w:rsid w:val="00037D4D"/>
    <w:rsid w:val="00037DAB"/>
    <w:rsid w:val="00037DDD"/>
    <w:rsid w:val="0004084C"/>
    <w:rsid w:val="00040F3C"/>
    <w:rsid w:val="00042D83"/>
    <w:rsid w:val="00050269"/>
    <w:rsid w:val="0005172B"/>
    <w:rsid w:val="00054259"/>
    <w:rsid w:val="000545DE"/>
    <w:rsid w:val="00055120"/>
    <w:rsid w:val="00056193"/>
    <w:rsid w:val="0005659B"/>
    <w:rsid w:val="00057048"/>
    <w:rsid w:val="0005717F"/>
    <w:rsid w:val="00060A4E"/>
    <w:rsid w:val="00060C95"/>
    <w:rsid w:val="00067994"/>
    <w:rsid w:val="00067B28"/>
    <w:rsid w:val="00072F0E"/>
    <w:rsid w:val="000770DF"/>
    <w:rsid w:val="000772FF"/>
    <w:rsid w:val="00077D33"/>
    <w:rsid w:val="00080773"/>
    <w:rsid w:val="00083A94"/>
    <w:rsid w:val="000850F0"/>
    <w:rsid w:val="000926B6"/>
    <w:rsid w:val="000942BB"/>
    <w:rsid w:val="00095C05"/>
    <w:rsid w:val="000A0650"/>
    <w:rsid w:val="000A0F8B"/>
    <w:rsid w:val="000A20DB"/>
    <w:rsid w:val="000A3A16"/>
    <w:rsid w:val="000B5699"/>
    <w:rsid w:val="000B5CAB"/>
    <w:rsid w:val="000B5EA8"/>
    <w:rsid w:val="000B769A"/>
    <w:rsid w:val="000C0840"/>
    <w:rsid w:val="000C3527"/>
    <w:rsid w:val="000C5E63"/>
    <w:rsid w:val="000D1004"/>
    <w:rsid w:val="000D2FCF"/>
    <w:rsid w:val="000D7322"/>
    <w:rsid w:val="000E2FAD"/>
    <w:rsid w:val="000E458D"/>
    <w:rsid w:val="000F0551"/>
    <w:rsid w:val="000F1412"/>
    <w:rsid w:val="000F2960"/>
    <w:rsid w:val="000F3119"/>
    <w:rsid w:val="000F4C7E"/>
    <w:rsid w:val="000F4DD2"/>
    <w:rsid w:val="000F6FD3"/>
    <w:rsid w:val="00106634"/>
    <w:rsid w:val="00107FA9"/>
    <w:rsid w:val="00110D2E"/>
    <w:rsid w:val="00111B28"/>
    <w:rsid w:val="00113EF9"/>
    <w:rsid w:val="001208BA"/>
    <w:rsid w:val="00121219"/>
    <w:rsid w:val="001242D4"/>
    <w:rsid w:val="00124BAE"/>
    <w:rsid w:val="001330EF"/>
    <w:rsid w:val="001364F4"/>
    <w:rsid w:val="00140DAE"/>
    <w:rsid w:val="00141030"/>
    <w:rsid w:val="001411EA"/>
    <w:rsid w:val="001423A6"/>
    <w:rsid w:val="001428C2"/>
    <w:rsid w:val="001436DA"/>
    <w:rsid w:val="00144011"/>
    <w:rsid w:val="001446A6"/>
    <w:rsid w:val="00146EEF"/>
    <w:rsid w:val="00147632"/>
    <w:rsid w:val="0015180F"/>
    <w:rsid w:val="00152257"/>
    <w:rsid w:val="001529DC"/>
    <w:rsid w:val="001570BC"/>
    <w:rsid w:val="001571D8"/>
    <w:rsid w:val="001622CA"/>
    <w:rsid w:val="00162F87"/>
    <w:rsid w:val="0016395F"/>
    <w:rsid w:val="00171629"/>
    <w:rsid w:val="00172B12"/>
    <w:rsid w:val="00173358"/>
    <w:rsid w:val="00174D4E"/>
    <w:rsid w:val="00175257"/>
    <w:rsid w:val="00177901"/>
    <w:rsid w:val="00177F38"/>
    <w:rsid w:val="0018167A"/>
    <w:rsid w:val="00181681"/>
    <w:rsid w:val="001819E6"/>
    <w:rsid w:val="0018205A"/>
    <w:rsid w:val="0018242F"/>
    <w:rsid w:val="0018435A"/>
    <w:rsid w:val="001922B5"/>
    <w:rsid w:val="0019270C"/>
    <w:rsid w:val="001930BF"/>
    <w:rsid w:val="00193653"/>
    <w:rsid w:val="0019541A"/>
    <w:rsid w:val="00195AD5"/>
    <w:rsid w:val="00196F3B"/>
    <w:rsid w:val="0019723D"/>
    <w:rsid w:val="001A09B0"/>
    <w:rsid w:val="001A14D5"/>
    <w:rsid w:val="001A28CC"/>
    <w:rsid w:val="001A28DE"/>
    <w:rsid w:val="001B10A6"/>
    <w:rsid w:val="001B16A8"/>
    <w:rsid w:val="001B1EAC"/>
    <w:rsid w:val="001B79A0"/>
    <w:rsid w:val="001C3C0A"/>
    <w:rsid w:val="001C3FBD"/>
    <w:rsid w:val="001C45E1"/>
    <w:rsid w:val="001C631F"/>
    <w:rsid w:val="001C65F9"/>
    <w:rsid w:val="001C725B"/>
    <w:rsid w:val="001D37E8"/>
    <w:rsid w:val="001E16E0"/>
    <w:rsid w:val="001E24D5"/>
    <w:rsid w:val="001E25FC"/>
    <w:rsid w:val="001E59A0"/>
    <w:rsid w:val="001E763A"/>
    <w:rsid w:val="001F0F31"/>
    <w:rsid w:val="001F16B7"/>
    <w:rsid w:val="001F2240"/>
    <w:rsid w:val="001F3B11"/>
    <w:rsid w:val="001F578B"/>
    <w:rsid w:val="001F7B57"/>
    <w:rsid w:val="00200E64"/>
    <w:rsid w:val="0020399B"/>
    <w:rsid w:val="00203A91"/>
    <w:rsid w:val="0020704B"/>
    <w:rsid w:val="002152F0"/>
    <w:rsid w:val="00215407"/>
    <w:rsid w:val="00216581"/>
    <w:rsid w:val="00217784"/>
    <w:rsid w:val="00223BED"/>
    <w:rsid w:val="002242D8"/>
    <w:rsid w:val="00224636"/>
    <w:rsid w:val="00224831"/>
    <w:rsid w:val="002248E9"/>
    <w:rsid w:val="00225B56"/>
    <w:rsid w:val="00226BF5"/>
    <w:rsid w:val="00230183"/>
    <w:rsid w:val="00235DD2"/>
    <w:rsid w:val="002363E4"/>
    <w:rsid w:val="00236E4C"/>
    <w:rsid w:val="0023763D"/>
    <w:rsid w:val="0024332A"/>
    <w:rsid w:val="0024334E"/>
    <w:rsid w:val="002434D2"/>
    <w:rsid w:val="002479B2"/>
    <w:rsid w:val="002502E3"/>
    <w:rsid w:val="00251420"/>
    <w:rsid w:val="00253DD4"/>
    <w:rsid w:val="002549AD"/>
    <w:rsid w:val="002556C0"/>
    <w:rsid w:val="00255B10"/>
    <w:rsid w:val="0025600E"/>
    <w:rsid w:val="002568B8"/>
    <w:rsid w:val="00257798"/>
    <w:rsid w:val="00257CD7"/>
    <w:rsid w:val="00257E14"/>
    <w:rsid w:val="0026115C"/>
    <w:rsid w:val="002629FA"/>
    <w:rsid w:val="00265D90"/>
    <w:rsid w:val="00267B37"/>
    <w:rsid w:val="00271870"/>
    <w:rsid w:val="00271D77"/>
    <w:rsid w:val="00272A3C"/>
    <w:rsid w:val="00272DEF"/>
    <w:rsid w:val="002761C5"/>
    <w:rsid w:val="00276EED"/>
    <w:rsid w:val="00283674"/>
    <w:rsid w:val="0028446B"/>
    <w:rsid w:val="002846FC"/>
    <w:rsid w:val="00286E8B"/>
    <w:rsid w:val="00287533"/>
    <w:rsid w:val="00287B89"/>
    <w:rsid w:val="0029100A"/>
    <w:rsid w:val="00293DEB"/>
    <w:rsid w:val="002966F0"/>
    <w:rsid w:val="00296AFF"/>
    <w:rsid w:val="00297C1F"/>
    <w:rsid w:val="002A499D"/>
    <w:rsid w:val="002A63BC"/>
    <w:rsid w:val="002A7B8E"/>
    <w:rsid w:val="002B095B"/>
    <w:rsid w:val="002B2DBA"/>
    <w:rsid w:val="002B41E9"/>
    <w:rsid w:val="002B47D4"/>
    <w:rsid w:val="002B5750"/>
    <w:rsid w:val="002C05CC"/>
    <w:rsid w:val="002C181F"/>
    <w:rsid w:val="002C3DE4"/>
    <w:rsid w:val="002C5434"/>
    <w:rsid w:val="002C5D08"/>
    <w:rsid w:val="002C5F1E"/>
    <w:rsid w:val="002C688C"/>
    <w:rsid w:val="002D4108"/>
    <w:rsid w:val="002D4EFF"/>
    <w:rsid w:val="002D5F65"/>
    <w:rsid w:val="002E24E8"/>
    <w:rsid w:val="002E4D68"/>
    <w:rsid w:val="002E538A"/>
    <w:rsid w:val="002E539B"/>
    <w:rsid w:val="002E5BD6"/>
    <w:rsid w:val="002E5FC6"/>
    <w:rsid w:val="002E77A8"/>
    <w:rsid w:val="002E7854"/>
    <w:rsid w:val="002E7DD4"/>
    <w:rsid w:val="002F1D60"/>
    <w:rsid w:val="002F4F48"/>
    <w:rsid w:val="002F5A74"/>
    <w:rsid w:val="0030040D"/>
    <w:rsid w:val="00302F16"/>
    <w:rsid w:val="00303255"/>
    <w:rsid w:val="00304E09"/>
    <w:rsid w:val="0030561C"/>
    <w:rsid w:val="0030569F"/>
    <w:rsid w:val="00306180"/>
    <w:rsid w:val="0030651E"/>
    <w:rsid w:val="00307119"/>
    <w:rsid w:val="0031088D"/>
    <w:rsid w:val="003113D8"/>
    <w:rsid w:val="0031157A"/>
    <w:rsid w:val="00313A50"/>
    <w:rsid w:val="0031695E"/>
    <w:rsid w:val="00326158"/>
    <w:rsid w:val="0033152F"/>
    <w:rsid w:val="00332DB7"/>
    <w:rsid w:val="00333BE0"/>
    <w:rsid w:val="00336713"/>
    <w:rsid w:val="0033770D"/>
    <w:rsid w:val="00337A32"/>
    <w:rsid w:val="00341820"/>
    <w:rsid w:val="00342030"/>
    <w:rsid w:val="00342DEE"/>
    <w:rsid w:val="0034444C"/>
    <w:rsid w:val="00344E51"/>
    <w:rsid w:val="003464CF"/>
    <w:rsid w:val="00347B64"/>
    <w:rsid w:val="00347D15"/>
    <w:rsid w:val="003501B3"/>
    <w:rsid w:val="0035092D"/>
    <w:rsid w:val="003542A2"/>
    <w:rsid w:val="00355B0D"/>
    <w:rsid w:val="00355F7B"/>
    <w:rsid w:val="00356208"/>
    <w:rsid w:val="00356744"/>
    <w:rsid w:val="003574FD"/>
    <w:rsid w:val="0036028C"/>
    <w:rsid w:val="00360B6E"/>
    <w:rsid w:val="0036219D"/>
    <w:rsid w:val="00363116"/>
    <w:rsid w:val="003670D8"/>
    <w:rsid w:val="00370854"/>
    <w:rsid w:val="00375D8E"/>
    <w:rsid w:val="0037640A"/>
    <w:rsid w:val="003765C4"/>
    <w:rsid w:val="00376F13"/>
    <w:rsid w:val="0038177C"/>
    <w:rsid w:val="00381927"/>
    <w:rsid w:val="003825CB"/>
    <w:rsid w:val="00384A28"/>
    <w:rsid w:val="00386799"/>
    <w:rsid w:val="0038700A"/>
    <w:rsid w:val="00387593"/>
    <w:rsid w:val="003909D6"/>
    <w:rsid w:val="00391A14"/>
    <w:rsid w:val="00392A93"/>
    <w:rsid w:val="00392C61"/>
    <w:rsid w:val="00394C24"/>
    <w:rsid w:val="00394D6D"/>
    <w:rsid w:val="00396A46"/>
    <w:rsid w:val="00396AA3"/>
    <w:rsid w:val="00396AC2"/>
    <w:rsid w:val="00397DDC"/>
    <w:rsid w:val="003A73D6"/>
    <w:rsid w:val="003B5B74"/>
    <w:rsid w:val="003B6D18"/>
    <w:rsid w:val="003C125E"/>
    <w:rsid w:val="003C5DD4"/>
    <w:rsid w:val="003C627E"/>
    <w:rsid w:val="003D126C"/>
    <w:rsid w:val="003D18AA"/>
    <w:rsid w:val="003D2894"/>
    <w:rsid w:val="003D2D33"/>
    <w:rsid w:val="003E0390"/>
    <w:rsid w:val="003F0415"/>
    <w:rsid w:val="003F0FE1"/>
    <w:rsid w:val="003F266E"/>
    <w:rsid w:val="003F6133"/>
    <w:rsid w:val="003F6DF4"/>
    <w:rsid w:val="003F73AF"/>
    <w:rsid w:val="003F7947"/>
    <w:rsid w:val="00403A36"/>
    <w:rsid w:val="004041A4"/>
    <w:rsid w:val="00404596"/>
    <w:rsid w:val="0040666F"/>
    <w:rsid w:val="00407828"/>
    <w:rsid w:val="00407ADF"/>
    <w:rsid w:val="004119BE"/>
    <w:rsid w:val="00411F8B"/>
    <w:rsid w:val="004218AA"/>
    <w:rsid w:val="004218F5"/>
    <w:rsid w:val="00421DC9"/>
    <w:rsid w:val="004249EF"/>
    <w:rsid w:val="00430733"/>
    <w:rsid w:val="0043289A"/>
    <w:rsid w:val="00434407"/>
    <w:rsid w:val="004345C8"/>
    <w:rsid w:val="004350AF"/>
    <w:rsid w:val="004356C1"/>
    <w:rsid w:val="00435D94"/>
    <w:rsid w:val="00437356"/>
    <w:rsid w:val="0044295D"/>
    <w:rsid w:val="00443DF1"/>
    <w:rsid w:val="00444240"/>
    <w:rsid w:val="00452AB4"/>
    <w:rsid w:val="00455423"/>
    <w:rsid w:val="004629DC"/>
    <w:rsid w:val="0046335E"/>
    <w:rsid w:val="00464A73"/>
    <w:rsid w:val="00467E0B"/>
    <w:rsid w:val="004703AE"/>
    <w:rsid w:val="004717CB"/>
    <w:rsid w:val="00471A72"/>
    <w:rsid w:val="0047425D"/>
    <w:rsid w:val="004745B5"/>
    <w:rsid w:val="00475430"/>
    <w:rsid w:val="0047666B"/>
    <w:rsid w:val="00477352"/>
    <w:rsid w:val="004806A3"/>
    <w:rsid w:val="00482030"/>
    <w:rsid w:val="00483B33"/>
    <w:rsid w:val="0048600D"/>
    <w:rsid w:val="00487D83"/>
    <w:rsid w:val="004928C5"/>
    <w:rsid w:val="00492CE3"/>
    <w:rsid w:val="004939B0"/>
    <w:rsid w:val="00495E04"/>
    <w:rsid w:val="004A7082"/>
    <w:rsid w:val="004A7759"/>
    <w:rsid w:val="004B132D"/>
    <w:rsid w:val="004B173E"/>
    <w:rsid w:val="004B5845"/>
    <w:rsid w:val="004B5C09"/>
    <w:rsid w:val="004B6216"/>
    <w:rsid w:val="004C0D45"/>
    <w:rsid w:val="004C17C6"/>
    <w:rsid w:val="004C426A"/>
    <w:rsid w:val="004D04B7"/>
    <w:rsid w:val="004D1DAD"/>
    <w:rsid w:val="004D3E02"/>
    <w:rsid w:val="004D45DE"/>
    <w:rsid w:val="004D7056"/>
    <w:rsid w:val="004E227E"/>
    <w:rsid w:val="004E47B3"/>
    <w:rsid w:val="004E66D9"/>
    <w:rsid w:val="004E6A52"/>
    <w:rsid w:val="004E6CF5"/>
    <w:rsid w:val="004E73DE"/>
    <w:rsid w:val="004F2F00"/>
    <w:rsid w:val="004F54B3"/>
    <w:rsid w:val="0050010D"/>
    <w:rsid w:val="00504172"/>
    <w:rsid w:val="00510E71"/>
    <w:rsid w:val="0051164D"/>
    <w:rsid w:val="005133F0"/>
    <w:rsid w:val="005141F4"/>
    <w:rsid w:val="005151A1"/>
    <w:rsid w:val="0051749D"/>
    <w:rsid w:val="00521E3E"/>
    <w:rsid w:val="00522422"/>
    <w:rsid w:val="00523382"/>
    <w:rsid w:val="0052401F"/>
    <w:rsid w:val="00524A73"/>
    <w:rsid w:val="005258A9"/>
    <w:rsid w:val="005307EB"/>
    <w:rsid w:val="00532CE4"/>
    <w:rsid w:val="005333E8"/>
    <w:rsid w:val="005359AA"/>
    <w:rsid w:val="00536742"/>
    <w:rsid w:val="005405E8"/>
    <w:rsid w:val="00540808"/>
    <w:rsid w:val="00542D12"/>
    <w:rsid w:val="005470F8"/>
    <w:rsid w:val="0055194E"/>
    <w:rsid w:val="00552F58"/>
    <w:rsid w:val="00554276"/>
    <w:rsid w:val="00554BC6"/>
    <w:rsid w:val="005579DC"/>
    <w:rsid w:val="00557B4F"/>
    <w:rsid w:val="00560B3B"/>
    <w:rsid w:val="00560DAF"/>
    <w:rsid w:val="00562D4A"/>
    <w:rsid w:val="00563731"/>
    <w:rsid w:val="0056398B"/>
    <w:rsid w:val="00567EC7"/>
    <w:rsid w:val="005720B9"/>
    <w:rsid w:val="0057261B"/>
    <w:rsid w:val="00572C20"/>
    <w:rsid w:val="00573E6F"/>
    <w:rsid w:val="00576428"/>
    <w:rsid w:val="005801A8"/>
    <w:rsid w:val="00590FA9"/>
    <w:rsid w:val="005930B9"/>
    <w:rsid w:val="0059341B"/>
    <w:rsid w:val="005A0D11"/>
    <w:rsid w:val="005A2E42"/>
    <w:rsid w:val="005A5F62"/>
    <w:rsid w:val="005A7E7F"/>
    <w:rsid w:val="005B00A4"/>
    <w:rsid w:val="005B10AD"/>
    <w:rsid w:val="005B24A0"/>
    <w:rsid w:val="005B3E01"/>
    <w:rsid w:val="005B7EAD"/>
    <w:rsid w:val="005C0F80"/>
    <w:rsid w:val="005C232E"/>
    <w:rsid w:val="005C31D1"/>
    <w:rsid w:val="005C3E2E"/>
    <w:rsid w:val="005C648F"/>
    <w:rsid w:val="005D0A24"/>
    <w:rsid w:val="005D258F"/>
    <w:rsid w:val="005D526B"/>
    <w:rsid w:val="005D6133"/>
    <w:rsid w:val="005E59B0"/>
    <w:rsid w:val="005F5E26"/>
    <w:rsid w:val="005F7B30"/>
    <w:rsid w:val="006007B7"/>
    <w:rsid w:val="00601C11"/>
    <w:rsid w:val="006021B9"/>
    <w:rsid w:val="00604152"/>
    <w:rsid w:val="00604AA6"/>
    <w:rsid w:val="00613FE7"/>
    <w:rsid w:val="00615564"/>
    <w:rsid w:val="00616339"/>
    <w:rsid w:val="00616B41"/>
    <w:rsid w:val="00620AE8"/>
    <w:rsid w:val="00620F57"/>
    <w:rsid w:val="00621023"/>
    <w:rsid w:val="006218A6"/>
    <w:rsid w:val="00623844"/>
    <w:rsid w:val="0062637C"/>
    <w:rsid w:val="00630029"/>
    <w:rsid w:val="00631104"/>
    <w:rsid w:val="00631C02"/>
    <w:rsid w:val="0063432C"/>
    <w:rsid w:val="00635F3F"/>
    <w:rsid w:val="00640EDA"/>
    <w:rsid w:val="0064358B"/>
    <w:rsid w:val="0064628C"/>
    <w:rsid w:val="006462DF"/>
    <w:rsid w:val="00647524"/>
    <w:rsid w:val="00651A66"/>
    <w:rsid w:val="00651FCC"/>
    <w:rsid w:val="0066709A"/>
    <w:rsid w:val="0066719D"/>
    <w:rsid w:val="006737F0"/>
    <w:rsid w:val="00677E36"/>
    <w:rsid w:val="00680296"/>
    <w:rsid w:val="00680F1D"/>
    <w:rsid w:val="0068195C"/>
    <w:rsid w:val="0068263F"/>
    <w:rsid w:val="00683ABB"/>
    <w:rsid w:val="0068498F"/>
    <w:rsid w:val="00690172"/>
    <w:rsid w:val="00690F8B"/>
    <w:rsid w:val="006A0EE0"/>
    <w:rsid w:val="006A11E3"/>
    <w:rsid w:val="006A38DF"/>
    <w:rsid w:val="006A396E"/>
    <w:rsid w:val="006A4C85"/>
    <w:rsid w:val="006A4CCF"/>
    <w:rsid w:val="006A57FD"/>
    <w:rsid w:val="006A6BD2"/>
    <w:rsid w:val="006B1FC8"/>
    <w:rsid w:val="006B2851"/>
    <w:rsid w:val="006B4EEC"/>
    <w:rsid w:val="006B7822"/>
    <w:rsid w:val="006B7E62"/>
    <w:rsid w:val="006C07FC"/>
    <w:rsid w:val="006C0BCC"/>
    <w:rsid w:val="006C11E3"/>
    <w:rsid w:val="006C251F"/>
    <w:rsid w:val="006C3011"/>
    <w:rsid w:val="006C586D"/>
    <w:rsid w:val="006C62E8"/>
    <w:rsid w:val="006C760A"/>
    <w:rsid w:val="006C77A2"/>
    <w:rsid w:val="006C7BD6"/>
    <w:rsid w:val="006D3093"/>
    <w:rsid w:val="006D3810"/>
    <w:rsid w:val="006D3913"/>
    <w:rsid w:val="006D6D67"/>
    <w:rsid w:val="006E4C71"/>
    <w:rsid w:val="006E4D73"/>
    <w:rsid w:val="006E7EBB"/>
    <w:rsid w:val="006F03D4"/>
    <w:rsid w:val="006F0BA3"/>
    <w:rsid w:val="006F15D9"/>
    <w:rsid w:val="00704AFA"/>
    <w:rsid w:val="00705DBC"/>
    <w:rsid w:val="00710C89"/>
    <w:rsid w:val="007145C3"/>
    <w:rsid w:val="00716207"/>
    <w:rsid w:val="00716DB9"/>
    <w:rsid w:val="00717574"/>
    <w:rsid w:val="00721CD7"/>
    <w:rsid w:val="00723987"/>
    <w:rsid w:val="007255B2"/>
    <w:rsid w:val="00726B93"/>
    <w:rsid w:val="00727FAE"/>
    <w:rsid w:val="007311F5"/>
    <w:rsid w:val="00733A1F"/>
    <w:rsid w:val="0073672C"/>
    <w:rsid w:val="007450DD"/>
    <w:rsid w:val="00747CDF"/>
    <w:rsid w:val="00751598"/>
    <w:rsid w:val="007516BB"/>
    <w:rsid w:val="007523EC"/>
    <w:rsid w:val="007532D3"/>
    <w:rsid w:val="007542D7"/>
    <w:rsid w:val="00754476"/>
    <w:rsid w:val="00756D2F"/>
    <w:rsid w:val="00767046"/>
    <w:rsid w:val="0077107D"/>
    <w:rsid w:val="00771127"/>
    <w:rsid w:val="007713ED"/>
    <w:rsid w:val="00771C24"/>
    <w:rsid w:val="0077645B"/>
    <w:rsid w:val="00776AE6"/>
    <w:rsid w:val="00777ABE"/>
    <w:rsid w:val="0078595D"/>
    <w:rsid w:val="00786FB1"/>
    <w:rsid w:val="007901EC"/>
    <w:rsid w:val="00792E6F"/>
    <w:rsid w:val="00793A41"/>
    <w:rsid w:val="007A027A"/>
    <w:rsid w:val="007A5602"/>
    <w:rsid w:val="007A72C3"/>
    <w:rsid w:val="007B059C"/>
    <w:rsid w:val="007B0712"/>
    <w:rsid w:val="007B1703"/>
    <w:rsid w:val="007B55A7"/>
    <w:rsid w:val="007B633F"/>
    <w:rsid w:val="007B7DA8"/>
    <w:rsid w:val="007C0F0B"/>
    <w:rsid w:val="007C291B"/>
    <w:rsid w:val="007C31E6"/>
    <w:rsid w:val="007D2C4C"/>
    <w:rsid w:val="007D47EC"/>
    <w:rsid w:val="007D5787"/>
    <w:rsid w:val="007D5836"/>
    <w:rsid w:val="007D73CD"/>
    <w:rsid w:val="007D7812"/>
    <w:rsid w:val="007E2F6E"/>
    <w:rsid w:val="007E7A77"/>
    <w:rsid w:val="007F01B3"/>
    <w:rsid w:val="007F09BE"/>
    <w:rsid w:val="007F2607"/>
    <w:rsid w:val="007F4968"/>
    <w:rsid w:val="007F58E9"/>
    <w:rsid w:val="007F5976"/>
    <w:rsid w:val="00802530"/>
    <w:rsid w:val="008048A5"/>
    <w:rsid w:val="00806007"/>
    <w:rsid w:val="0081089E"/>
    <w:rsid w:val="00811474"/>
    <w:rsid w:val="00811A3C"/>
    <w:rsid w:val="0081372C"/>
    <w:rsid w:val="008145C5"/>
    <w:rsid w:val="00815E37"/>
    <w:rsid w:val="00816542"/>
    <w:rsid w:val="00817603"/>
    <w:rsid w:val="00821334"/>
    <w:rsid w:val="008219B3"/>
    <w:rsid w:val="008240DA"/>
    <w:rsid w:val="00824247"/>
    <w:rsid w:val="0082470E"/>
    <w:rsid w:val="00825978"/>
    <w:rsid w:val="00826849"/>
    <w:rsid w:val="008275B1"/>
    <w:rsid w:val="0082774A"/>
    <w:rsid w:val="00831A0A"/>
    <w:rsid w:val="008354FC"/>
    <w:rsid w:val="00835EE3"/>
    <w:rsid w:val="0083681F"/>
    <w:rsid w:val="00847174"/>
    <w:rsid w:val="00847614"/>
    <w:rsid w:val="00852F58"/>
    <w:rsid w:val="00857A2C"/>
    <w:rsid w:val="0086059D"/>
    <w:rsid w:val="00864A54"/>
    <w:rsid w:val="00867EA4"/>
    <w:rsid w:val="0087142F"/>
    <w:rsid w:val="008740F6"/>
    <w:rsid w:val="00886F0B"/>
    <w:rsid w:val="00890D7E"/>
    <w:rsid w:val="0089244F"/>
    <w:rsid w:val="00895FB9"/>
    <w:rsid w:val="00895FE6"/>
    <w:rsid w:val="008974E0"/>
    <w:rsid w:val="008A3332"/>
    <w:rsid w:val="008A5897"/>
    <w:rsid w:val="008A59BA"/>
    <w:rsid w:val="008A6F0B"/>
    <w:rsid w:val="008B0108"/>
    <w:rsid w:val="008B4287"/>
    <w:rsid w:val="008B5614"/>
    <w:rsid w:val="008B5A8E"/>
    <w:rsid w:val="008B6344"/>
    <w:rsid w:val="008B7EBA"/>
    <w:rsid w:val="008C163E"/>
    <w:rsid w:val="008C767D"/>
    <w:rsid w:val="008D1809"/>
    <w:rsid w:val="008D1C99"/>
    <w:rsid w:val="008D39E8"/>
    <w:rsid w:val="008D4FF6"/>
    <w:rsid w:val="008D59D9"/>
    <w:rsid w:val="008D7015"/>
    <w:rsid w:val="008D7D37"/>
    <w:rsid w:val="008E0A46"/>
    <w:rsid w:val="008E4762"/>
    <w:rsid w:val="008E476B"/>
    <w:rsid w:val="008E68C3"/>
    <w:rsid w:val="008E7353"/>
    <w:rsid w:val="008E7AC3"/>
    <w:rsid w:val="008F41A9"/>
    <w:rsid w:val="008F6C21"/>
    <w:rsid w:val="008F7E64"/>
    <w:rsid w:val="009011BF"/>
    <w:rsid w:val="00902231"/>
    <w:rsid w:val="0090225E"/>
    <w:rsid w:val="00905841"/>
    <w:rsid w:val="00907670"/>
    <w:rsid w:val="00907AAE"/>
    <w:rsid w:val="00907F57"/>
    <w:rsid w:val="00914B8A"/>
    <w:rsid w:val="00917D21"/>
    <w:rsid w:val="00921C9C"/>
    <w:rsid w:val="0092206B"/>
    <w:rsid w:val="00922FB9"/>
    <w:rsid w:val="00923C5C"/>
    <w:rsid w:val="00924410"/>
    <w:rsid w:val="00924B42"/>
    <w:rsid w:val="00925AAC"/>
    <w:rsid w:val="009263AA"/>
    <w:rsid w:val="00926C7D"/>
    <w:rsid w:val="0092708C"/>
    <w:rsid w:val="00930813"/>
    <w:rsid w:val="00937E14"/>
    <w:rsid w:val="00940530"/>
    <w:rsid w:val="00940578"/>
    <w:rsid w:val="00940981"/>
    <w:rsid w:val="0094198F"/>
    <w:rsid w:val="00945947"/>
    <w:rsid w:val="00945DCB"/>
    <w:rsid w:val="0094753D"/>
    <w:rsid w:val="00951E17"/>
    <w:rsid w:val="009605CE"/>
    <w:rsid w:val="0096380E"/>
    <w:rsid w:val="00963AC7"/>
    <w:rsid w:val="00964310"/>
    <w:rsid w:val="0096482E"/>
    <w:rsid w:val="009660E1"/>
    <w:rsid w:val="00966B16"/>
    <w:rsid w:val="00972028"/>
    <w:rsid w:val="009744E1"/>
    <w:rsid w:val="00974EFE"/>
    <w:rsid w:val="00982409"/>
    <w:rsid w:val="009847BF"/>
    <w:rsid w:val="0098727A"/>
    <w:rsid w:val="00990C89"/>
    <w:rsid w:val="009921B8"/>
    <w:rsid w:val="00993B51"/>
    <w:rsid w:val="00993E7E"/>
    <w:rsid w:val="0099503C"/>
    <w:rsid w:val="0099510F"/>
    <w:rsid w:val="009972EE"/>
    <w:rsid w:val="009A1B5C"/>
    <w:rsid w:val="009A2BD6"/>
    <w:rsid w:val="009A54F9"/>
    <w:rsid w:val="009A674F"/>
    <w:rsid w:val="009A7ACA"/>
    <w:rsid w:val="009B1FA8"/>
    <w:rsid w:val="009B3E83"/>
    <w:rsid w:val="009C2B74"/>
    <w:rsid w:val="009C4E57"/>
    <w:rsid w:val="009C613F"/>
    <w:rsid w:val="009C6218"/>
    <w:rsid w:val="009D337B"/>
    <w:rsid w:val="009D3DF0"/>
    <w:rsid w:val="009D5A96"/>
    <w:rsid w:val="009D6087"/>
    <w:rsid w:val="009D7FD0"/>
    <w:rsid w:val="009E3786"/>
    <w:rsid w:val="009F1384"/>
    <w:rsid w:val="009F1496"/>
    <w:rsid w:val="009F1C09"/>
    <w:rsid w:val="009F3AE3"/>
    <w:rsid w:val="009F5122"/>
    <w:rsid w:val="00A05038"/>
    <w:rsid w:val="00A053BF"/>
    <w:rsid w:val="00A070E3"/>
    <w:rsid w:val="00A0735D"/>
    <w:rsid w:val="00A07662"/>
    <w:rsid w:val="00A10E91"/>
    <w:rsid w:val="00A11803"/>
    <w:rsid w:val="00A11896"/>
    <w:rsid w:val="00A14E3D"/>
    <w:rsid w:val="00A177B4"/>
    <w:rsid w:val="00A2072D"/>
    <w:rsid w:val="00A21480"/>
    <w:rsid w:val="00A2344E"/>
    <w:rsid w:val="00A25652"/>
    <w:rsid w:val="00A259FA"/>
    <w:rsid w:val="00A32B2C"/>
    <w:rsid w:val="00A33DE7"/>
    <w:rsid w:val="00A33E5F"/>
    <w:rsid w:val="00A34DF1"/>
    <w:rsid w:val="00A42987"/>
    <w:rsid w:val="00A430CE"/>
    <w:rsid w:val="00A4332C"/>
    <w:rsid w:val="00A44A62"/>
    <w:rsid w:val="00A44E6F"/>
    <w:rsid w:val="00A4511E"/>
    <w:rsid w:val="00A509FB"/>
    <w:rsid w:val="00A5136B"/>
    <w:rsid w:val="00A537AC"/>
    <w:rsid w:val="00A5691C"/>
    <w:rsid w:val="00A56BC6"/>
    <w:rsid w:val="00A600EA"/>
    <w:rsid w:val="00A60FC4"/>
    <w:rsid w:val="00A65050"/>
    <w:rsid w:val="00A6563A"/>
    <w:rsid w:val="00A66A2F"/>
    <w:rsid w:val="00A70679"/>
    <w:rsid w:val="00A75355"/>
    <w:rsid w:val="00A77417"/>
    <w:rsid w:val="00A81CB1"/>
    <w:rsid w:val="00A839C0"/>
    <w:rsid w:val="00A8510E"/>
    <w:rsid w:val="00A95C4F"/>
    <w:rsid w:val="00AA0E3B"/>
    <w:rsid w:val="00AA192E"/>
    <w:rsid w:val="00AA25F7"/>
    <w:rsid w:val="00AA3E64"/>
    <w:rsid w:val="00AA619A"/>
    <w:rsid w:val="00AB0CDE"/>
    <w:rsid w:val="00AB24D6"/>
    <w:rsid w:val="00AB67D7"/>
    <w:rsid w:val="00AB6CDB"/>
    <w:rsid w:val="00AC13C3"/>
    <w:rsid w:val="00AC3828"/>
    <w:rsid w:val="00AC5A88"/>
    <w:rsid w:val="00AC68D4"/>
    <w:rsid w:val="00AD1668"/>
    <w:rsid w:val="00AD4ABD"/>
    <w:rsid w:val="00AE19E2"/>
    <w:rsid w:val="00AE1AD7"/>
    <w:rsid w:val="00AE20A0"/>
    <w:rsid w:val="00AE292D"/>
    <w:rsid w:val="00AE557D"/>
    <w:rsid w:val="00AE69E1"/>
    <w:rsid w:val="00AF7368"/>
    <w:rsid w:val="00B03B4D"/>
    <w:rsid w:val="00B04A9B"/>
    <w:rsid w:val="00B059DC"/>
    <w:rsid w:val="00B07842"/>
    <w:rsid w:val="00B12D6A"/>
    <w:rsid w:val="00B13E09"/>
    <w:rsid w:val="00B14422"/>
    <w:rsid w:val="00B1628A"/>
    <w:rsid w:val="00B2406E"/>
    <w:rsid w:val="00B25769"/>
    <w:rsid w:val="00B26E37"/>
    <w:rsid w:val="00B30979"/>
    <w:rsid w:val="00B35656"/>
    <w:rsid w:val="00B434F8"/>
    <w:rsid w:val="00B435B5"/>
    <w:rsid w:val="00B52B42"/>
    <w:rsid w:val="00B5388B"/>
    <w:rsid w:val="00B538C4"/>
    <w:rsid w:val="00B5397D"/>
    <w:rsid w:val="00B54A3D"/>
    <w:rsid w:val="00B607D8"/>
    <w:rsid w:val="00B6340A"/>
    <w:rsid w:val="00B66382"/>
    <w:rsid w:val="00B70350"/>
    <w:rsid w:val="00B710D7"/>
    <w:rsid w:val="00B77B92"/>
    <w:rsid w:val="00B807BC"/>
    <w:rsid w:val="00B81BFE"/>
    <w:rsid w:val="00B876D6"/>
    <w:rsid w:val="00B9254B"/>
    <w:rsid w:val="00B93350"/>
    <w:rsid w:val="00B94BA9"/>
    <w:rsid w:val="00B95B9A"/>
    <w:rsid w:val="00BA00A8"/>
    <w:rsid w:val="00BA0756"/>
    <w:rsid w:val="00BA127C"/>
    <w:rsid w:val="00BA1CC9"/>
    <w:rsid w:val="00BA2AA8"/>
    <w:rsid w:val="00BA394E"/>
    <w:rsid w:val="00BA4C3C"/>
    <w:rsid w:val="00BA5FC3"/>
    <w:rsid w:val="00BB4871"/>
    <w:rsid w:val="00BB6A8A"/>
    <w:rsid w:val="00BC3782"/>
    <w:rsid w:val="00BC3F6A"/>
    <w:rsid w:val="00BD114A"/>
    <w:rsid w:val="00BD1A87"/>
    <w:rsid w:val="00BD4C2E"/>
    <w:rsid w:val="00BE0B6C"/>
    <w:rsid w:val="00BE10F2"/>
    <w:rsid w:val="00BE2865"/>
    <w:rsid w:val="00BE6C3B"/>
    <w:rsid w:val="00BE7507"/>
    <w:rsid w:val="00BF1379"/>
    <w:rsid w:val="00BF40F5"/>
    <w:rsid w:val="00BF5228"/>
    <w:rsid w:val="00BF5DBC"/>
    <w:rsid w:val="00BF784E"/>
    <w:rsid w:val="00C0115B"/>
    <w:rsid w:val="00C012FE"/>
    <w:rsid w:val="00C03A8D"/>
    <w:rsid w:val="00C11548"/>
    <w:rsid w:val="00C119F1"/>
    <w:rsid w:val="00C133E4"/>
    <w:rsid w:val="00C138AA"/>
    <w:rsid w:val="00C13B48"/>
    <w:rsid w:val="00C1643D"/>
    <w:rsid w:val="00C170A1"/>
    <w:rsid w:val="00C20538"/>
    <w:rsid w:val="00C2372B"/>
    <w:rsid w:val="00C25230"/>
    <w:rsid w:val="00C260FF"/>
    <w:rsid w:val="00C33756"/>
    <w:rsid w:val="00C35BB8"/>
    <w:rsid w:val="00C36582"/>
    <w:rsid w:val="00C375ED"/>
    <w:rsid w:val="00C37BED"/>
    <w:rsid w:val="00C407BB"/>
    <w:rsid w:val="00C411D0"/>
    <w:rsid w:val="00C44B12"/>
    <w:rsid w:val="00C479AA"/>
    <w:rsid w:val="00C501A8"/>
    <w:rsid w:val="00C5048B"/>
    <w:rsid w:val="00C512E0"/>
    <w:rsid w:val="00C52615"/>
    <w:rsid w:val="00C538FD"/>
    <w:rsid w:val="00C53FA5"/>
    <w:rsid w:val="00C544AA"/>
    <w:rsid w:val="00C6205F"/>
    <w:rsid w:val="00C62DD8"/>
    <w:rsid w:val="00C631D8"/>
    <w:rsid w:val="00C63B9C"/>
    <w:rsid w:val="00C663A9"/>
    <w:rsid w:val="00C67D12"/>
    <w:rsid w:val="00C705F1"/>
    <w:rsid w:val="00C71764"/>
    <w:rsid w:val="00C71D7F"/>
    <w:rsid w:val="00C728BB"/>
    <w:rsid w:val="00C74B9D"/>
    <w:rsid w:val="00C76C82"/>
    <w:rsid w:val="00C7742E"/>
    <w:rsid w:val="00C8128A"/>
    <w:rsid w:val="00C83AF8"/>
    <w:rsid w:val="00C90AB3"/>
    <w:rsid w:val="00C923C6"/>
    <w:rsid w:val="00C923E3"/>
    <w:rsid w:val="00C95E54"/>
    <w:rsid w:val="00C97BD3"/>
    <w:rsid w:val="00CA09FB"/>
    <w:rsid w:val="00CA0CD0"/>
    <w:rsid w:val="00CA1D55"/>
    <w:rsid w:val="00CA50B4"/>
    <w:rsid w:val="00CA68B9"/>
    <w:rsid w:val="00CB312D"/>
    <w:rsid w:val="00CB3991"/>
    <w:rsid w:val="00CB5B58"/>
    <w:rsid w:val="00CB5E48"/>
    <w:rsid w:val="00CC0F25"/>
    <w:rsid w:val="00CC3308"/>
    <w:rsid w:val="00CC5A6B"/>
    <w:rsid w:val="00CC692F"/>
    <w:rsid w:val="00CD1B14"/>
    <w:rsid w:val="00CD29D2"/>
    <w:rsid w:val="00CD3658"/>
    <w:rsid w:val="00CD573B"/>
    <w:rsid w:val="00CE0D83"/>
    <w:rsid w:val="00CE1228"/>
    <w:rsid w:val="00CE3795"/>
    <w:rsid w:val="00CF09EC"/>
    <w:rsid w:val="00CF230A"/>
    <w:rsid w:val="00CF615B"/>
    <w:rsid w:val="00CF6E98"/>
    <w:rsid w:val="00D00645"/>
    <w:rsid w:val="00D01744"/>
    <w:rsid w:val="00D02668"/>
    <w:rsid w:val="00D028DF"/>
    <w:rsid w:val="00D0358A"/>
    <w:rsid w:val="00D05C77"/>
    <w:rsid w:val="00D068DA"/>
    <w:rsid w:val="00D101E8"/>
    <w:rsid w:val="00D10624"/>
    <w:rsid w:val="00D12411"/>
    <w:rsid w:val="00D12E00"/>
    <w:rsid w:val="00D14A2D"/>
    <w:rsid w:val="00D16415"/>
    <w:rsid w:val="00D16F9E"/>
    <w:rsid w:val="00D20ED6"/>
    <w:rsid w:val="00D21808"/>
    <w:rsid w:val="00D21CB4"/>
    <w:rsid w:val="00D24A14"/>
    <w:rsid w:val="00D262FE"/>
    <w:rsid w:val="00D272CE"/>
    <w:rsid w:val="00D31AB7"/>
    <w:rsid w:val="00D31C92"/>
    <w:rsid w:val="00D3312F"/>
    <w:rsid w:val="00D3446A"/>
    <w:rsid w:val="00D344D5"/>
    <w:rsid w:val="00D34FD2"/>
    <w:rsid w:val="00D40549"/>
    <w:rsid w:val="00D40786"/>
    <w:rsid w:val="00D512F2"/>
    <w:rsid w:val="00D52550"/>
    <w:rsid w:val="00D53A81"/>
    <w:rsid w:val="00D56227"/>
    <w:rsid w:val="00D574E4"/>
    <w:rsid w:val="00D63018"/>
    <w:rsid w:val="00D67FC7"/>
    <w:rsid w:val="00D73B22"/>
    <w:rsid w:val="00D76800"/>
    <w:rsid w:val="00D901E7"/>
    <w:rsid w:val="00D9031F"/>
    <w:rsid w:val="00D92618"/>
    <w:rsid w:val="00D93C82"/>
    <w:rsid w:val="00D958C5"/>
    <w:rsid w:val="00D97167"/>
    <w:rsid w:val="00D9781E"/>
    <w:rsid w:val="00DA3852"/>
    <w:rsid w:val="00DA399F"/>
    <w:rsid w:val="00DA3EEA"/>
    <w:rsid w:val="00DA401A"/>
    <w:rsid w:val="00DB0292"/>
    <w:rsid w:val="00DB06D0"/>
    <w:rsid w:val="00DB0B70"/>
    <w:rsid w:val="00DB1358"/>
    <w:rsid w:val="00DB3BCC"/>
    <w:rsid w:val="00DC0C11"/>
    <w:rsid w:val="00DC14CB"/>
    <w:rsid w:val="00DC7FD0"/>
    <w:rsid w:val="00DD29BC"/>
    <w:rsid w:val="00DD5783"/>
    <w:rsid w:val="00DD65B0"/>
    <w:rsid w:val="00DE1048"/>
    <w:rsid w:val="00DF084B"/>
    <w:rsid w:val="00DF0D4F"/>
    <w:rsid w:val="00DF1AAB"/>
    <w:rsid w:val="00DF41B1"/>
    <w:rsid w:val="00E005AA"/>
    <w:rsid w:val="00E075C0"/>
    <w:rsid w:val="00E11219"/>
    <w:rsid w:val="00E133DD"/>
    <w:rsid w:val="00E151F5"/>
    <w:rsid w:val="00E152D8"/>
    <w:rsid w:val="00E15DF5"/>
    <w:rsid w:val="00E22AAB"/>
    <w:rsid w:val="00E22B6E"/>
    <w:rsid w:val="00E22DD4"/>
    <w:rsid w:val="00E24821"/>
    <w:rsid w:val="00E360ED"/>
    <w:rsid w:val="00E36649"/>
    <w:rsid w:val="00E40DFF"/>
    <w:rsid w:val="00E415F5"/>
    <w:rsid w:val="00E4224A"/>
    <w:rsid w:val="00E44E57"/>
    <w:rsid w:val="00E4566E"/>
    <w:rsid w:val="00E45813"/>
    <w:rsid w:val="00E460A2"/>
    <w:rsid w:val="00E4618E"/>
    <w:rsid w:val="00E51C01"/>
    <w:rsid w:val="00E521CB"/>
    <w:rsid w:val="00E52CAD"/>
    <w:rsid w:val="00E544F1"/>
    <w:rsid w:val="00E54B69"/>
    <w:rsid w:val="00E54E89"/>
    <w:rsid w:val="00E623F0"/>
    <w:rsid w:val="00E649CD"/>
    <w:rsid w:val="00E64FDC"/>
    <w:rsid w:val="00E662F2"/>
    <w:rsid w:val="00E72719"/>
    <w:rsid w:val="00E728D9"/>
    <w:rsid w:val="00E73D19"/>
    <w:rsid w:val="00E7658A"/>
    <w:rsid w:val="00E76EC4"/>
    <w:rsid w:val="00E803BB"/>
    <w:rsid w:val="00E84A75"/>
    <w:rsid w:val="00E87142"/>
    <w:rsid w:val="00E90F0C"/>
    <w:rsid w:val="00E96BE7"/>
    <w:rsid w:val="00EA277E"/>
    <w:rsid w:val="00EA27C3"/>
    <w:rsid w:val="00EA6654"/>
    <w:rsid w:val="00EB247F"/>
    <w:rsid w:val="00EB2C4D"/>
    <w:rsid w:val="00EB4781"/>
    <w:rsid w:val="00EB54EC"/>
    <w:rsid w:val="00EC4537"/>
    <w:rsid w:val="00ED091C"/>
    <w:rsid w:val="00ED2711"/>
    <w:rsid w:val="00ED2D7A"/>
    <w:rsid w:val="00ED4B05"/>
    <w:rsid w:val="00ED7F08"/>
    <w:rsid w:val="00EE24A3"/>
    <w:rsid w:val="00EE27F3"/>
    <w:rsid w:val="00EE2E2F"/>
    <w:rsid w:val="00EE327E"/>
    <w:rsid w:val="00EE50E8"/>
    <w:rsid w:val="00EE73A4"/>
    <w:rsid w:val="00EF0E74"/>
    <w:rsid w:val="00EF13C2"/>
    <w:rsid w:val="00EF1656"/>
    <w:rsid w:val="00EF182F"/>
    <w:rsid w:val="00EF5A29"/>
    <w:rsid w:val="00EF6009"/>
    <w:rsid w:val="00EF6B7D"/>
    <w:rsid w:val="00EF7FAF"/>
    <w:rsid w:val="00F01A3B"/>
    <w:rsid w:val="00F025AA"/>
    <w:rsid w:val="00F041C2"/>
    <w:rsid w:val="00F04875"/>
    <w:rsid w:val="00F16F30"/>
    <w:rsid w:val="00F1720F"/>
    <w:rsid w:val="00F172CA"/>
    <w:rsid w:val="00F24914"/>
    <w:rsid w:val="00F25655"/>
    <w:rsid w:val="00F31E54"/>
    <w:rsid w:val="00F34E41"/>
    <w:rsid w:val="00F36BB7"/>
    <w:rsid w:val="00F37679"/>
    <w:rsid w:val="00F40684"/>
    <w:rsid w:val="00F41D11"/>
    <w:rsid w:val="00F42B8C"/>
    <w:rsid w:val="00F434E5"/>
    <w:rsid w:val="00F4655C"/>
    <w:rsid w:val="00F5094B"/>
    <w:rsid w:val="00F50DE5"/>
    <w:rsid w:val="00F5262C"/>
    <w:rsid w:val="00F52CC7"/>
    <w:rsid w:val="00F52D4B"/>
    <w:rsid w:val="00F54EB6"/>
    <w:rsid w:val="00F55255"/>
    <w:rsid w:val="00F55CCC"/>
    <w:rsid w:val="00F55D6F"/>
    <w:rsid w:val="00F56019"/>
    <w:rsid w:val="00F560A9"/>
    <w:rsid w:val="00F608A7"/>
    <w:rsid w:val="00F61654"/>
    <w:rsid w:val="00F626A5"/>
    <w:rsid w:val="00F64D35"/>
    <w:rsid w:val="00F66790"/>
    <w:rsid w:val="00F710F4"/>
    <w:rsid w:val="00F72C18"/>
    <w:rsid w:val="00F76B48"/>
    <w:rsid w:val="00F77AE6"/>
    <w:rsid w:val="00F80D07"/>
    <w:rsid w:val="00F82208"/>
    <w:rsid w:val="00F83DB1"/>
    <w:rsid w:val="00F866E5"/>
    <w:rsid w:val="00F9180F"/>
    <w:rsid w:val="00F9266D"/>
    <w:rsid w:val="00F95046"/>
    <w:rsid w:val="00F96EE2"/>
    <w:rsid w:val="00FA1360"/>
    <w:rsid w:val="00FA152E"/>
    <w:rsid w:val="00FA1772"/>
    <w:rsid w:val="00FA23D8"/>
    <w:rsid w:val="00FA3ACD"/>
    <w:rsid w:val="00FA4717"/>
    <w:rsid w:val="00FA592D"/>
    <w:rsid w:val="00FB0C6A"/>
    <w:rsid w:val="00FB1582"/>
    <w:rsid w:val="00FB1964"/>
    <w:rsid w:val="00FB3F94"/>
    <w:rsid w:val="00FB5031"/>
    <w:rsid w:val="00FB6298"/>
    <w:rsid w:val="00FC07C3"/>
    <w:rsid w:val="00FC0BC5"/>
    <w:rsid w:val="00FC5A0B"/>
    <w:rsid w:val="00FC6BF2"/>
    <w:rsid w:val="00FC743F"/>
    <w:rsid w:val="00FD3018"/>
    <w:rsid w:val="00FD399E"/>
    <w:rsid w:val="00FD4BF6"/>
    <w:rsid w:val="00FD6AAE"/>
    <w:rsid w:val="00FD73AA"/>
    <w:rsid w:val="00FE2819"/>
    <w:rsid w:val="00FE2A93"/>
    <w:rsid w:val="00FE2DEB"/>
    <w:rsid w:val="00FE3A76"/>
    <w:rsid w:val="00FF00E9"/>
    <w:rsid w:val="00FF3CF1"/>
    <w:rsid w:val="00FF4ED6"/>
    <w:rsid w:val="00FF51CC"/>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24D4C8C6"/>
  <w15:docId w15:val="{AC3F1B13-326C-4855-9A23-26238083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1"/>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2"/>
      </w:numPr>
    </w:pPr>
  </w:style>
  <w:style w:type="paragraph" w:styleId="ListNumber">
    <w:name w:val="List Number"/>
    <w:basedOn w:val="Normal"/>
    <w:rsid w:val="00993B51"/>
    <w:pPr>
      <w:spacing w:before="240"/>
      <w:ind w:left="0"/>
    </w:pPr>
  </w:style>
  <w:style w:type="paragraph" w:styleId="BalloonText">
    <w:name w:val="Balloon Text"/>
    <w:basedOn w:val="Normal"/>
    <w:link w:val="BalloonTextChar"/>
    <w:rsid w:val="003D2D33"/>
    <w:rPr>
      <w:rFonts w:ascii="Tahoma" w:hAnsi="Tahoma" w:cs="Tahoma"/>
      <w:sz w:val="16"/>
      <w:szCs w:val="16"/>
    </w:rPr>
  </w:style>
  <w:style w:type="character" w:customStyle="1" w:styleId="BalloonTextChar">
    <w:name w:val="Balloon Text Char"/>
    <w:basedOn w:val="DefaultParagraphFont"/>
    <w:link w:val="BalloonText"/>
    <w:rsid w:val="003D2D33"/>
    <w:rPr>
      <w:rFonts w:ascii="Tahoma" w:hAnsi="Tahoma" w:cs="Tahoma"/>
      <w:sz w:val="16"/>
      <w:szCs w:val="16"/>
    </w:rPr>
  </w:style>
  <w:style w:type="paragraph" w:styleId="ListParagraph">
    <w:name w:val="List Paragraph"/>
    <w:basedOn w:val="Normal"/>
    <w:uiPriority w:val="34"/>
    <w:qFormat/>
    <w:rsid w:val="00824247"/>
    <w:pPr>
      <w:contextualSpacing/>
    </w:pPr>
  </w:style>
  <w:style w:type="paragraph" w:styleId="Header">
    <w:name w:val="header"/>
    <w:basedOn w:val="Normal"/>
    <w:link w:val="HeaderChar"/>
    <w:rsid w:val="00E84A75"/>
    <w:pPr>
      <w:tabs>
        <w:tab w:val="center" w:pos="4680"/>
        <w:tab w:val="right" w:pos="9360"/>
      </w:tabs>
    </w:pPr>
  </w:style>
  <w:style w:type="character" w:customStyle="1" w:styleId="HeaderChar">
    <w:name w:val="Header Char"/>
    <w:basedOn w:val="DefaultParagraphFont"/>
    <w:link w:val="Header"/>
    <w:rsid w:val="00E84A75"/>
    <w:rPr>
      <w:sz w:val="24"/>
      <w:szCs w:val="24"/>
    </w:rPr>
  </w:style>
  <w:style w:type="paragraph" w:styleId="Footer">
    <w:name w:val="footer"/>
    <w:basedOn w:val="Normal"/>
    <w:link w:val="FooterChar"/>
    <w:uiPriority w:val="99"/>
    <w:rsid w:val="00E84A75"/>
    <w:pPr>
      <w:tabs>
        <w:tab w:val="center" w:pos="4680"/>
        <w:tab w:val="right" w:pos="9360"/>
      </w:tabs>
    </w:pPr>
  </w:style>
  <w:style w:type="character" w:customStyle="1" w:styleId="FooterChar">
    <w:name w:val="Footer Char"/>
    <w:basedOn w:val="DefaultParagraphFont"/>
    <w:link w:val="Footer"/>
    <w:uiPriority w:val="99"/>
    <w:rsid w:val="00E84A75"/>
    <w:rPr>
      <w:sz w:val="24"/>
      <w:szCs w:val="24"/>
    </w:rPr>
  </w:style>
  <w:style w:type="paragraph" w:styleId="NormalWeb">
    <w:name w:val="Normal (Web)"/>
    <w:basedOn w:val="Normal"/>
    <w:uiPriority w:val="99"/>
    <w:unhideWhenUsed/>
    <w:rsid w:val="00E40DFF"/>
    <w:pPr>
      <w:spacing w:before="100" w:beforeAutospacing="1" w:after="100" w:afterAutospacing="1"/>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02976">
      <w:bodyDiv w:val="1"/>
      <w:marLeft w:val="0"/>
      <w:marRight w:val="0"/>
      <w:marTop w:val="0"/>
      <w:marBottom w:val="0"/>
      <w:divBdr>
        <w:top w:val="none" w:sz="0" w:space="0" w:color="auto"/>
        <w:left w:val="none" w:sz="0" w:space="0" w:color="auto"/>
        <w:bottom w:val="none" w:sz="0" w:space="0" w:color="auto"/>
        <w:right w:val="none" w:sz="0" w:space="0" w:color="auto"/>
      </w:divBdr>
    </w:div>
    <w:div w:id="450248099">
      <w:bodyDiv w:val="1"/>
      <w:marLeft w:val="0"/>
      <w:marRight w:val="0"/>
      <w:marTop w:val="0"/>
      <w:marBottom w:val="0"/>
      <w:divBdr>
        <w:top w:val="none" w:sz="0" w:space="0" w:color="auto"/>
        <w:left w:val="none" w:sz="0" w:space="0" w:color="auto"/>
        <w:bottom w:val="none" w:sz="0" w:space="0" w:color="auto"/>
        <w:right w:val="none" w:sz="0" w:space="0" w:color="auto"/>
      </w:divBdr>
    </w:div>
    <w:div w:id="51800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Clerk\AppData\Roaming\Microsoft\Templates\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A7154-2EF5-4C50-88A3-68A668F9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2</TotalTime>
  <Pages>4</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BTClerk</dc:creator>
  <cp:lastModifiedBy>Stephanie MacDonell</cp:lastModifiedBy>
  <cp:revision>2</cp:revision>
  <cp:lastPrinted>2024-11-18T15:30:00Z</cp:lastPrinted>
  <dcterms:created xsi:type="dcterms:W3CDTF">2024-11-19T15:30:00Z</dcterms:created>
  <dcterms:modified xsi:type="dcterms:W3CDTF">2024-11-19T15:30:00Z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