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C8C6" w14:textId="77777777" w:rsidR="007D5836" w:rsidRPr="00F82208" w:rsidRDefault="00F25655" w:rsidP="00CE3795">
      <w:pPr>
        <w:pStyle w:val="Heading1"/>
        <w:spacing w:before="0" w:after="0"/>
        <w:rPr>
          <w:rFonts w:ascii="Georgia" w:hAnsi="Georgia" w:cs="Tahoma"/>
          <w:i w:val="0"/>
        </w:rPr>
      </w:pPr>
      <w:r w:rsidRPr="00F82208">
        <w:rPr>
          <w:rFonts w:ascii="Georgia" w:hAnsi="Georgia" w:cs="Tahoma"/>
          <w:i w:val="0"/>
        </w:rPr>
        <w:t>Village of Bolivar</w:t>
      </w:r>
    </w:p>
    <w:p w14:paraId="24D4C8C7" w14:textId="637685E0" w:rsidR="00554276" w:rsidRDefault="00554276" w:rsidP="00CE3795">
      <w:pPr>
        <w:pStyle w:val="Heading1"/>
        <w:spacing w:before="0"/>
        <w:rPr>
          <w:rFonts w:ascii="Georgia" w:hAnsi="Georgia" w:cs="Tahoma"/>
          <w:i w:val="0"/>
        </w:rPr>
      </w:pPr>
      <w:r w:rsidRPr="00F82208">
        <w:rPr>
          <w:rFonts w:ascii="Georgia" w:hAnsi="Georgia" w:cs="Tahoma"/>
          <w:i w:val="0"/>
        </w:rPr>
        <w:t xml:space="preserve">Meeting </w:t>
      </w:r>
    </w:p>
    <w:p w14:paraId="24D4C8C8" w14:textId="6A0BD97F" w:rsidR="00F55CCC" w:rsidRPr="00F55CCC" w:rsidRDefault="001C45E1" w:rsidP="00F55CCC">
      <w:pPr>
        <w:ind w:left="0"/>
        <w:jc w:val="center"/>
      </w:pPr>
      <w:r>
        <w:t>Date</w:t>
      </w:r>
      <w:r w:rsidR="00283674">
        <w:t xml:space="preserve"> </w:t>
      </w:r>
      <w:r w:rsidR="009C5DCF">
        <w:t>February 19, 2025</w:t>
      </w:r>
    </w:p>
    <w:p w14:paraId="24D4C8C9" w14:textId="77777777" w:rsidR="006C77A2" w:rsidRPr="006C77A2" w:rsidRDefault="00B9254B" w:rsidP="00CE3795">
      <w:pPr>
        <w:pStyle w:val="Date"/>
        <w:tabs>
          <w:tab w:val="left" w:pos="3270"/>
          <w:tab w:val="center" w:pos="4320"/>
        </w:tabs>
        <w:jc w:val="left"/>
      </w:pPr>
      <w:r w:rsidRPr="00F82208">
        <w:rPr>
          <w:rFonts w:ascii="Georgia" w:hAnsi="Georgia" w:cs="Tahoma"/>
        </w:rPr>
        <w:tab/>
      </w:r>
      <w:r w:rsidRPr="00F82208">
        <w:rPr>
          <w:rFonts w:ascii="Georgia" w:hAnsi="Georgia" w:cs="Tahoma"/>
        </w:rPr>
        <w:tab/>
      </w:r>
      <w:r w:rsidR="006C77A2">
        <w:t>7:00 pm</w:t>
      </w:r>
    </w:p>
    <w:p w14:paraId="24D4C8CA" w14:textId="77777777" w:rsidR="00FB1582" w:rsidRPr="00F82208" w:rsidRDefault="00FB1582" w:rsidP="00437356">
      <w:pPr>
        <w:pStyle w:val="ListNumber"/>
        <w:spacing w:before="0"/>
        <w:ind w:left="180"/>
        <w:rPr>
          <w:rFonts w:ascii="Georgia" w:hAnsi="Georgia" w:cs="Tahoma"/>
        </w:rPr>
      </w:pPr>
    </w:p>
    <w:p w14:paraId="792BEAD7" w14:textId="7A7B984D" w:rsidR="00072F0E" w:rsidRDefault="00072F0E" w:rsidP="00AC6656">
      <w:pPr>
        <w:pStyle w:val="ListNumber"/>
        <w:numPr>
          <w:ilvl w:val="0"/>
          <w:numId w:val="34"/>
        </w:numPr>
        <w:spacing w:before="0"/>
        <w:rPr>
          <w:rFonts w:ascii="Georgia" w:hAnsi="Georgia" w:cs="Tahoma"/>
        </w:rPr>
      </w:pPr>
      <w:r w:rsidRPr="00072F0E">
        <w:rPr>
          <w:rFonts w:ascii="Georgia" w:hAnsi="Georgia" w:cs="Tahoma"/>
        </w:rPr>
        <w:t xml:space="preserve">A Regular Monthly Meeting of the Village of Bolivar, NY was held on </w:t>
      </w:r>
      <w:r w:rsidR="009C5DCF">
        <w:rPr>
          <w:rFonts w:ascii="Georgia" w:hAnsi="Georgia" w:cs="Tahoma"/>
        </w:rPr>
        <w:t>February 19</w:t>
      </w:r>
      <w:r w:rsidR="00BA3392">
        <w:rPr>
          <w:rFonts w:ascii="Georgia" w:hAnsi="Georgia" w:cs="Tahoma"/>
        </w:rPr>
        <w:t>, 202</w:t>
      </w:r>
      <w:r w:rsidR="00587481">
        <w:rPr>
          <w:rFonts w:ascii="Georgia" w:hAnsi="Georgia" w:cs="Tahoma"/>
        </w:rPr>
        <w:t>5</w:t>
      </w:r>
      <w:r w:rsidRPr="00072F0E">
        <w:rPr>
          <w:rFonts w:ascii="Georgia" w:hAnsi="Georgia" w:cs="Tahoma"/>
        </w:rPr>
        <w:t xml:space="preserve"> at 7:00 p.m., at the Bolivar Village Courthouse.</w:t>
      </w:r>
    </w:p>
    <w:p w14:paraId="4732B441" w14:textId="711F63E7" w:rsidR="00072F0E" w:rsidRDefault="00072F0E" w:rsidP="00072F0E">
      <w:pPr>
        <w:pStyle w:val="ListNumber"/>
        <w:spacing w:before="0"/>
        <w:rPr>
          <w:rFonts w:ascii="Georgia" w:hAnsi="Georgia" w:cs="Tahoma"/>
        </w:rPr>
      </w:pPr>
    </w:p>
    <w:p w14:paraId="639F8545" w14:textId="5C8CCF65" w:rsidR="00072F0E" w:rsidRPr="00072F0E" w:rsidRDefault="00072F0E" w:rsidP="00072F0E">
      <w:pPr>
        <w:pStyle w:val="ListNumber"/>
        <w:numPr>
          <w:ilvl w:val="0"/>
          <w:numId w:val="34"/>
        </w:numPr>
        <w:spacing w:before="0"/>
        <w:rPr>
          <w:rFonts w:ascii="Georgia" w:hAnsi="Georgia" w:cs="Tahoma"/>
        </w:rPr>
      </w:pPr>
      <w:r>
        <w:rPr>
          <w:rFonts w:ascii="Georgia" w:hAnsi="Georgia" w:cs="Tahoma"/>
        </w:rPr>
        <w:t>Mayor Feely called the meeting to order at 7:00 p.m. and led in the Pledge of Allegiance.</w:t>
      </w:r>
    </w:p>
    <w:p w14:paraId="2DB8F333" w14:textId="77777777" w:rsidR="00072F0E" w:rsidRDefault="00072F0E" w:rsidP="00437356">
      <w:pPr>
        <w:pStyle w:val="ListNumber"/>
        <w:spacing w:before="0"/>
        <w:rPr>
          <w:rFonts w:ascii="Georgia" w:hAnsi="Georgia" w:cs="Tahoma"/>
        </w:rPr>
      </w:pPr>
    </w:p>
    <w:p w14:paraId="36DF26DC" w14:textId="77777777" w:rsidR="00072F0E" w:rsidRDefault="00072F0E" w:rsidP="00437356">
      <w:pPr>
        <w:pStyle w:val="ListNumber"/>
        <w:spacing w:before="0"/>
        <w:rPr>
          <w:rFonts w:ascii="Georgia" w:hAnsi="Georgia" w:cs="Tahoma"/>
        </w:rPr>
      </w:pPr>
    </w:p>
    <w:p w14:paraId="24D4C8CC" w14:textId="573117EC" w:rsidR="00A4511E" w:rsidRDefault="003C125E" w:rsidP="00072F0E">
      <w:pPr>
        <w:pStyle w:val="ListNumber"/>
        <w:numPr>
          <w:ilvl w:val="0"/>
          <w:numId w:val="34"/>
        </w:numPr>
        <w:spacing w:before="0"/>
        <w:rPr>
          <w:rFonts w:ascii="Georgia" w:hAnsi="Georgia" w:cs="Tahoma"/>
        </w:rPr>
      </w:pPr>
      <w:r w:rsidRPr="00F82208">
        <w:rPr>
          <w:rFonts w:ascii="Georgia" w:hAnsi="Georgia" w:cs="Tahoma"/>
        </w:rPr>
        <w:t>Present:</w:t>
      </w:r>
      <w:r w:rsidR="00AA192E" w:rsidRPr="00F82208">
        <w:rPr>
          <w:rFonts w:ascii="Georgia" w:hAnsi="Georgia" w:cs="Tahoma"/>
        </w:rPr>
        <w:t xml:space="preserve"> </w:t>
      </w:r>
      <w:r w:rsidR="00B94BA9">
        <w:rPr>
          <w:rFonts w:ascii="Georgia" w:hAnsi="Georgia" w:cs="Tahoma"/>
        </w:rPr>
        <w:t>Levi Feely</w:t>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t>Mayor</w:t>
      </w:r>
    </w:p>
    <w:p w14:paraId="2B6E670D" w14:textId="116F9772" w:rsidR="00B94BA9" w:rsidRDefault="00B94BA9" w:rsidP="00437356">
      <w:pPr>
        <w:pStyle w:val="ListNumber"/>
        <w:spacing w:before="0"/>
        <w:rPr>
          <w:rFonts w:ascii="Georgia" w:hAnsi="Georgia" w:cs="Tahoma"/>
        </w:rPr>
      </w:pPr>
      <w:r>
        <w:rPr>
          <w:rFonts w:ascii="Georgia" w:hAnsi="Georgia" w:cs="Tahoma"/>
        </w:rPr>
        <w:tab/>
        <w:t xml:space="preserve">   Stephanie MacDonell</w:t>
      </w:r>
      <w:r>
        <w:rPr>
          <w:rFonts w:ascii="Georgia" w:hAnsi="Georgia" w:cs="Tahoma"/>
        </w:rPr>
        <w:tab/>
      </w:r>
      <w:r>
        <w:rPr>
          <w:rFonts w:ascii="Georgia" w:hAnsi="Georgia" w:cs="Tahoma"/>
        </w:rPr>
        <w:tab/>
      </w:r>
      <w:r>
        <w:rPr>
          <w:rFonts w:ascii="Georgia" w:hAnsi="Georgia" w:cs="Tahoma"/>
        </w:rPr>
        <w:tab/>
      </w:r>
      <w:r>
        <w:rPr>
          <w:rFonts w:ascii="Georgia" w:hAnsi="Georgia" w:cs="Tahoma"/>
        </w:rPr>
        <w:tab/>
        <w:t>Clerk/Treasurer</w:t>
      </w:r>
    </w:p>
    <w:p w14:paraId="342DB9D7" w14:textId="0111BAAC" w:rsidR="00B94BA9" w:rsidRDefault="00B94BA9" w:rsidP="00437356">
      <w:pPr>
        <w:pStyle w:val="ListNumber"/>
        <w:spacing w:before="0"/>
        <w:rPr>
          <w:rFonts w:ascii="Georgia" w:hAnsi="Georgia" w:cs="Tahoma"/>
        </w:rPr>
      </w:pPr>
      <w:r>
        <w:rPr>
          <w:rFonts w:ascii="Georgia" w:hAnsi="Georgia" w:cs="Tahoma"/>
        </w:rPr>
        <w:tab/>
        <w:t xml:space="preserve">   Grace Zilker</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Trustee</w:t>
      </w:r>
    </w:p>
    <w:p w14:paraId="267AA20D" w14:textId="25DDD8E3" w:rsidR="00B94BA9" w:rsidRDefault="00B94BA9" w:rsidP="00437356">
      <w:pPr>
        <w:pStyle w:val="ListNumber"/>
        <w:spacing w:before="0"/>
        <w:rPr>
          <w:rFonts w:ascii="Georgia" w:hAnsi="Georgia" w:cs="Tahoma"/>
        </w:rPr>
      </w:pPr>
      <w:r>
        <w:rPr>
          <w:rFonts w:ascii="Georgia" w:hAnsi="Georgia" w:cs="Tahoma"/>
        </w:rPr>
        <w:tab/>
      </w:r>
      <w:r w:rsidR="00587481">
        <w:rPr>
          <w:rFonts w:ascii="Georgia" w:hAnsi="Georgia" w:cs="Tahoma"/>
        </w:rPr>
        <w:t xml:space="preserve">   </w:t>
      </w:r>
      <w:r>
        <w:rPr>
          <w:rFonts w:ascii="Georgia" w:hAnsi="Georgia" w:cs="Tahoma"/>
        </w:rPr>
        <w:t>Keith Weekley</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Trustee</w:t>
      </w:r>
    </w:p>
    <w:p w14:paraId="24D4C8CD" w14:textId="65A55D01" w:rsidR="001E16E0" w:rsidRDefault="00072F0E" w:rsidP="00587481">
      <w:pPr>
        <w:pStyle w:val="ListNumber"/>
        <w:spacing w:before="0"/>
        <w:ind w:firstLine="720"/>
        <w:rPr>
          <w:rFonts w:ascii="Georgia" w:hAnsi="Georgia" w:cs="Tahoma"/>
        </w:rPr>
      </w:pPr>
      <w:r>
        <w:rPr>
          <w:rFonts w:ascii="Georgia" w:hAnsi="Georgia" w:cs="Tahoma"/>
        </w:rPr>
        <w:t>Wayne Stonemetz</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DPW Supervisor</w:t>
      </w:r>
    </w:p>
    <w:p w14:paraId="44DF54B8" w14:textId="195D8893" w:rsidR="00BA3392" w:rsidRPr="00F82208" w:rsidRDefault="00BA3392" w:rsidP="006F21ED">
      <w:pPr>
        <w:pStyle w:val="ListNumber"/>
        <w:spacing w:before="0"/>
        <w:ind w:firstLine="720"/>
        <w:rPr>
          <w:rFonts w:ascii="Georgia" w:hAnsi="Georgia" w:cs="Tahoma"/>
        </w:rPr>
      </w:pPr>
      <w:r>
        <w:rPr>
          <w:rFonts w:ascii="Georgia" w:hAnsi="Georgia" w:cs="Tahoma"/>
        </w:rPr>
        <w:t xml:space="preserve">    Dave Kottwitz</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Trustee</w:t>
      </w:r>
    </w:p>
    <w:p w14:paraId="24D4C8CE" w14:textId="336FA2C0" w:rsidR="001E16E0" w:rsidRDefault="00BA3392" w:rsidP="00437356">
      <w:pPr>
        <w:pStyle w:val="ListNumber"/>
        <w:spacing w:before="0"/>
        <w:rPr>
          <w:rFonts w:ascii="Georgia" w:hAnsi="Georgia" w:cs="Tahoma"/>
        </w:rPr>
      </w:pPr>
      <w:r>
        <w:rPr>
          <w:rFonts w:ascii="Georgia" w:hAnsi="Georgia" w:cs="Tahoma"/>
        </w:rPr>
        <w:tab/>
        <w:t xml:space="preserve">   </w:t>
      </w:r>
      <w:r w:rsidRPr="006F21ED">
        <w:rPr>
          <w:rFonts w:ascii="Georgia" w:hAnsi="Georgia" w:cs="Tahoma"/>
        </w:rPr>
        <w:t>Katie Baldwin</w:t>
      </w:r>
      <w:r w:rsidRPr="006F21ED">
        <w:rPr>
          <w:rFonts w:ascii="Georgia" w:hAnsi="Georgia" w:cs="Tahoma"/>
        </w:rPr>
        <w:tab/>
      </w:r>
      <w:r w:rsidRPr="006F21ED">
        <w:rPr>
          <w:rFonts w:ascii="Georgia" w:hAnsi="Georgia" w:cs="Tahoma"/>
        </w:rPr>
        <w:tab/>
      </w:r>
      <w:r w:rsidRPr="006F21ED">
        <w:rPr>
          <w:rFonts w:ascii="Georgia" w:hAnsi="Georgia" w:cs="Tahoma"/>
        </w:rPr>
        <w:tab/>
      </w:r>
      <w:r w:rsidRPr="006F21ED">
        <w:rPr>
          <w:rFonts w:ascii="Georgia" w:hAnsi="Georgia" w:cs="Tahoma"/>
        </w:rPr>
        <w:tab/>
      </w:r>
      <w:r w:rsidRPr="006F21ED">
        <w:rPr>
          <w:rFonts w:ascii="Georgia" w:hAnsi="Georgia" w:cs="Tahoma"/>
        </w:rPr>
        <w:tab/>
        <w:t>Deputy Clerk</w:t>
      </w:r>
      <w:r>
        <w:rPr>
          <w:rFonts w:ascii="Georgia" w:hAnsi="Georgia" w:cs="Tahoma"/>
        </w:rPr>
        <w:t xml:space="preserve"> </w:t>
      </w:r>
    </w:p>
    <w:p w14:paraId="650C1F06" w14:textId="77777777" w:rsidR="00BA3392" w:rsidRPr="00F82208" w:rsidRDefault="00BA3392" w:rsidP="00437356">
      <w:pPr>
        <w:pStyle w:val="ListNumber"/>
        <w:spacing w:before="0"/>
        <w:rPr>
          <w:rFonts w:ascii="Georgia" w:hAnsi="Georgia" w:cs="Tahoma"/>
        </w:rPr>
      </w:pPr>
    </w:p>
    <w:p w14:paraId="276BBD9D" w14:textId="728EADF1" w:rsidR="00587481" w:rsidRDefault="003C125E" w:rsidP="009C5DCF">
      <w:pPr>
        <w:pStyle w:val="ListNumber"/>
        <w:spacing w:before="0"/>
        <w:rPr>
          <w:rFonts w:ascii="Georgia" w:hAnsi="Georgia" w:cs="Tahoma"/>
        </w:rPr>
      </w:pPr>
      <w:r w:rsidRPr="00F82208">
        <w:rPr>
          <w:rFonts w:ascii="Georgia" w:hAnsi="Georgia" w:cs="Tahoma"/>
        </w:rPr>
        <w:t>Absent</w:t>
      </w:r>
      <w:r w:rsidR="0083681F" w:rsidRPr="00F82208">
        <w:rPr>
          <w:rFonts w:ascii="Georgia" w:hAnsi="Georgia" w:cs="Tahoma"/>
        </w:rPr>
        <w:t>:</w:t>
      </w:r>
      <w:r w:rsidR="00B94BA9">
        <w:rPr>
          <w:rFonts w:ascii="Georgia" w:hAnsi="Georgia" w:cs="Tahoma"/>
        </w:rPr>
        <w:t xml:space="preserve"> </w:t>
      </w:r>
      <w:r w:rsidR="00587481">
        <w:rPr>
          <w:rFonts w:ascii="Georgia" w:hAnsi="Georgia" w:cs="Tahoma"/>
        </w:rPr>
        <w:t xml:space="preserve">   </w:t>
      </w:r>
    </w:p>
    <w:p w14:paraId="24D4C8D2" w14:textId="5CC3673B" w:rsidR="001F2240" w:rsidRDefault="006F21ED" w:rsidP="00437356">
      <w:pPr>
        <w:pStyle w:val="ListNumber"/>
        <w:spacing w:before="0"/>
        <w:rPr>
          <w:rFonts w:ascii="Georgia" w:hAnsi="Georgia" w:cs="Tahoma"/>
        </w:rPr>
      </w:pPr>
      <w:r>
        <w:rPr>
          <w:rFonts w:ascii="Georgia" w:hAnsi="Georgia" w:cs="Tahoma"/>
        </w:rPr>
        <w:tab/>
        <w:t xml:space="preserve">  </w:t>
      </w:r>
      <w:r w:rsidRPr="006F21ED">
        <w:rPr>
          <w:rFonts w:ascii="Georgia" w:hAnsi="Georgia" w:cs="Tahoma"/>
        </w:rPr>
        <w:t xml:space="preserve"> </w:t>
      </w:r>
    </w:p>
    <w:p w14:paraId="24D4C8D5" w14:textId="4F5C2736" w:rsidR="00333BE0" w:rsidRDefault="003C125E" w:rsidP="00437356">
      <w:pPr>
        <w:pStyle w:val="ListNumber"/>
        <w:spacing w:before="0"/>
        <w:rPr>
          <w:rFonts w:ascii="Georgia" w:hAnsi="Georgia" w:cs="Tahoma"/>
        </w:rPr>
      </w:pPr>
      <w:r w:rsidRPr="00F82208">
        <w:rPr>
          <w:rFonts w:ascii="Georgia" w:hAnsi="Georgia" w:cs="Tahoma"/>
        </w:rPr>
        <w:t>Guests Present</w:t>
      </w:r>
      <w:r w:rsidR="008D1C99" w:rsidRPr="00F82208">
        <w:rPr>
          <w:rFonts w:ascii="Georgia" w:hAnsi="Georgia" w:cs="Tahoma"/>
        </w:rPr>
        <w:t xml:space="preserve"> and Public Concerns</w:t>
      </w:r>
      <w:r w:rsidRPr="00F82208">
        <w:rPr>
          <w:rFonts w:ascii="Georgia" w:hAnsi="Georgia" w:cs="Tahoma"/>
        </w:rPr>
        <w:t>:</w:t>
      </w:r>
      <w:r w:rsidR="00012D69">
        <w:rPr>
          <w:rFonts w:ascii="Georgia" w:hAnsi="Georgia" w:cs="Tahoma"/>
        </w:rPr>
        <w:t xml:space="preserve"> </w:t>
      </w:r>
    </w:p>
    <w:p w14:paraId="0068D1E0" w14:textId="77777777" w:rsidR="00BA3392" w:rsidRDefault="00BA3392" w:rsidP="00437356">
      <w:pPr>
        <w:pStyle w:val="ListNumber"/>
        <w:spacing w:before="0"/>
        <w:rPr>
          <w:rFonts w:ascii="Georgia" w:hAnsi="Georgia" w:cs="Tahoma"/>
        </w:rPr>
      </w:pPr>
    </w:p>
    <w:p w14:paraId="7D6261B8" w14:textId="19785186" w:rsidR="00BA3392" w:rsidRDefault="00BA3392" w:rsidP="00437356">
      <w:pPr>
        <w:pStyle w:val="ListNumber"/>
        <w:spacing w:before="0"/>
        <w:rPr>
          <w:rFonts w:ascii="Georgia" w:hAnsi="Georgia" w:cs="Tahoma"/>
        </w:rPr>
      </w:pPr>
      <w:r>
        <w:rPr>
          <w:rFonts w:ascii="Georgia" w:hAnsi="Georgia" w:cs="Tahoma"/>
        </w:rPr>
        <w:t xml:space="preserve">Doug Moore: </w:t>
      </w:r>
      <w:r w:rsidR="009C5DCF">
        <w:rPr>
          <w:rFonts w:ascii="Georgia" w:hAnsi="Georgia" w:cs="Tahoma"/>
        </w:rPr>
        <w:t xml:space="preserve">Was going to chat about cleaning up main street, but it was already done. He went to shop and wanted to thank guys for clean up. They told him it is out of curtesy. Mayor explained the guidelines on the removal; of snow on rte 417 main street. Also 83 first street parking on sidewalk. Blocking plow. Asked about the website. He was told it is up and running and he also stated the company truck should not be used to go home in.  </w:t>
      </w:r>
    </w:p>
    <w:p w14:paraId="54203D5B" w14:textId="77777777" w:rsidR="00A4751E" w:rsidRDefault="00A4751E" w:rsidP="00437356">
      <w:pPr>
        <w:pStyle w:val="ListNumber"/>
        <w:spacing w:before="0"/>
        <w:rPr>
          <w:rFonts w:ascii="Georgia" w:hAnsi="Georgia" w:cs="Tahoma"/>
        </w:rPr>
      </w:pPr>
    </w:p>
    <w:p w14:paraId="7C39D32C" w14:textId="1202F77C" w:rsidR="00D04C7D" w:rsidRDefault="009C5DCF" w:rsidP="00437356">
      <w:pPr>
        <w:pStyle w:val="ListNumber"/>
        <w:spacing w:before="0"/>
        <w:rPr>
          <w:rFonts w:ascii="Georgia" w:hAnsi="Georgia" w:cs="Tahoma"/>
        </w:rPr>
      </w:pPr>
      <w:r>
        <w:rPr>
          <w:rFonts w:ascii="Georgia" w:hAnsi="Georgia" w:cs="Tahoma"/>
        </w:rPr>
        <w:t xml:space="preserve">Steve Kiernan: Habitat for Humanity wans to build in the area again and wants to know of any vacant lots or old homes to rehab for housing or any empty house mortgages are what was put into the property because they have a large grant. Board stated they are trying to get a property for them. </w:t>
      </w:r>
    </w:p>
    <w:p w14:paraId="4A629932" w14:textId="77777777" w:rsidR="00721CD7" w:rsidRDefault="00721CD7" w:rsidP="00437356">
      <w:pPr>
        <w:pStyle w:val="ListNumber"/>
        <w:spacing w:before="0"/>
        <w:rPr>
          <w:rFonts w:ascii="Georgia" w:hAnsi="Georgia" w:cs="Tahoma"/>
        </w:rPr>
      </w:pPr>
    </w:p>
    <w:p w14:paraId="24D4C8D6" w14:textId="77777777" w:rsidR="00333BE0" w:rsidRDefault="00333BE0" w:rsidP="00437356">
      <w:pPr>
        <w:pStyle w:val="ListNumber"/>
        <w:spacing w:before="0"/>
        <w:rPr>
          <w:rFonts w:ascii="Georgia" w:hAnsi="Georgia" w:cs="Tahoma"/>
        </w:rPr>
      </w:pPr>
    </w:p>
    <w:p w14:paraId="24D4C8D7" w14:textId="437F05CB" w:rsidR="00CD3658" w:rsidRPr="00A32B2C" w:rsidRDefault="00F25655" w:rsidP="00437356">
      <w:pPr>
        <w:pStyle w:val="ListNumber"/>
        <w:spacing w:before="0"/>
        <w:rPr>
          <w:rFonts w:ascii="Georgia" w:hAnsi="Georgia" w:cs="Tahoma"/>
          <w:b/>
          <w:u w:val="single"/>
        </w:rPr>
      </w:pPr>
      <w:r w:rsidRPr="00A32B2C">
        <w:rPr>
          <w:rFonts w:ascii="Georgia" w:hAnsi="Georgia" w:cs="Tahoma"/>
          <w:b/>
          <w:u w:val="single"/>
        </w:rPr>
        <w:t xml:space="preserve">Approval </w:t>
      </w:r>
      <w:r w:rsidR="00CF230A" w:rsidRPr="00A32B2C">
        <w:rPr>
          <w:rFonts w:ascii="Georgia" w:hAnsi="Georgia" w:cs="Tahoma"/>
          <w:b/>
          <w:u w:val="single"/>
        </w:rPr>
        <w:t>of</w:t>
      </w:r>
      <w:r w:rsidR="00CF230A">
        <w:rPr>
          <w:rFonts w:ascii="Georgia" w:hAnsi="Georgia" w:cs="Tahoma"/>
          <w:b/>
          <w:u w:val="single"/>
        </w:rPr>
        <w:t xml:space="preserve"> </w:t>
      </w:r>
      <w:r w:rsidR="009C5DCF">
        <w:rPr>
          <w:rFonts w:ascii="Georgia" w:hAnsi="Georgia" w:cs="Tahoma"/>
          <w:b/>
          <w:u w:val="single"/>
        </w:rPr>
        <w:t xml:space="preserve">February </w:t>
      </w:r>
      <w:r w:rsidR="00CE3795">
        <w:rPr>
          <w:rFonts w:ascii="Georgia" w:hAnsi="Georgia" w:cs="Tahoma"/>
          <w:b/>
          <w:u w:val="single"/>
        </w:rPr>
        <w:t>M</w:t>
      </w:r>
      <w:r w:rsidR="00CD3658" w:rsidRPr="00A32B2C">
        <w:rPr>
          <w:rFonts w:ascii="Georgia" w:hAnsi="Georgia" w:cs="Tahoma"/>
          <w:b/>
          <w:u w:val="single"/>
        </w:rPr>
        <w:t>inutes:</w:t>
      </w:r>
    </w:p>
    <w:p w14:paraId="24D4C8D8" w14:textId="477CC2C7" w:rsidR="00824247" w:rsidRPr="00F82208" w:rsidRDefault="00824247" w:rsidP="00ED4B05">
      <w:pPr>
        <w:pStyle w:val="ListNumber"/>
        <w:numPr>
          <w:ilvl w:val="0"/>
          <w:numId w:val="4"/>
        </w:numPr>
        <w:spacing w:before="0"/>
        <w:rPr>
          <w:rFonts w:ascii="Georgia" w:hAnsi="Georgia" w:cs="Tahoma"/>
        </w:rPr>
      </w:pPr>
      <w:r w:rsidRPr="00F82208">
        <w:rPr>
          <w:rFonts w:ascii="Georgia" w:hAnsi="Georgia" w:cs="Tahoma"/>
        </w:rPr>
        <w:t>Motion to approve</w:t>
      </w:r>
      <w:r w:rsidR="003501B3">
        <w:rPr>
          <w:rFonts w:ascii="Georgia" w:hAnsi="Georgia" w:cs="Tahoma"/>
        </w:rPr>
        <w:t>:</w:t>
      </w:r>
      <w:r w:rsidR="00A10E91" w:rsidRPr="00F82208">
        <w:rPr>
          <w:rFonts w:ascii="Georgia" w:hAnsi="Georgia" w:cs="Tahoma"/>
        </w:rPr>
        <w:t xml:space="preserve">  </w:t>
      </w:r>
      <w:r w:rsidR="006F21ED">
        <w:rPr>
          <w:rFonts w:ascii="Georgia" w:hAnsi="Georgia" w:cs="Tahoma"/>
        </w:rPr>
        <w:t xml:space="preserve">Zilker </w:t>
      </w:r>
    </w:p>
    <w:p w14:paraId="24D4C8D9" w14:textId="701441FA" w:rsidR="00E4224A" w:rsidRPr="00F82208" w:rsidRDefault="00824247" w:rsidP="00ED4B05">
      <w:pPr>
        <w:pStyle w:val="ListNumber"/>
        <w:numPr>
          <w:ilvl w:val="0"/>
          <w:numId w:val="4"/>
        </w:numPr>
        <w:spacing w:before="0"/>
        <w:rPr>
          <w:rFonts w:ascii="Georgia" w:hAnsi="Georgia" w:cs="Tahoma"/>
          <w:color w:val="FF0000"/>
        </w:rPr>
      </w:pPr>
      <w:r w:rsidRPr="00F82208">
        <w:rPr>
          <w:rFonts w:ascii="Georgia" w:hAnsi="Georgia" w:cs="Tahoma"/>
        </w:rPr>
        <w:t>Second:</w:t>
      </w:r>
      <w:r w:rsidR="00A10E91" w:rsidRPr="00F82208">
        <w:rPr>
          <w:rFonts w:ascii="Georgia" w:hAnsi="Georgia" w:cs="Tahoma"/>
        </w:rPr>
        <w:t xml:space="preserve">  </w:t>
      </w:r>
      <w:r w:rsidR="009C5DCF">
        <w:rPr>
          <w:rFonts w:ascii="Georgia" w:hAnsi="Georgia" w:cs="Tahoma"/>
        </w:rPr>
        <w:t>Smith</w:t>
      </w:r>
    </w:p>
    <w:p w14:paraId="24D4C8DA" w14:textId="5B315F6B" w:rsidR="00824247" w:rsidRPr="00F82208" w:rsidRDefault="00824247" w:rsidP="00ED4B05">
      <w:pPr>
        <w:pStyle w:val="ListNumber"/>
        <w:numPr>
          <w:ilvl w:val="0"/>
          <w:numId w:val="4"/>
        </w:numPr>
        <w:spacing w:before="0"/>
        <w:rPr>
          <w:rFonts w:ascii="Georgia" w:hAnsi="Georgia" w:cs="Tahoma"/>
        </w:rPr>
      </w:pPr>
      <w:r w:rsidRPr="00F82208">
        <w:rPr>
          <w:rFonts w:ascii="Georgia" w:hAnsi="Georgia" w:cs="Tahoma"/>
        </w:rPr>
        <w:t>All in favor:</w:t>
      </w:r>
      <w:r w:rsidR="00A10E91" w:rsidRPr="00F82208">
        <w:rPr>
          <w:rFonts w:ascii="Georgia" w:hAnsi="Georgia" w:cs="Tahoma"/>
        </w:rPr>
        <w:t xml:space="preserve">  </w:t>
      </w:r>
      <w:r w:rsidR="00162F87">
        <w:rPr>
          <w:rFonts w:ascii="Georgia" w:hAnsi="Georgia" w:cs="Tahoma"/>
        </w:rPr>
        <w:t>4</w:t>
      </w:r>
    </w:p>
    <w:p w14:paraId="24D4C8DB" w14:textId="77777777" w:rsidR="00F25655" w:rsidRPr="00F82208" w:rsidRDefault="00F25655" w:rsidP="00437356">
      <w:pPr>
        <w:pStyle w:val="ListParagraph"/>
        <w:rPr>
          <w:rFonts w:ascii="Georgia" w:hAnsi="Georgia" w:cs="Tahoma"/>
        </w:rPr>
      </w:pPr>
    </w:p>
    <w:p w14:paraId="24D4C8DC" w14:textId="77777777" w:rsidR="006C11E3" w:rsidRPr="00A32B2C" w:rsidRDefault="00AA192E" w:rsidP="00437356">
      <w:pPr>
        <w:pStyle w:val="ListNumber"/>
        <w:spacing w:before="0"/>
        <w:rPr>
          <w:rFonts w:ascii="Georgia" w:hAnsi="Georgia" w:cs="Tahoma"/>
          <w:b/>
          <w:u w:val="single"/>
        </w:rPr>
      </w:pPr>
      <w:r w:rsidRPr="00A32B2C">
        <w:rPr>
          <w:rFonts w:ascii="Georgia" w:hAnsi="Georgia" w:cs="Tahoma"/>
          <w:b/>
          <w:u w:val="single"/>
        </w:rPr>
        <w:t>Ap</w:t>
      </w:r>
      <w:r w:rsidR="00F25655" w:rsidRPr="00A32B2C">
        <w:rPr>
          <w:rFonts w:ascii="Georgia" w:hAnsi="Georgia" w:cs="Tahoma"/>
          <w:b/>
          <w:u w:val="single"/>
        </w:rPr>
        <w:t>proval for the payment of Claims</w:t>
      </w:r>
      <w:r w:rsidRPr="00A32B2C">
        <w:rPr>
          <w:rFonts w:ascii="Georgia" w:hAnsi="Georgia" w:cs="Tahoma"/>
          <w:b/>
          <w:u w:val="single"/>
        </w:rPr>
        <w:t>:</w:t>
      </w:r>
      <w:r w:rsidR="004B5845" w:rsidRPr="00A32B2C">
        <w:rPr>
          <w:rFonts w:ascii="Georgia" w:hAnsi="Georgia" w:cs="Tahoma"/>
          <w:b/>
          <w:u w:val="single"/>
        </w:rPr>
        <w:t xml:space="preserve"> </w:t>
      </w:r>
    </w:p>
    <w:p w14:paraId="24D4C8DD" w14:textId="77777777" w:rsidR="00437356" w:rsidRPr="00F82208" w:rsidRDefault="00437356" w:rsidP="00437356">
      <w:pPr>
        <w:pStyle w:val="ListNumber"/>
        <w:spacing w:before="0"/>
        <w:rPr>
          <w:rFonts w:ascii="Georgia" w:hAnsi="Georg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6"/>
        <w:gridCol w:w="2071"/>
      </w:tblGrid>
      <w:tr w:rsidR="00437356" w:rsidRPr="00F82208" w14:paraId="24D4C8E0" w14:textId="77777777" w:rsidTr="00277BE7">
        <w:tc>
          <w:tcPr>
            <w:tcW w:w="6366" w:type="dxa"/>
          </w:tcPr>
          <w:p w14:paraId="24D4C8DE" w14:textId="4EE78A17" w:rsidR="00437356" w:rsidRPr="00F82208" w:rsidRDefault="00A44A62" w:rsidP="001C45E1">
            <w:pPr>
              <w:ind w:left="0"/>
              <w:rPr>
                <w:rFonts w:ascii="Georgia" w:hAnsi="Georgia" w:cs="Tahoma"/>
              </w:rPr>
            </w:pPr>
            <w:r>
              <w:rPr>
                <w:rFonts w:ascii="Georgia" w:hAnsi="Georgia" w:cs="Tahoma"/>
              </w:rPr>
              <w:t xml:space="preserve">GENERAL A FUND, Abstract </w:t>
            </w:r>
            <w:r w:rsidR="009C5DCF">
              <w:rPr>
                <w:rFonts w:ascii="Georgia" w:hAnsi="Georgia" w:cs="Tahoma"/>
              </w:rPr>
              <w:t>9</w:t>
            </w:r>
            <w:r w:rsidR="00437356" w:rsidRPr="00F82208">
              <w:rPr>
                <w:rFonts w:ascii="Georgia" w:hAnsi="Georgia" w:cs="Tahoma"/>
              </w:rPr>
              <w:t>, Vouchers #</w:t>
            </w:r>
            <w:r w:rsidR="009C5DCF">
              <w:rPr>
                <w:rFonts w:ascii="Georgia" w:hAnsi="Georgia" w:cs="Tahoma"/>
              </w:rPr>
              <w:t>261-293</w:t>
            </w:r>
          </w:p>
        </w:tc>
        <w:tc>
          <w:tcPr>
            <w:tcW w:w="2071" w:type="dxa"/>
          </w:tcPr>
          <w:p w14:paraId="24D4C8DF" w14:textId="20FDDFF9" w:rsidR="00437356" w:rsidRPr="00255B10" w:rsidRDefault="00255B10" w:rsidP="00255B10">
            <w:pPr>
              <w:ind w:left="0"/>
              <w:jc w:val="right"/>
              <w:rPr>
                <w:rFonts w:ascii="Georgia" w:hAnsi="Georgia" w:cs="Tahoma"/>
                <w:b/>
                <w:bCs/>
              </w:rPr>
            </w:pPr>
            <w:r w:rsidRPr="00255B10">
              <w:rPr>
                <w:rFonts w:ascii="Georgia" w:hAnsi="Georgia" w:cs="Tahoma"/>
                <w:b/>
                <w:bCs/>
              </w:rPr>
              <w:t>$</w:t>
            </w:r>
            <w:r w:rsidR="009C5DCF">
              <w:rPr>
                <w:rFonts w:ascii="Georgia" w:hAnsi="Georgia" w:cs="Tahoma"/>
                <w:b/>
                <w:bCs/>
              </w:rPr>
              <w:t>30371.36</w:t>
            </w:r>
          </w:p>
        </w:tc>
      </w:tr>
      <w:tr w:rsidR="00437356" w:rsidRPr="00F82208" w14:paraId="24D4C8E3" w14:textId="77777777" w:rsidTr="00277BE7">
        <w:tc>
          <w:tcPr>
            <w:tcW w:w="6366" w:type="dxa"/>
          </w:tcPr>
          <w:p w14:paraId="24D4C8E1" w14:textId="515DCD98" w:rsidR="00437356" w:rsidRPr="00F82208" w:rsidRDefault="00A44A62" w:rsidP="001C45E1">
            <w:pPr>
              <w:ind w:left="0"/>
              <w:rPr>
                <w:rFonts w:ascii="Georgia" w:hAnsi="Georgia" w:cs="Tahoma"/>
              </w:rPr>
            </w:pPr>
            <w:r>
              <w:rPr>
                <w:rFonts w:ascii="Georgia" w:hAnsi="Georgia" w:cs="Tahoma"/>
              </w:rPr>
              <w:t xml:space="preserve">SEWER FUND, Abstract </w:t>
            </w:r>
            <w:r w:rsidR="009C5DCF">
              <w:rPr>
                <w:rFonts w:ascii="Georgia" w:hAnsi="Georgia" w:cs="Tahoma"/>
              </w:rPr>
              <w:t>9</w:t>
            </w:r>
            <w:r w:rsidR="00437356" w:rsidRPr="00F82208">
              <w:rPr>
                <w:rFonts w:ascii="Georgia" w:hAnsi="Georgia" w:cs="Tahoma"/>
              </w:rPr>
              <w:t xml:space="preserve">, Vouchers </w:t>
            </w:r>
            <w:r w:rsidR="006F21ED">
              <w:rPr>
                <w:rFonts w:ascii="Georgia" w:hAnsi="Georgia" w:cs="Tahoma"/>
              </w:rPr>
              <w:t>#</w:t>
            </w:r>
            <w:r w:rsidR="009C5DCF">
              <w:rPr>
                <w:rFonts w:ascii="Georgia" w:hAnsi="Georgia" w:cs="Tahoma"/>
              </w:rPr>
              <w:t>108-117</w:t>
            </w:r>
          </w:p>
        </w:tc>
        <w:tc>
          <w:tcPr>
            <w:tcW w:w="2071" w:type="dxa"/>
          </w:tcPr>
          <w:p w14:paraId="24D4C8E2" w14:textId="0D1932B0" w:rsidR="00437356" w:rsidRPr="00D344D5" w:rsidRDefault="00D344D5" w:rsidP="00D344D5">
            <w:pPr>
              <w:ind w:left="0"/>
              <w:jc w:val="right"/>
              <w:rPr>
                <w:rFonts w:ascii="Georgia" w:hAnsi="Georgia" w:cs="Tahoma"/>
                <w:b/>
                <w:bCs/>
              </w:rPr>
            </w:pPr>
            <w:r w:rsidRPr="00D344D5">
              <w:rPr>
                <w:rFonts w:ascii="Georgia" w:hAnsi="Georgia" w:cs="Tahoma"/>
                <w:b/>
                <w:bCs/>
              </w:rPr>
              <w:t>$</w:t>
            </w:r>
            <w:r w:rsidR="009C5DCF">
              <w:rPr>
                <w:rFonts w:ascii="Georgia" w:hAnsi="Georgia" w:cs="Tahoma"/>
                <w:b/>
                <w:bCs/>
              </w:rPr>
              <w:t>10082.73</w:t>
            </w:r>
          </w:p>
        </w:tc>
      </w:tr>
      <w:tr w:rsidR="00437356" w:rsidRPr="00F82208" w14:paraId="24D4C8E6" w14:textId="77777777" w:rsidTr="00277BE7">
        <w:tc>
          <w:tcPr>
            <w:tcW w:w="6366" w:type="dxa"/>
          </w:tcPr>
          <w:p w14:paraId="24D4C8E4" w14:textId="69A2DFBE" w:rsidR="00437356" w:rsidRPr="00F82208" w:rsidRDefault="00A44A62" w:rsidP="001C45E1">
            <w:pPr>
              <w:ind w:left="0"/>
              <w:rPr>
                <w:rFonts w:ascii="Georgia" w:hAnsi="Georgia" w:cs="Tahoma"/>
              </w:rPr>
            </w:pPr>
            <w:r>
              <w:rPr>
                <w:rFonts w:ascii="Georgia" w:hAnsi="Georgia" w:cs="Tahoma"/>
              </w:rPr>
              <w:t xml:space="preserve">POOL FUND, Abstract </w:t>
            </w:r>
            <w:r w:rsidR="009C5DCF">
              <w:rPr>
                <w:rFonts w:ascii="Georgia" w:hAnsi="Georgia" w:cs="Tahoma"/>
              </w:rPr>
              <w:t>9</w:t>
            </w:r>
            <w:r w:rsidR="003501B3">
              <w:rPr>
                <w:rFonts w:ascii="Georgia" w:hAnsi="Georgia" w:cs="Tahoma"/>
              </w:rPr>
              <w:t>,</w:t>
            </w:r>
            <w:r w:rsidR="00CE1228">
              <w:rPr>
                <w:rFonts w:ascii="Georgia" w:hAnsi="Georgia" w:cs="Tahoma"/>
              </w:rPr>
              <w:t xml:space="preserve"> Vouchers #</w:t>
            </w:r>
            <w:r w:rsidR="009C5DCF">
              <w:rPr>
                <w:rFonts w:ascii="Georgia" w:hAnsi="Georgia" w:cs="Tahoma"/>
              </w:rPr>
              <w:t>42</w:t>
            </w:r>
          </w:p>
        </w:tc>
        <w:tc>
          <w:tcPr>
            <w:tcW w:w="2071" w:type="dxa"/>
          </w:tcPr>
          <w:p w14:paraId="24D4C8E5" w14:textId="08D86B27" w:rsidR="00437356" w:rsidRPr="00EF0E74" w:rsidRDefault="00EF0E74" w:rsidP="00EF0E74">
            <w:pPr>
              <w:ind w:left="0"/>
              <w:jc w:val="right"/>
              <w:rPr>
                <w:rFonts w:ascii="Georgia" w:hAnsi="Georgia" w:cs="Tahoma"/>
                <w:b/>
                <w:bCs/>
              </w:rPr>
            </w:pPr>
            <w:r w:rsidRPr="00EF0E74">
              <w:rPr>
                <w:rFonts w:ascii="Georgia" w:hAnsi="Georgia" w:cs="Tahoma"/>
                <w:b/>
                <w:bCs/>
              </w:rPr>
              <w:t>$</w:t>
            </w:r>
            <w:r w:rsidR="009C5DCF">
              <w:rPr>
                <w:rFonts w:ascii="Georgia" w:hAnsi="Georgia" w:cs="Tahoma"/>
                <w:b/>
                <w:bCs/>
              </w:rPr>
              <w:t>442.86</w:t>
            </w:r>
          </w:p>
        </w:tc>
      </w:tr>
      <w:tr w:rsidR="00067994" w:rsidRPr="00F82208" w14:paraId="5BBB53B2" w14:textId="77777777" w:rsidTr="00277BE7">
        <w:tc>
          <w:tcPr>
            <w:tcW w:w="6366" w:type="dxa"/>
          </w:tcPr>
          <w:p w14:paraId="6AAFF6A9" w14:textId="0CA99980" w:rsidR="00067994" w:rsidRDefault="00067994" w:rsidP="001C45E1">
            <w:pPr>
              <w:ind w:left="0"/>
              <w:rPr>
                <w:rFonts w:ascii="Georgia" w:hAnsi="Georgia" w:cs="Tahoma"/>
              </w:rPr>
            </w:pPr>
            <w:r>
              <w:rPr>
                <w:rFonts w:ascii="Georgia" w:hAnsi="Georgia" w:cs="Tahoma"/>
              </w:rPr>
              <w:t xml:space="preserve">Sewer Grant </w:t>
            </w:r>
            <w:r w:rsidR="00FC0BC5">
              <w:rPr>
                <w:rFonts w:ascii="Georgia" w:hAnsi="Georgia" w:cs="Tahoma"/>
              </w:rPr>
              <w:t xml:space="preserve"> </w:t>
            </w:r>
          </w:p>
        </w:tc>
        <w:tc>
          <w:tcPr>
            <w:tcW w:w="2071" w:type="dxa"/>
          </w:tcPr>
          <w:p w14:paraId="7B969ABE" w14:textId="76E52701" w:rsidR="00067994" w:rsidRDefault="00FF07CC" w:rsidP="00A4332C">
            <w:pPr>
              <w:ind w:left="0"/>
              <w:jc w:val="right"/>
              <w:rPr>
                <w:rFonts w:ascii="Georgia" w:hAnsi="Georgia" w:cs="Tahoma"/>
              </w:rPr>
            </w:pPr>
            <w:r>
              <w:rPr>
                <w:rFonts w:ascii="Georgia" w:hAnsi="Georgia" w:cs="Tahoma"/>
              </w:rPr>
              <w:t>7376.27</w:t>
            </w:r>
          </w:p>
        </w:tc>
      </w:tr>
      <w:tr w:rsidR="00C375ED" w:rsidRPr="00F82208" w14:paraId="6CC12EC7" w14:textId="77777777" w:rsidTr="00277BE7">
        <w:tc>
          <w:tcPr>
            <w:tcW w:w="6366" w:type="dxa"/>
          </w:tcPr>
          <w:p w14:paraId="08F10D3F" w14:textId="32A5206C" w:rsidR="00C375ED" w:rsidRDefault="0030561C" w:rsidP="001C45E1">
            <w:pPr>
              <w:ind w:left="0"/>
              <w:rPr>
                <w:rFonts w:ascii="Georgia" w:hAnsi="Georgia" w:cs="Tahoma"/>
              </w:rPr>
            </w:pPr>
            <w:r>
              <w:rPr>
                <w:rFonts w:ascii="Georgia" w:hAnsi="Georgia" w:cs="Tahoma"/>
              </w:rPr>
              <w:t>Shaner f</w:t>
            </w:r>
            <w:r w:rsidR="00303255">
              <w:rPr>
                <w:rFonts w:ascii="Georgia" w:hAnsi="Georgia" w:cs="Tahoma"/>
              </w:rPr>
              <w:t xml:space="preserve">ield </w:t>
            </w:r>
          </w:p>
        </w:tc>
        <w:tc>
          <w:tcPr>
            <w:tcW w:w="2071" w:type="dxa"/>
          </w:tcPr>
          <w:p w14:paraId="2295ED66" w14:textId="352FB216" w:rsidR="00C375ED" w:rsidRDefault="00C375ED" w:rsidP="00A4332C">
            <w:pPr>
              <w:ind w:left="0"/>
              <w:jc w:val="right"/>
              <w:rPr>
                <w:rFonts w:ascii="Georgia" w:hAnsi="Georgia" w:cs="Tahoma"/>
              </w:rPr>
            </w:pPr>
          </w:p>
        </w:tc>
      </w:tr>
      <w:tr w:rsidR="00437356" w:rsidRPr="00F82208" w14:paraId="24D4C8E9" w14:textId="77777777" w:rsidTr="00277BE7">
        <w:trPr>
          <w:trHeight w:val="143"/>
        </w:trPr>
        <w:tc>
          <w:tcPr>
            <w:tcW w:w="6366" w:type="dxa"/>
          </w:tcPr>
          <w:p w14:paraId="24D4C8E7" w14:textId="77777777" w:rsidR="00437356" w:rsidRPr="00A177B4" w:rsidRDefault="00437356" w:rsidP="00437356">
            <w:pPr>
              <w:ind w:left="0"/>
              <w:rPr>
                <w:rFonts w:ascii="Georgia" w:hAnsi="Georgia" w:cs="Tahoma"/>
                <w:b/>
                <w:sz w:val="22"/>
                <w:szCs w:val="22"/>
              </w:rPr>
            </w:pPr>
            <w:r w:rsidRPr="00A177B4">
              <w:rPr>
                <w:rFonts w:ascii="Georgia" w:hAnsi="Georgia" w:cs="Tahoma"/>
                <w:b/>
                <w:sz w:val="22"/>
                <w:szCs w:val="22"/>
              </w:rPr>
              <w:t>TOTAL</w:t>
            </w:r>
          </w:p>
        </w:tc>
        <w:tc>
          <w:tcPr>
            <w:tcW w:w="2071" w:type="dxa"/>
          </w:tcPr>
          <w:p w14:paraId="24D4C8E8" w14:textId="1ADE971E" w:rsidR="006B4EEC" w:rsidRPr="00304E09" w:rsidRDefault="009C5DCF" w:rsidP="006B4EEC">
            <w:pPr>
              <w:ind w:left="0"/>
              <w:jc w:val="right"/>
              <w:rPr>
                <w:rFonts w:ascii="Georgia" w:hAnsi="Georgia" w:cs="Tahoma"/>
                <w:b/>
              </w:rPr>
            </w:pPr>
            <w:r>
              <w:rPr>
                <w:rFonts w:ascii="Georgia" w:hAnsi="Georgia" w:cs="Tahoma"/>
                <w:b/>
              </w:rPr>
              <w:t>40896.95</w:t>
            </w:r>
          </w:p>
        </w:tc>
      </w:tr>
    </w:tbl>
    <w:p w14:paraId="24D4C8EA" w14:textId="06AEC07C" w:rsidR="00AA192E" w:rsidRPr="00F82208" w:rsidRDefault="00AA192E" w:rsidP="00ED4B05">
      <w:pPr>
        <w:pStyle w:val="ListNumber"/>
        <w:numPr>
          <w:ilvl w:val="0"/>
          <w:numId w:val="3"/>
        </w:numPr>
        <w:spacing w:before="0"/>
        <w:rPr>
          <w:rFonts w:ascii="Georgia" w:hAnsi="Georgia" w:cs="Tahoma"/>
          <w:color w:val="FF0000"/>
        </w:rPr>
      </w:pPr>
      <w:r w:rsidRPr="00F82208">
        <w:rPr>
          <w:rFonts w:ascii="Georgia" w:hAnsi="Georgia" w:cs="Tahoma"/>
        </w:rPr>
        <w:lastRenderedPageBreak/>
        <w:t>Motion to pay bills:</w:t>
      </w:r>
      <w:r w:rsidR="00A10E91" w:rsidRPr="00F82208">
        <w:rPr>
          <w:rFonts w:ascii="Georgia" w:hAnsi="Georgia" w:cs="Tahoma"/>
        </w:rPr>
        <w:t xml:space="preserve">  </w:t>
      </w:r>
      <w:r w:rsidR="00FF07CC">
        <w:rPr>
          <w:rFonts w:ascii="Georgia" w:hAnsi="Georgia" w:cs="Tahoma"/>
        </w:rPr>
        <w:t>Kottwitz</w:t>
      </w:r>
    </w:p>
    <w:p w14:paraId="24D4C8EB" w14:textId="2EAEF900" w:rsidR="00AA192E" w:rsidRPr="00F82208" w:rsidRDefault="00AA192E" w:rsidP="00ED4B05">
      <w:pPr>
        <w:pStyle w:val="ListNumber"/>
        <w:numPr>
          <w:ilvl w:val="0"/>
          <w:numId w:val="3"/>
        </w:numPr>
        <w:spacing w:before="0"/>
        <w:rPr>
          <w:rFonts w:ascii="Georgia" w:hAnsi="Georgia" w:cs="Tahoma"/>
        </w:rPr>
      </w:pPr>
      <w:r w:rsidRPr="00F82208">
        <w:rPr>
          <w:rFonts w:ascii="Georgia" w:hAnsi="Georgia" w:cs="Tahoma"/>
        </w:rPr>
        <w:t>Second:</w:t>
      </w:r>
      <w:r w:rsidR="00A10E91" w:rsidRPr="00F82208">
        <w:rPr>
          <w:rFonts w:ascii="Georgia" w:hAnsi="Georgia" w:cs="Tahoma"/>
        </w:rPr>
        <w:t xml:space="preserve">  </w:t>
      </w:r>
      <w:r w:rsidR="00FF07CC">
        <w:rPr>
          <w:rFonts w:ascii="Georgia" w:hAnsi="Georgia" w:cs="Tahoma"/>
        </w:rPr>
        <w:t>Zilker</w:t>
      </w:r>
    </w:p>
    <w:p w14:paraId="24D4C8EC" w14:textId="0E1A453B" w:rsidR="009A54F9" w:rsidRPr="009A54F9" w:rsidRDefault="00AA192E" w:rsidP="009A54F9">
      <w:pPr>
        <w:pStyle w:val="ListNumber"/>
        <w:numPr>
          <w:ilvl w:val="0"/>
          <w:numId w:val="3"/>
        </w:numPr>
        <w:spacing w:before="0"/>
        <w:rPr>
          <w:rFonts w:ascii="Georgia" w:hAnsi="Georgia" w:cs="Tahoma"/>
          <w:b/>
          <w:u w:val="single"/>
        </w:rPr>
      </w:pPr>
      <w:r w:rsidRPr="009A54F9">
        <w:rPr>
          <w:rFonts w:ascii="Georgia" w:hAnsi="Georgia" w:cs="Tahoma"/>
        </w:rPr>
        <w:t>All in Favor:</w:t>
      </w:r>
      <w:r w:rsidR="00A10E91" w:rsidRPr="009A54F9">
        <w:rPr>
          <w:rFonts w:ascii="Georgia" w:hAnsi="Georgia" w:cs="Tahoma"/>
        </w:rPr>
        <w:t xml:space="preserve">  </w:t>
      </w:r>
      <w:r w:rsidR="00162F87">
        <w:rPr>
          <w:rFonts w:ascii="Georgia" w:hAnsi="Georgia" w:cs="Tahoma"/>
        </w:rPr>
        <w:t>4</w:t>
      </w:r>
    </w:p>
    <w:p w14:paraId="24D4C8ED" w14:textId="77777777" w:rsidR="009A54F9" w:rsidRPr="009A54F9" w:rsidRDefault="009A54F9" w:rsidP="009A54F9">
      <w:pPr>
        <w:pStyle w:val="ListNumber"/>
        <w:spacing w:before="0"/>
        <w:ind w:left="720"/>
        <w:rPr>
          <w:rFonts w:ascii="Georgia" w:hAnsi="Georgia" w:cs="Tahoma"/>
          <w:b/>
          <w:u w:val="single"/>
        </w:rPr>
      </w:pPr>
    </w:p>
    <w:p w14:paraId="24D4C8EE" w14:textId="77777777" w:rsidR="00147632" w:rsidRPr="00A32B2C" w:rsidRDefault="00147632" w:rsidP="009A54F9">
      <w:pPr>
        <w:pStyle w:val="ListNumber"/>
        <w:spacing w:before="0"/>
        <w:rPr>
          <w:rFonts w:ascii="Georgia" w:hAnsi="Georgia" w:cs="Tahoma"/>
          <w:b/>
          <w:u w:val="single"/>
        </w:rPr>
      </w:pPr>
      <w:r w:rsidRPr="00A32B2C">
        <w:rPr>
          <w:rFonts w:ascii="Georgia" w:hAnsi="Georgia" w:cs="Tahoma"/>
          <w:b/>
          <w:u w:val="single"/>
        </w:rPr>
        <w:t>Approval of the Water System Claims:</w:t>
      </w:r>
    </w:p>
    <w:p w14:paraId="24D4C8EF" w14:textId="77777777" w:rsidR="00DD5783" w:rsidRPr="00F82208" w:rsidRDefault="00DD5783" w:rsidP="00437356">
      <w:pPr>
        <w:pStyle w:val="ListNumber"/>
        <w:spacing w:before="0"/>
        <w:rPr>
          <w:rFonts w:ascii="Georgia" w:hAnsi="Georgia" w:cs="Tahoma"/>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6"/>
        <w:gridCol w:w="2146"/>
      </w:tblGrid>
      <w:tr w:rsidR="00DF0D4F" w:rsidRPr="00F82208" w14:paraId="24D4C8F2" w14:textId="77777777" w:rsidTr="00DF0D4F">
        <w:tc>
          <w:tcPr>
            <w:tcW w:w="6570" w:type="dxa"/>
          </w:tcPr>
          <w:p w14:paraId="24D4C8F0" w14:textId="148B38A9" w:rsidR="00DF0D4F" w:rsidRPr="00F82208" w:rsidRDefault="00A4332C" w:rsidP="00A4332C">
            <w:pPr>
              <w:ind w:left="0"/>
              <w:rPr>
                <w:rFonts w:ascii="Georgia" w:hAnsi="Georgia" w:cs="Tahoma"/>
              </w:rPr>
            </w:pPr>
            <w:r>
              <w:rPr>
                <w:rFonts w:ascii="Georgia" w:hAnsi="Georgia" w:cs="Tahoma"/>
              </w:rPr>
              <w:t xml:space="preserve">WATER SYSTEM FUND, Abstract </w:t>
            </w:r>
            <w:r w:rsidR="006F6F57">
              <w:rPr>
                <w:rFonts w:ascii="Georgia" w:hAnsi="Georgia" w:cs="Tahoma"/>
              </w:rPr>
              <w:t>9</w:t>
            </w:r>
            <w:r w:rsidR="00DF0D4F" w:rsidRPr="00F82208">
              <w:rPr>
                <w:rFonts w:ascii="Georgia" w:hAnsi="Georgia" w:cs="Tahoma"/>
              </w:rPr>
              <w:t>, Vouchers #</w:t>
            </w:r>
            <w:r w:rsidR="006F6F57">
              <w:rPr>
                <w:rFonts w:ascii="Georgia" w:hAnsi="Georgia" w:cs="Tahoma"/>
              </w:rPr>
              <w:t>120-131</w:t>
            </w:r>
          </w:p>
        </w:tc>
        <w:tc>
          <w:tcPr>
            <w:tcW w:w="2178" w:type="dxa"/>
          </w:tcPr>
          <w:p w14:paraId="6D6273A4" w14:textId="4EF35CA5" w:rsidR="00363116" w:rsidRDefault="00271D77" w:rsidP="00363116">
            <w:pPr>
              <w:ind w:left="0"/>
              <w:jc w:val="right"/>
              <w:rPr>
                <w:rFonts w:ascii="Georgia" w:hAnsi="Georgia" w:cs="Tahoma"/>
              </w:rPr>
            </w:pPr>
            <w:r>
              <w:rPr>
                <w:rFonts w:ascii="Georgia" w:hAnsi="Georgia" w:cs="Tahoma"/>
              </w:rPr>
              <w:t>$</w:t>
            </w:r>
            <w:r w:rsidR="006F6F57">
              <w:rPr>
                <w:rFonts w:ascii="Georgia" w:hAnsi="Georgia" w:cs="Tahoma"/>
              </w:rPr>
              <w:t>12681.58</w:t>
            </w:r>
          </w:p>
          <w:p w14:paraId="24D4C8F1" w14:textId="4004739F" w:rsidR="004D04B7" w:rsidRDefault="004D04B7" w:rsidP="00A4332C">
            <w:pPr>
              <w:ind w:left="0"/>
              <w:jc w:val="right"/>
              <w:rPr>
                <w:rFonts w:ascii="Georgia" w:hAnsi="Georgia" w:cs="Tahoma"/>
              </w:rPr>
            </w:pPr>
          </w:p>
        </w:tc>
      </w:tr>
      <w:tr w:rsidR="00DF0D4F" w:rsidRPr="00F82208" w14:paraId="24D4C8F5" w14:textId="77777777" w:rsidTr="00DF0D4F">
        <w:tc>
          <w:tcPr>
            <w:tcW w:w="6570" w:type="dxa"/>
          </w:tcPr>
          <w:p w14:paraId="24D4C8F3" w14:textId="56189F0B" w:rsidR="00DF0D4F" w:rsidRPr="00F82208" w:rsidRDefault="00DF0D4F" w:rsidP="00421DC9">
            <w:pPr>
              <w:ind w:left="0"/>
              <w:rPr>
                <w:rFonts w:ascii="Georgia" w:hAnsi="Georgia" w:cs="Tahoma"/>
              </w:rPr>
            </w:pPr>
            <w:r>
              <w:rPr>
                <w:rFonts w:ascii="Georgia" w:hAnsi="Georgia" w:cs="Tahoma"/>
              </w:rPr>
              <w:t>WATER PROJECT FUND, Abstract</w:t>
            </w:r>
            <w:r w:rsidR="004C426A">
              <w:rPr>
                <w:rFonts w:ascii="Georgia" w:hAnsi="Georgia" w:cs="Tahoma"/>
              </w:rPr>
              <w:t xml:space="preserve"> </w:t>
            </w:r>
            <w:r w:rsidR="006F6F57">
              <w:rPr>
                <w:rFonts w:ascii="Georgia" w:hAnsi="Georgia" w:cs="Tahoma"/>
              </w:rPr>
              <w:t>9</w:t>
            </w:r>
            <w:r>
              <w:rPr>
                <w:rFonts w:ascii="Georgia" w:hAnsi="Georgia" w:cs="Tahoma"/>
              </w:rPr>
              <w:t xml:space="preserve"> , Voucher #</w:t>
            </w:r>
          </w:p>
        </w:tc>
        <w:tc>
          <w:tcPr>
            <w:tcW w:w="2178" w:type="dxa"/>
          </w:tcPr>
          <w:p w14:paraId="24D4C8F4" w14:textId="77777777" w:rsidR="00DF0D4F" w:rsidRDefault="00E87142" w:rsidP="002C688C">
            <w:pPr>
              <w:ind w:left="0"/>
              <w:jc w:val="right"/>
              <w:rPr>
                <w:rFonts w:ascii="Georgia" w:hAnsi="Georgia" w:cs="Tahoma"/>
              </w:rPr>
            </w:pPr>
            <w:r>
              <w:rPr>
                <w:rFonts w:ascii="Georgia" w:hAnsi="Georgia" w:cs="Tahoma"/>
              </w:rPr>
              <w:t xml:space="preserve">$   </w:t>
            </w:r>
          </w:p>
        </w:tc>
      </w:tr>
    </w:tbl>
    <w:p w14:paraId="24D4C8F6" w14:textId="695BCEA4" w:rsidR="00A32B2C" w:rsidRPr="00F82208" w:rsidRDefault="00A32B2C" w:rsidP="00A32B2C">
      <w:pPr>
        <w:pStyle w:val="ListNumber"/>
        <w:numPr>
          <w:ilvl w:val="0"/>
          <w:numId w:val="3"/>
        </w:numPr>
        <w:spacing w:before="0"/>
        <w:rPr>
          <w:rFonts w:ascii="Georgia" w:hAnsi="Georgia" w:cs="Tahoma"/>
          <w:color w:val="FF0000"/>
        </w:rPr>
      </w:pPr>
      <w:r w:rsidRPr="00F82208">
        <w:rPr>
          <w:rFonts w:ascii="Georgia" w:hAnsi="Georgia" w:cs="Tahoma"/>
        </w:rPr>
        <w:t xml:space="preserve">Motion to pay bills: </w:t>
      </w:r>
      <w:r w:rsidR="006F6F57">
        <w:rPr>
          <w:rFonts w:ascii="Georgia" w:hAnsi="Georgia" w:cs="Tahoma"/>
        </w:rPr>
        <w:t>smith</w:t>
      </w:r>
    </w:p>
    <w:p w14:paraId="24D4C8F7" w14:textId="161E7DBF" w:rsidR="00A32B2C" w:rsidRPr="00F82208" w:rsidRDefault="00A32B2C" w:rsidP="00A32B2C">
      <w:pPr>
        <w:pStyle w:val="ListNumber"/>
        <w:numPr>
          <w:ilvl w:val="0"/>
          <w:numId w:val="3"/>
        </w:numPr>
        <w:spacing w:before="0"/>
        <w:rPr>
          <w:rFonts w:ascii="Georgia" w:hAnsi="Georgia" w:cs="Tahoma"/>
        </w:rPr>
      </w:pPr>
      <w:r w:rsidRPr="00F82208">
        <w:rPr>
          <w:rFonts w:ascii="Georgia" w:hAnsi="Georgia" w:cs="Tahoma"/>
        </w:rPr>
        <w:t xml:space="preserve">Second:  </w:t>
      </w:r>
      <w:r w:rsidR="006F6F57">
        <w:rPr>
          <w:rFonts w:ascii="Georgia" w:hAnsi="Georgia" w:cs="Tahoma"/>
        </w:rPr>
        <w:t>Weekly</w:t>
      </w:r>
    </w:p>
    <w:p w14:paraId="24D4C8F8" w14:textId="378CF287" w:rsidR="00A32B2C" w:rsidRPr="00F82208" w:rsidRDefault="00A32B2C" w:rsidP="00A32B2C">
      <w:pPr>
        <w:pStyle w:val="ListNumber"/>
        <w:numPr>
          <w:ilvl w:val="0"/>
          <w:numId w:val="3"/>
        </w:numPr>
        <w:spacing w:before="0"/>
        <w:rPr>
          <w:rFonts w:ascii="Georgia" w:hAnsi="Georgia" w:cs="Tahoma"/>
        </w:rPr>
      </w:pPr>
      <w:r w:rsidRPr="00F82208">
        <w:rPr>
          <w:rFonts w:ascii="Georgia" w:hAnsi="Georgia" w:cs="Tahoma"/>
        </w:rPr>
        <w:t xml:space="preserve">All in Favor:  </w:t>
      </w:r>
      <w:r w:rsidR="00162F87">
        <w:rPr>
          <w:rFonts w:ascii="Georgia" w:hAnsi="Georgia" w:cs="Tahoma"/>
        </w:rPr>
        <w:t>4</w:t>
      </w:r>
    </w:p>
    <w:p w14:paraId="24D4C8F9" w14:textId="77777777" w:rsidR="00A56BC6" w:rsidRPr="00F82208" w:rsidRDefault="00A56BC6" w:rsidP="00437356">
      <w:pPr>
        <w:pStyle w:val="ListNumber"/>
        <w:spacing w:before="0"/>
        <w:rPr>
          <w:rFonts w:ascii="Georgia" w:hAnsi="Georgia" w:cs="Tahoma"/>
          <w:u w:val="single"/>
        </w:rPr>
      </w:pPr>
    </w:p>
    <w:p w14:paraId="24D4C8FA" w14:textId="7F61D5FD" w:rsidR="00147632" w:rsidRDefault="00147632" w:rsidP="00437356">
      <w:pPr>
        <w:pStyle w:val="ListNumber"/>
        <w:spacing w:before="0"/>
        <w:rPr>
          <w:rFonts w:ascii="Georgia" w:hAnsi="Georgia" w:cs="Tahoma"/>
          <w:b/>
          <w:u w:val="single"/>
        </w:rPr>
      </w:pPr>
      <w:r w:rsidRPr="00A32B2C">
        <w:rPr>
          <w:rFonts w:ascii="Georgia" w:hAnsi="Georgia" w:cs="Tahoma"/>
          <w:b/>
          <w:u w:val="single"/>
        </w:rPr>
        <w:t>Water System Items to be Discussed:</w:t>
      </w:r>
    </w:p>
    <w:p w14:paraId="24D4C8FB" w14:textId="3312E8F6" w:rsidR="001C45E1" w:rsidRDefault="006F6F57" w:rsidP="006E4C71">
      <w:pPr>
        <w:pStyle w:val="ListNumber"/>
        <w:spacing w:before="0"/>
        <w:rPr>
          <w:rFonts w:ascii="Georgia" w:hAnsi="Georgia" w:cs="Tahoma"/>
          <w:b/>
          <w:u w:val="single"/>
        </w:rPr>
      </w:pPr>
      <w:r>
        <w:rPr>
          <w:rFonts w:ascii="Georgia" w:hAnsi="Georgia" w:cs="Tahoma"/>
          <w:bCs/>
        </w:rPr>
        <w:t>Big leak in Richburg, town will assist with the dig and going to attempt to repair. Might have to be a big repair. Next year meter at bolivar plant that failed. Waiting on quote / plan from Root Welling for next year project.</w:t>
      </w:r>
    </w:p>
    <w:p w14:paraId="24D4C8FC" w14:textId="77777777" w:rsidR="004C426A" w:rsidRDefault="004C426A" w:rsidP="00437356">
      <w:pPr>
        <w:pStyle w:val="ListNumber"/>
        <w:spacing w:before="0"/>
        <w:rPr>
          <w:rFonts w:ascii="Georgia" w:hAnsi="Georgia" w:cs="Tahoma"/>
          <w:b/>
          <w:u w:val="single"/>
        </w:rPr>
      </w:pPr>
    </w:p>
    <w:p w14:paraId="24D4C8FD" w14:textId="77777777" w:rsidR="00437356" w:rsidRPr="00A32B2C" w:rsidRDefault="00437356" w:rsidP="00437356">
      <w:pPr>
        <w:pStyle w:val="ListNumber"/>
        <w:spacing w:before="0"/>
        <w:rPr>
          <w:rFonts w:ascii="Georgia" w:hAnsi="Georgia" w:cs="Tahoma"/>
          <w:b/>
        </w:rPr>
      </w:pPr>
      <w:r w:rsidRPr="00A32B2C">
        <w:rPr>
          <w:rFonts w:ascii="Georgia" w:hAnsi="Georgia" w:cs="Tahoma"/>
          <w:b/>
          <w:u w:val="single"/>
        </w:rPr>
        <w:t>Report of Village Officials:</w:t>
      </w:r>
    </w:p>
    <w:p w14:paraId="24D4C8FF" w14:textId="69C5A77B" w:rsidR="001C45E1" w:rsidRPr="006E4C71" w:rsidRDefault="00437356" w:rsidP="001D4956">
      <w:pPr>
        <w:pStyle w:val="ListNumber"/>
        <w:numPr>
          <w:ilvl w:val="0"/>
          <w:numId w:val="7"/>
        </w:numPr>
        <w:spacing w:before="0"/>
        <w:rPr>
          <w:rFonts w:ascii="Georgia" w:hAnsi="Georgia" w:cs="Tahoma"/>
        </w:rPr>
      </w:pPr>
      <w:r w:rsidRPr="006E4C71">
        <w:rPr>
          <w:rFonts w:ascii="Georgia" w:hAnsi="Georgia" w:cs="Tahoma"/>
        </w:rPr>
        <w:t>Code Enforcement:</w:t>
      </w:r>
      <w:r w:rsidR="00333BE0" w:rsidRPr="006E4C71">
        <w:rPr>
          <w:rFonts w:ascii="Georgia" w:hAnsi="Georgia" w:cs="Tahoma"/>
        </w:rPr>
        <w:t xml:space="preserve"> </w:t>
      </w:r>
      <w:r w:rsidR="003936E3">
        <w:rPr>
          <w:rFonts w:ascii="Georgia" w:hAnsi="Georgia" w:cs="Tahoma"/>
        </w:rPr>
        <w:t>Check taxes at 111 n. main street. Reach out to county for tax auction. Tuesday 4pm Olean</w:t>
      </w:r>
      <w:r w:rsidR="00A33DE7">
        <w:rPr>
          <w:rFonts w:ascii="Georgia" w:hAnsi="Georgia" w:cs="Tahoma"/>
        </w:rPr>
        <w:t xml:space="preserve"> </w:t>
      </w:r>
    </w:p>
    <w:p w14:paraId="74B5AFBD" w14:textId="77777777" w:rsidR="001D4956" w:rsidRDefault="001D4956" w:rsidP="001D4956">
      <w:pPr>
        <w:pStyle w:val="ListNumber"/>
        <w:spacing w:before="0"/>
        <w:ind w:left="720"/>
        <w:rPr>
          <w:rFonts w:ascii="Georgia" w:hAnsi="Georgia" w:cs="Tahoma"/>
        </w:rPr>
      </w:pPr>
    </w:p>
    <w:p w14:paraId="24D4C900" w14:textId="3EEF12EC" w:rsidR="00A44A62" w:rsidRDefault="00437356" w:rsidP="00A44A62">
      <w:pPr>
        <w:pStyle w:val="ListNumber"/>
        <w:numPr>
          <w:ilvl w:val="0"/>
          <w:numId w:val="7"/>
        </w:numPr>
        <w:spacing w:before="0"/>
        <w:rPr>
          <w:rFonts w:ascii="Georgia" w:hAnsi="Georgia" w:cs="Tahoma"/>
        </w:rPr>
      </w:pPr>
      <w:r w:rsidRPr="006E4C71">
        <w:rPr>
          <w:rFonts w:ascii="Georgia" w:hAnsi="Georgia" w:cs="Tahoma"/>
        </w:rPr>
        <w:t>Justice:</w:t>
      </w:r>
      <w:r w:rsidR="00C95E54">
        <w:rPr>
          <w:rFonts w:ascii="Georgia" w:hAnsi="Georgia" w:cs="Tahoma"/>
        </w:rPr>
        <w:t xml:space="preserve"> </w:t>
      </w:r>
      <w:r w:rsidR="00C170A1">
        <w:rPr>
          <w:rFonts w:ascii="Georgia" w:hAnsi="Georgia" w:cs="Tahoma"/>
        </w:rPr>
        <w:t xml:space="preserve">Raymond </w:t>
      </w:r>
      <w:r w:rsidR="000926B6">
        <w:rPr>
          <w:rFonts w:ascii="Georgia" w:hAnsi="Georgia" w:cs="Tahoma"/>
        </w:rPr>
        <w:t>Gilliland</w:t>
      </w:r>
      <w:r w:rsidR="00DD65B0">
        <w:rPr>
          <w:rFonts w:ascii="Georgia" w:hAnsi="Georgia" w:cs="Tahoma"/>
        </w:rPr>
        <w:t xml:space="preserve"> submitted</w:t>
      </w:r>
      <w:r w:rsidR="00C95E54">
        <w:rPr>
          <w:rFonts w:ascii="Georgia" w:hAnsi="Georgia" w:cs="Tahoma"/>
        </w:rPr>
        <w:t xml:space="preserve"> h</w:t>
      </w:r>
      <w:r w:rsidR="00C170A1">
        <w:rPr>
          <w:rFonts w:ascii="Georgia" w:hAnsi="Georgia" w:cs="Tahoma"/>
        </w:rPr>
        <w:t>is</w:t>
      </w:r>
      <w:r w:rsidR="00C95E54">
        <w:rPr>
          <w:rFonts w:ascii="Georgia" w:hAnsi="Georgia" w:cs="Tahoma"/>
        </w:rPr>
        <w:t xml:space="preserve"> monthly report to the board.  Check for $</w:t>
      </w:r>
      <w:r w:rsidR="001D4956">
        <w:rPr>
          <w:rFonts w:ascii="Georgia" w:hAnsi="Georgia" w:cs="Tahoma"/>
        </w:rPr>
        <w:t>845.00</w:t>
      </w:r>
      <w:r w:rsidR="00C95E54">
        <w:rPr>
          <w:rFonts w:ascii="Georgia" w:hAnsi="Georgia" w:cs="Tahoma"/>
        </w:rPr>
        <w:t>was deposited into the General A fund.</w:t>
      </w:r>
    </w:p>
    <w:p w14:paraId="24D4C901" w14:textId="77777777" w:rsidR="00D958C5" w:rsidRDefault="00D958C5" w:rsidP="00D0358A">
      <w:pPr>
        <w:pStyle w:val="ListNumber"/>
        <w:spacing w:before="0"/>
        <w:ind w:left="720"/>
        <w:rPr>
          <w:rFonts w:ascii="Georgia" w:hAnsi="Georgia" w:cs="Tahoma"/>
        </w:rPr>
      </w:pPr>
    </w:p>
    <w:p w14:paraId="65F13FA9" w14:textId="13EE46AB" w:rsidR="00AE20A0" w:rsidRDefault="00437356" w:rsidP="00AE20A0">
      <w:pPr>
        <w:pStyle w:val="ListNumber"/>
        <w:numPr>
          <w:ilvl w:val="0"/>
          <w:numId w:val="7"/>
        </w:numPr>
        <w:spacing w:before="0"/>
        <w:rPr>
          <w:rFonts w:ascii="Georgia" w:hAnsi="Georgia" w:cs="Tahoma"/>
        </w:rPr>
      </w:pPr>
      <w:r w:rsidRPr="00F82208">
        <w:rPr>
          <w:rFonts w:ascii="Georgia" w:hAnsi="Georgia" w:cs="Tahoma"/>
        </w:rPr>
        <w:t>Department of Public Works:</w:t>
      </w:r>
      <w:r w:rsidR="003936E3">
        <w:rPr>
          <w:rFonts w:ascii="Georgia" w:hAnsi="Georgia" w:cs="Tahoma"/>
        </w:rPr>
        <w:t xml:space="preserve"> Snow removal. Salt is very low due to shortage.</w:t>
      </w:r>
    </w:p>
    <w:p w14:paraId="32ABFAFF" w14:textId="77777777" w:rsidR="006E4CC7" w:rsidRDefault="006E4CC7" w:rsidP="006E4CC7">
      <w:pPr>
        <w:pStyle w:val="ListNumber"/>
        <w:spacing w:before="0"/>
        <w:ind w:left="720"/>
        <w:rPr>
          <w:rFonts w:ascii="Georgia" w:hAnsi="Georgia" w:cs="Tahoma"/>
          <w:bCs/>
        </w:rPr>
      </w:pPr>
    </w:p>
    <w:p w14:paraId="24D4C904" w14:textId="121DAF54" w:rsidR="00437356" w:rsidRPr="006E4CC7" w:rsidRDefault="00437356" w:rsidP="006E4CC7">
      <w:pPr>
        <w:pStyle w:val="ListNumber"/>
        <w:spacing w:before="0"/>
        <w:ind w:left="720"/>
        <w:rPr>
          <w:rFonts w:ascii="Georgia" w:hAnsi="Georgia" w:cs="Tahoma"/>
          <w:bCs/>
        </w:rPr>
      </w:pPr>
      <w:r w:rsidRPr="00F82208">
        <w:rPr>
          <w:rFonts w:ascii="Georgia" w:hAnsi="Georgia" w:cs="Tahoma"/>
        </w:rPr>
        <w:t>Police Department:</w:t>
      </w:r>
      <w:r w:rsidR="008B5614">
        <w:rPr>
          <w:rFonts w:ascii="Georgia" w:hAnsi="Georgia" w:cs="Tahoma"/>
        </w:rPr>
        <w:t xml:space="preserve"> </w:t>
      </w:r>
      <w:r w:rsidR="003936E3">
        <w:rPr>
          <w:rFonts w:ascii="Georgia" w:hAnsi="Georgia" w:cs="Tahoma"/>
        </w:rPr>
        <w:t>Get totals of what was spent on computers and what is left on.</w:t>
      </w:r>
      <w:r w:rsidR="008B5614">
        <w:rPr>
          <w:rFonts w:ascii="Georgia" w:hAnsi="Georgia" w:cs="Tahoma"/>
        </w:rPr>
        <w:t xml:space="preserve"> </w:t>
      </w:r>
      <w:r w:rsidR="003258F9">
        <w:rPr>
          <w:rFonts w:ascii="Georgia" w:hAnsi="Georgia" w:cs="Tahoma"/>
        </w:rPr>
        <w:t xml:space="preserve"> Make a list for parking tickets</w:t>
      </w:r>
    </w:p>
    <w:p w14:paraId="747AC15A" w14:textId="77777777" w:rsidR="003936E3" w:rsidRDefault="003936E3" w:rsidP="004A306F">
      <w:pPr>
        <w:pStyle w:val="ListNumber"/>
        <w:numPr>
          <w:ilvl w:val="0"/>
          <w:numId w:val="7"/>
        </w:numPr>
        <w:spacing w:before="0"/>
        <w:rPr>
          <w:rFonts w:ascii="Georgia" w:hAnsi="Georgia" w:cs="Tahoma"/>
        </w:rPr>
      </w:pPr>
    </w:p>
    <w:p w14:paraId="25826C89" w14:textId="17DBEDA1" w:rsidR="00144011" w:rsidRPr="00A413B8" w:rsidRDefault="00437356" w:rsidP="004A306F">
      <w:pPr>
        <w:pStyle w:val="ListNumber"/>
        <w:numPr>
          <w:ilvl w:val="0"/>
          <w:numId w:val="7"/>
        </w:numPr>
        <w:spacing w:before="0"/>
        <w:rPr>
          <w:rFonts w:ascii="Georgia" w:hAnsi="Georgia" w:cs="Tahoma"/>
        </w:rPr>
      </w:pPr>
      <w:r w:rsidRPr="00A413B8">
        <w:rPr>
          <w:rFonts w:ascii="Georgia" w:hAnsi="Georgia" w:cs="Tahoma"/>
        </w:rPr>
        <w:t>Clerk/Treasurer:</w:t>
      </w:r>
      <w:r w:rsidR="008E0A46" w:rsidRPr="00A413B8">
        <w:rPr>
          <w:rFonts w:ascii="Georgia" w:hAnsi="Georgia" w:cs="Tahoma"/>
        </w:rPr>
        <w:t xml:space="preserve"> </w:t>
      </w:r>
      <w:r w:rsidR="003936E3">
        <w:rPr>
          <w:rFonts w:ascii="Georgia" w:hAnsi="Georgia" w:cs="Tahoma"/>
        </w:rPr>
        <w:t>Talk to Alyn about setting up Microsoft for water and sewer.</w:t>
      </w:r>
    </w:p>
    <w:p w14:paraId="3A95F26F" w14:textId="48304A60" w:rsidR="00144011" w:rsidRDefault="007E2F6E" w:rsidP="00144011">
      <w:pPr>
        <w:pStyle w:val="ListNumber"/>
        <w:spacing w:before="0"/>
        <w:ind w:left="720"/>
        <w:rPr>
          <w:rFonts w:ascii="Georgia" w:hAnsi="Georgia" w:cs="Tahoma"/>
          <w:b/>
          <w:bCs/>
        </w:rPr>
      </w:pPr>
      <w:r w:rsidRPr="007E2F6E">
        <w:rPr>
          <w:rFonts w:ascii="Georgia" w:hAnsi="Georgia" w:cs="Tahoma"/>
          <w:b/>
          <w:bCs/>
        </w:rPr>
        <w:t>Approval of bank Statements:</w:t>
      </w:r>
      <w:r w:rsidR="00C82E1C">
        <w:rPr>
          <w:rFonts w:ascii="Georgia" w:hAnsi="Georgia" w:cs="Tahoma"/>
          <w:b/>
          <w:bCs/>
        </w:rPr>
        <w:t xml:space="preserve"> </w:t>
      </w:r>
      <w:r w:rsidR="003936E3">
        <w:rPr>
          <w:rFonts w:ascii="Georgia" w:hAnsi="Georgia" w:cs="Tahoma"/>
          <w:b/>
          <w:bCs/>
        </w:rPr>
        <w:t>for February</w:t>
      </w:r>
    </w:p>
    <w:p w14:paraId="6FC92490" w14:textId="2FB42B86" w:rsidR="00847614" w:rsidRDefault="00847614" w:rsidP="00847614">
      <w:pPr>
        <w:pStyle w:val="ListNumber"/>
        <w:numPr>
          <w:ilvl w:val="0"/>
          <w:numId w:val="4"/>
        </w:numPr>
        <w:rPr>
          <w:rFonts w:ascii="Georgia" w:hAnsi="Georgia" w:cs="Tahoma"/>
        </w:rPr>
      </w:pPr>
      <w:r w:rsidRPr="00847614">
        <w:rPr>
          <w:rFonts w:ascii="Georgia" w:hAnsi="Georgia" w:cs="Tahoma"/>
        </w:rPr>
        <w:t xml:space="preserve">Motion to approve:  </w:t>
      </w:r>
      <w:r w:rsidR="003936E3">
        <w:rPr>
          <w:rFonts w:ascii="Georgia" w:hAnsi="Georgia" w:cs="Tahoma"/>
        </w:rPr>
        <w:t>Kottwitz</w:t>
      </w:r>
    </w:p>
    <w:p w14:paraId="5BF26B1D" w14:textId="4C23F1D3" w:rsidR="00847614" w:rsidRPr="00847614" w:rsidRDefault="00847614" w:rsidP="00847614">
      <w:pPr>
        <w:pStyle w:val="ListNumber"/>
        <w:numPr>
          <w:ilvl w:val="0"/>
          <w:numId w:val="4"/>
        </w:numPr>
        <w:rPr>
          <w:rFonts w:ascii="Georgia" w:hAnsi="Georgia" w:cs="Tahoma"/>
        </w:rPr>
      </w:pPr>
      <w:r w:rsidRPr="00847614">
        <w:rPr>
          <w:rFonts w:ascii="Georgia" w:hAnsi="Georgia" w:cs="Tahoma"/>
        </w:rPr>
        <w:t xml:space="preserve">Second: </w:t>
      </w:r>
      <w:r w:rsidR="003936E3">
        <w:rPr>
          <w:rFonts w:ascii="Georgia" w:hAnsi="Georgia" w:cs="Tahoma"/>
        </w:rPr>
        <w:t>Zilker</w:t>
      </w:r>
    </w:p>
    <w:p w14:paraId="7E04254D" w14:textId="1A0110F5" w:rsidR="00847614" w:rsidRPr="00847614" w:rsidRDefault="00847614" w:rsidP="00847614">
      <w:pPr>
        <w:pStyle w:val="ListNumber"/>
        <w:numPr>
          <w:ilvl w:val="0"/>
          <w:numId w:val="4"/>
        </w:numPr>
        <w:rPr>
          <w:rFonts w:ascii="Georgia" w:hAnsi="Georgia" w:cs="Tahoma"/>
        </w:rPr>
      </w:pPr>
      <w:r w:rsidRPr="00847614">
        <w:rPr>
          <w:rFonts w:ascii="Georgia" w:hAnsi="Georgia" w:cs="Tahoma"/>
        </w:rPr>
        <w:t xml:space="preserve">All in favor: </w:t>
      </w:r>
      <w:r w:rsidR="003936E3">
        <w:rPr>
          <w:rFonts w:ascii="Georgia" w:hAnsi="Georgia" w:cs="Tahoma"/>
        </w:rPr>
        <w:t>4</w:t>
      </w:r>
    </w:p>
    <w:p w14:paraId="05E7EA47" w14:textId="77777777" w:rsidR="00847614" w:rsidRPr="007E2F6E" w:rsidRDefault="00847614" w:rsidP="00144011">
      <w:pPr>
        <w:pStyle w:val="ListNumber"/>
        <w:spacing w:before="0"/>
        <w:ind w:left="720"/>
        <w:rPr>
          <w:rFonts w:ascii="Georgia" w:hAnsi="Georgia" w:cs="Tahoma"/>
          <w:b/>
          <w:bCs/>
        </w:rPr>
      </w:pPr>
    </w:p>
    <w:p w14:paraId="3939031A" w14:textId="77777777" w:rsidR="00CF230A" w:rsidRPr="00CF230A" w:rsidRDefault="00CF230A" w:rsidP="00CF230A">
      <w:pPr>
        <w:pStyle w:val="ListNumber"/>
        <w:spacing w:before="0"/>
        <w:rPr>
          <w:rFonts w:ascii="Georgia" w:hAnsi="Georgia" w:cs="Tahoma"/>
        </w:rPr>
      </w:pPr>
    </w:p>
    <w:p w14:paraId="24D4C909" w14:textId="33D513CA" w:rsidR="001C45E1" w:rsidRPr="0064165B" w:rsidRDefault="00886F0B" w:rsidP="00FA345D">
      <w:pPr>
        <w:pStyle w:val="ListNumber"/>
        <w:numPr>
          <w:ilvl w:val="0"/>
          <w:numId w:val="7"/>
        </w:numPr>
        <w:spacing w:before="0"/>
        <w:rPr>
          <w:rFonts w:ascii="Georgia" w:hAnsi="Georgia" w:cs="Tahoma"/>
        </w:rPr>
      </w:pPr>
      <w:r w:rsidRPr="0064165B">
        <w:rPr>
          <w:rFonts w:ascii="Georgia" w:hAnsi="Georgia" w:cs="Tahoma"/>
        </w:rPr>
        <w:t>Tyler Smith</w:t>
      </w:r>
      <w:r w:rsidR="001C45E1" w:rsidRPr="0064165B">
        <w:rPr>
          <w:rFonts w:ascii="Georgia" w:hAnsi="Georgia" w:cs="Tahoma"/>
        </w:rPr>
        <w:t>:</w:t>
      </w:r>
      <w:r w:rsidR="00AE20A0" w:rsidRPr="0064165B">
        <w:rPr>
          <w:rFonts w:ascii="Georgia" w:hAnsi="Georgia" w:cs="Tahoma"/>
        </w:rPr>
        <w:t xml:space="preserve"> </w:t>
      </w:r>
      <w:r w:rsidR="003258F9">
        <w:rPr>
          <w:rFonts w:ascii="Georgia" w:hAnsi="Georgia" w:cs="Tahoma"/>
        </w:rPr>
        <w:t xml:space="preserve">Talked about website and where it was at. </w:t>
      </w:r>
    </w:p>
    <w:p w14:paraId="24D4C90A" w14:textId="491072A8" w:rsidR="001C45E1" w:rsidRDefault="001C45E1" w:rsidP="001C45E1">
      <w:pPr>
        <w:pStyle w:val="ListNumber"/>
        <w:numPr>
          <w:ilvl w:val="0"/>
          <w:numId w:val="7"/>
        </w:numPr>
        <w:spacing w:before="0"/>
        <w:rPr>
          <w:rFonts w:ascii="Georgia" w:hAnsi="Georgia" w:cs="Tahoma"/>
        </w:rPr>
      </w:pPr>
      <w:r>
        <w:rPr>
          <w:rFonts w:ascii="Georgia" w:hAnsi="Georgia" w:cs="Tahoma"/>
        </w:rPr>
        <w:t>Dave Kottwitz:</w:t>
      </w:r>
      <w:r w:rsidR="00AE20A0">
        <w:rPr>
          <w:rFonts w:ascii="Georgia" w:hAnsi="Georgia" w:cs="Tahoma"/>
        </w:rPr>
        <w:t xml:space="preserve"> </w:t>
      </w:r>
    </w:p>
    <w:p w14:paraId="24D4C90B" w14:textId="77777777" w:rsidR="001C45E1" w:rsidRDefault="001C45E1" w:rsidP="001C45E1">
      <w:pPr>
        <w:pStyle w:val="ListNumber"/>
        <w:spacing w:before="0"/>
        <w:rPr>
          <w:rFonts w:ascii="Georgia" w:hAnsi="Georgia" w:cs="Tahoma"/>
        </w:rPr>
      </w:pPr>
    </w:p>
    <w:p w14:paraId="24D4C90D" w14:textId="40202508" w:rsidR="001C45E1" w:rsidRPr="00C82E1C" w:rsidRDefault="00886F0B" w:rsidP="00125F16">
      <w:pPr>
        <w:pStyle w:val="ListNumber"/>
        <w:numPr>
          <w:ilvl w:val="0"/>
          <w:numId w:val="7"/>
        </w:numPr>
        <w:spacing w:before="0"/>
        <w:rPr>
          <w:rFonts w:ascii="Georgia" w:hAnsi="Georgia" w:cs="Tahoma"/>
        </w:rPr>
      </w:pPr>
      <w:r w:rsidRPr="00C82E1C">
        <w:rPr>
          <w:rFonts w:ascii="Georgia" w:hAnsi="Georgia" w:cs="Tahoma"/>
        </w:rPr>
        <w:t>Grace Zilker</w:t>
      </w:r>
      <w:r w:rsidR="001C45E1" w:rsidRPr="00C82E1C">
        <w:rPr>
          <w:rFonts w:ascii="Georgia" w:hAnsi="Georgia" w:cs="Tahoma"/>
        </w:rPr>
        <w:t>:</w:t>
      </w:r>
      <w:r w:rsidR="0064165B" w:rsidRPr="00C82E1C">
        <w:rPr>
          <w:rFonts w:ascii="Georgia" w:hAnsi="Georgia" w:cs="Tahoma"/>
        </w:rPr>
        <w:t xml:space="preserve"> </w:t>
      </w:r>
    </w:p>
    <w:p w14:paraId="24D4C90E" w14:textId="5458E4CC" w:rsidR="001C45E1" w:rsidRDefault="00CF230A" w:rsidP="001C45E1">
      <w:pPr>
        <w:pStyle w:val="ListNumber"/>
        <w:numPr>
          <w:ilvl w:val="0"/>
          <w:numId w:val="7"/>
        </w:numPr>
        <w:spacing w:before="0"/>
        <w:rPr>
          <w:rFonts w:ascii="Georgia" w:hAnsi="Georgia" w:cs="Tahoma"/>
        </w:rPr>
      </w:pPr>
      <w:r>
        <w:rPr>
          <w:rFonts w:ascii="Georgia" w:hAnsi="Georgia" w:cs="Tahoma"/>
        </w:rPr>
        <w:t>Keith Weekley</w:t>
      </w:r>
      <w:r w:rsidR="00A413B8">
        <w:rPr>
          <w:rFonts w:ascii="Georgia" w:hAnsi="Georgia" w:cs="Tahoma"/>
        </w:rPr>
        <w:t>:</w:t>
      </w:r>
      <w:r w:rsidR="003258F9">
        <w:rPr>
          <w:rFonts w:ascii="Georgia" w:hAnsi="Georgia" w:cs="Tahoma"/>
        </w:rPr>
        <w:t xml:space="preserve"> Wants a map of village of bolivar</w:t>
      </w:r>
      <w:r w:rsidR="00A413B8">
        <w:rPr>
          <w:rFonts w:ascii="Georgia" w:hAnsi="Georgia" w:cs="Tahoma"/>
        </w:rPr>
        <w:t xml:space="preserve"> </w:t>
      </w:r>
      <w:r w:rsidR="003258F9">
        <w:rPr>
          <w:rFonts w:ascii="Georgia" w:hAnsi="Georgia" w:cs="Tahoma"/>
        </w:rPr>
        <w:t>and property lines.</w:t>
      </w:r>
    </w:p>
    <w:p w14:paraId="24D4C90F" w14:textId="77777777" w:rsidR="001C45E1" w:rsidRDefault="001C45E1" w:rsidP="001C45E1">
      <w:pPr>
        <w:pStyle w:val="ListParagraph"/>
        <w:rPr>
          <w:rFonts w:ascii="Georgia" w:hAnsi="Georgia" w:cs="Tahoma"/>
        </w:rPr>
      </w:pPr>
    </w:p>
    <w:p w14:paraId="24D4C912" w14:textId="104D069B" w:rsidR="001C45E1" w:rsidRPr="003258F9" w:rsidRDefault="001C45E1" w:rsidP="00F20989">
      <w:pPr>
        <w:pStyle w:val="ListNumber"/>
        <w:numPr>
          <w:ilvl w:val="0"/>
          <w:numId w:val="7"/>
        </w:numPr>
        <w:spacing w:before="0"/>
        <w:rPr>
          <w:rFonts w:ascii="Georgia" w:hAnsi="Georgia" w:cs="Tahoma"/>
        </w:rPr>
      </w:pPr>
      <w:r w:rsidRPr="003258F9">
        <w:rPr>
          <w:rFonts w:ascii="Georgia" w:hAnsi="Georgia" w:cs="Tahoma"/>
        </w:rPr>
        <w:t xml:space="preserve">Mayor </w:t>
      </w:r>
      <w:r w:rsidR="005151A1" w:rsidRPr="003258F9">
        <w:rPr>
          <w:rFonts w:ascii="Georgia" w:hAnsi="Georgia" w:cs="Tahoma"/>
        </w:rPr>
        <w:t>Feely</w:t>
      </w:r>
      <w:r w:rsidR="00886F0B" w:rsidRPr="003258F9">
        <w:rPr>
          <w:rFonts w:ascii="Georgia" w:hAnsi="Georgia" w:cs="Tahoma"/>
        </w:rPr>
        <w:t>-</w:t>
      </w:r>
      <w:r w:rsidR="003258F9" w:rsidRPr="003258F9">
        <w:rPr>
          <w:rFonts w:ascii="Georgia" w:hAnsi="Georgia" w:cs="Tahoma"/>
        </w:rPr>
        <w:t xml:space="preserve">CDBG grant to bid out and get project moving in late fall and finish paving in early spring. Would like notifications on website for </w:t>
      </w:r>
    </w:p>
    <w:p w14:paraId="1A535C6E" w14:textId="2846D8DD" w:rsidR="006E4CC7" w:rsidRDefault="00C728BB" w:rsidP="00437356">
      <w:pPr>
        <w:pStyle w:val="ListNumber"/>
        <w:spacing w:before="0"/>
        <w:rPr>
          <w:rFonts w:ascii="Georgia" w:hAnsi="Georgia" w:cs="Tahoma"/>
          <w:b/>
          <w:u w:val="single"/>
        </w:rPr>
      </w:pPr>
      <w:r w:rsidRPr="00A32B2C">
        <w:rPr>
          <w:rFonts w:ascii="Georgia" w:hAnsi="Georgia" w:cs="Tahoma"/>
          <w:b/>
          <w:u w:val="single"/>
        </w:rPr>
        <w:t>Old Business:</w:t>
      </w:r>
    </w:p>
    <w:p w14:paraId="24D4C914" w14:textId="77777777" w:rsidR="00F54EB6" w:rsidRDefault="00F54EB6" w:rsidP="001C45E1">
      <w:pPr>
        <w:pStyle w:val="ListNumber"/>
        <w:spacing w:before="0"/>
        <w:ind w:left="720"/>
        <w:rPr>
          <w:rFonts w:ascii="Georgia" w:hAnsi="Georgia" w:cs="Tahoma"/>
        </w:rPr>
      </w:pPr>
    </w:p>
    <w:p w14:paraId="24D4C915" w14:textId="77777777" w:rsidR="00567EC7" w:rsidRPr="00F82208" w:rsidRDefault="00C728BB" w:rsidP="00437356">
      <w:pPr>
        <w:pStyle w:val="ListNumber"/>
        <w:spacing w:before="0"/>
        <w:rPr>
          <w:rFonts w:ascii="Georgia" w:hAnsi="Georgia" w:cs="Tahoma"/>
        </w:rPr>
      </w:pPr>
      <w:r w:rsidRPr="00F82208">
        <w:rPr>
          <w:rFonts w:ascii="Georgia" w:hAnsi="Georgia" w:cs="Tahoma"/>
          <w:u w:val="single"/>
        </w:rPr>
        <w:t xml:space="preserve">  </w:t>
      </w:r>
    </w:p>
    <w:p w14:paraId="760331E3" w14:textId="77777777" w:rsidR="003258F9" w:rsidRPr="00305DD4" w:rsidRDefault="00C728BB" w:rsidP="003258F9">
      <w:pPr>
        <w:pStyle w:val="ListNumber"/>
        <w:numPr>
          <w:ilvl w:val="0"/>
          <w:numId w:val="7"/>
        </w:numPr>
        <w:spacing w:before="0"/>
        <w:rPr>
          <w:rFonts w:ascii="Georgia" w:hAnsi="Georgia" w:cs="Tahoma"/>
        </w:rPr>
      </w:pPr>
      <w:r w:rsidRPr="00A32B2C">
        <w:rPr>
          <w:rFonts w:ascii="Georgia" w:hAnsi="Georgia" w:cs="Tahoma"/>
          <w:b/>
          <w:u w:val="single"/>
        </w:rPr>
        <w:t>New Business:</w:t>
      </w:r>
      <w:r w:rsidR="00D64257">
        <w:rPr>
          <w:rFonts w:ascii="Georgia" w:hAnsi="Georgia" w:cs="Tahoma"/>
          <w:b/>
          <w:u w:val="single"/>
        </w:rPr>
        <w:t xml:space="preserve"> </w:t>
      </w:r>
      <w:r w:rsidR="003258F9">
        <w:rPr>
          <w:rFonts w:ascii="Georgia" w:hAnsi="Georgia" w:cs="Tahoma"/>
        </w:rPr>
        <w:t xml:space="preserve">Olive street. Look up standard lane abandonment. </w:t>
      </w:r>
    </w:p>
    <w:p w14:paraId="24D4C916" w14:textId="739DB98A" w:rsidR="00567EC7" w:rsidRDefault="00567EC7" w:rsidP="00437356">
      <w:pPr>
        <w:pStyle w:val="ListNumber"/>
        <w:spacing w:before="0"/>
        <w:rPr>
          <w:rFonts w:ascii="Georgia" w:hAnsi="Georgia" w:cs="Tahoma"/>
          <w:b/>
          <w:u w:val="single"/>
        </w:rPr>
      </w:pPr>
    </w:p>
    <w:p w14:paraId="5F5300F7" w14:textId="01A8C93E" w:rsidR="00244D0B" w:rsidRDefault="00244D0B" w:rsidP="00437356">
      <w:pPr>
        <w:pStyle w:val="ListNumber"/>
        <w:spacing w:before="0"/>
        <w:rPr>
          <w:rFonts w:ascii="Georgia" w:hAnsi="Georgia" w:cs="Tahoma"/>
          <w:b/>
          <w:u w:val="single"/>
        </w:rPr>
      </w:pPr>
      <w:r>
        <w:rPr>
          <w:rFonts w:ascii="Georgia" w:hAnsi="Georgia" w:cs="Tahoma"/>
          <w:b/>
          <w:u w:val="single"/>
        </w:rPr>
        <w:t xml:space="preserve">Resolution of 2025: Approval for </w:t>
      </w:r>
      <w:r w:rsidR="003258F9">
        <w:rPr>
          <w:rFonts w:ascii="Georgia" w:hAnsi="Georgia" w:cs="Tahoma"/>
          <w:b/>
          <w:u w:val="single"/>
        </w:rPr>
        <w:t>to the contract dated may 18, 2023 in connection with the Village of Bolivars WWTP Disinfection Project (Full Amendment attached)</w:t>
      </w:r>
    </w:p>
    <w:p w14:paraId="3268514A" w14:textId="6D338AC3" w:rsidR="00653CA8" w:rsidRPr="00653CA8" w:rsidRDefault="00653CA8" w:rsidP="00653CA8">
      <w:pPr>
        <w:pStyle w:val="ListNumber"/>
        <w:rPr>
          <w:rFonts w:ascii="Georgia" w:hAnsi="Georgia" w:cs="Tahoma"/>
          <w:b/>
          <w:u w:val="single"/>
        </w:rPr>
      </w:pPr>
      <w:r w:rsidRPr="00653CA8">
        <w:rPr>
          <w:rFonts w:ascii="Georgia" w:hAnsi="Georgia" w:cs="Tahoma"/>
          <w:b/>
          <w:u w:val="single"/>
        </w:rPr>
        <w:t xml:space="preserve">Motion: </w:t>
      </w:r>
      <w:r w:rsidR="003258F9">
        <w:rPr>
          <w:rFonts w:ascii="Georgia" w:hAnsi="Georgia" w:cs="Tahoma"/>
          <w:b/>
          <w:u w:val="single"/>
        </w:rPr>
        <w:t>Smith</w:t>
      </w:r>
    </w:p>
    <w:p w14:paraId="67034D63" w14:textId="7872FE59" w:rsidR="00653CA8" w:rsidRPr="00653CA8" w:rsidRDefault="00653CA8" w:rsidP="00653CA8">
      <w:pPr>
        <w:pStyle w:val="ListNumber"/>
        <w:rPr>
          <w:rFonts w:ascii="Georgia" w:hAnsi="Georgia" w:cs="Tahoma"/>
          <w:b/>
          <w:u w:val="single"/>
        </w:rPr>
      </w:pPr>
      <w:r w:rsidRPr="00653CA8">
        <w:rPr>
          <w:rFonts w:ascii="Georgia" w:hAnsi="Georgia" w:cs="Tahoma"/>
          <w:b/>
          <w:u w:val="single"/>
        </w:rPr>
        <w:t xml:space="preserve">Second: </w:t>
      </w:r>
      <w:r w:rsidR="003258F9">
        <w:rPr>
          <w:rFonts w:ascii="Georgia" w:hAnsi="Georgia" w:cs="Tahoma"/>
          <w:b/>
          <w:u w:val="single"/>
        </w:rPr>
        <w:t>Kottwitz</w:t>
      </w:r>
    </w:p>
    <w:p w14:paraId="04BCB013" w14:textId="79392319" w:rsidR="00653CA8" w:rsidRPr="00653CA8" w:rsidRDefault="00653CA8" w:rsidP="00653CA8">
      <w:pPr>
        <w:pStyle w:val="ListNumber"/>
        <w:rPr>
          <w:rFonts w:ascii="Georgia" w:hAnsi="Georgia" w:cs="Tahoma"/>
          <w:b/>
          <w:u w:val="single"/>
        </w:rPr>
      </w:pPr>
      <w:r w:rsidRPr="00653CA8">
        <w:rPr>
          <w:rFonts w:ascii="Georgia" w:hAnsi="Georgia" w:cs="Tahoma"/>
          <w:b/>
          <w:u w:val="single"/>
        </w:rPr>
        <w:t xml:space="preserve">AYE:         </w:t>
      </w:r>
      <w:r>
        <w:rPr>
          <w:rFonts w:ascii="Georgia" w:hAnsi="Georgia" w:cs="Tahoma"/>
          <w:b/>
          <w:u w:val="single"/>
        </w:rPr>
        <w:t>4</w:t>
      </w:r>
      <w:r w:rsidRPr="00653CA8">
        <w:rPr>
          <w:rFonts w:ascii="Georgia" w:hAnsi="Georgia" w:cs="Tahoma"/>
          <w:b/>
          <w:u w:val="single"/>
        </w:rPr>
        <w:t xml:space="preserve">            NAY:         </w:t>
      </w:r>
      <w:r>
        <w:rPr>
          <w:rFonts w:ascii="Georgia" w:hAnsi="Georgia" w:cs="Tahoma"/>
          <w:b/>
          <w:u w:val="single"/>
        </w:rPr>
        <w:t>0</w:t>
      </w:r>
      <w:r w:rsidRPr="00653CA8">
        <w:rPr>
          <w:rFonts w:ascii="Georgia" w:hAnsi="Georgia" w:cs="Tahoma"/>
          <w:b/>
          <w:u w:val="single"/>
        </w:rPr>
        <w:t xml:space="preserve">    </w:t>
      </w:r>
    </w:p>
    <w:p w14:paraId="7797D891" w14:textId="77777777" w:rsidR="007D4B54" w:rsidRDefault="007D4B54" w:rsidP="005C71FA">
      <w:pPr>
        <w:pStyle w:val="ListNumber"/>
        <w:spacing w:before="0"/>
        <w:rPr>
          <w:rFonts w:ascii="Georgia" w:hAnsi="Georgia" w:cs="Tahoma"/>
          <w:b/>
        </w:rPr>
      </w:pPr>
    </w:p>
    <w:p w14:paraId="46A4B2AD" w14:textId="77777777" w:rsidR="005C71FA" w:rsidRDefault="005C71FA" w:rsidP="0040368F">
      <w:pPr>
        <w:pStyle w:val="ListNumber"/>
        <w:spacing w:before="0"/>
        <w:rPr>
          <w:rFonts w:ascii="Georgia" w:hAnsi="Georgia" w:cs="Tahoma"/>
        </w:rPr>
      </w:pPr>
    </w:p>
    <w:p w14:paraId="19014317" w14:textId="77777777" w:rsidR="005C71FA" w:rsidRDefault="005C71FA" w:rsidP="005C71FA">
      <w:pPr>
        <w:pStyle w:val="ListNumber"/>
        <w:spacing w:before="0"/>
        <w:ind w:left="720"/>
        <w:rPr>
          <w:rFonts w:ascii="Georgia" w:hAnsi="Georgia" w:cs="Tahoma"/>
        </w:rPr>
      </w:pPr>
    </w:p>
    <w:p w14:paraId="66A5DEE3" w14:textId="77777777" w:rsidR="005C71FA" w:rsidRDefault="005C71FA" w:rsidP="005C71FA">
      <w:pPr>
        <w:pStyle w:val="ListNumber"/>
        <w:spacing w:before="0"/>
        <w:ind w:left="720"/>
        <w:rPr>
          <w:rFonts w:ascii="Georgia" w:hAnsi="Georgia" w:cs="Tahoma"/>
        </w:rPr>
      </w:pPr>
    </w:p>
    <w:p w14:paraId="24D4C91B" w14:textId="338C57ED" w:rsidR="00B059DC" w:rsidRPr="005C71FA" w:rsidRDefault="00B059DC" w:rsidP="005C71FA">
      <w:pPr>
        <w:pStyle w:val="ListNumber"/>
        <w:numPr>
          <w:ilvl w:val="0"/>
          <w:numId w:val="6"/>
        </w:numPr>
        <w:spacing w:before="0"/>
        <w:rPr>
          <w:rFonts w:ascii="Georgia" w:hAnsi="Georgia" w:cs="Tahoma"/>
        </w:rPr>
      </w:pPr>
      <w:r w:rsidRPr="005C71FA">
        <w:rPr>
          <w:rFonts w:ascii="Georgia" w:hAnsi="Georgia" w:cs="Tahoma"/>
        </w:rPr>
        <w:t>Motion to adjourn</w:t>
      </w:r>
      <w:r w:rsidR="005C71FA">
        <w:rPr>
          <w:rFonts w:ascii="Georgia" w:hAnsi="Georgia" w:cs="Tahoma"/>
        </w:rPr>
        <w:t xml:space="preserve"> </w:t>
      </w:r>
      <w:r w:rsidR="0040368F">
        <w:rPr>
          <w:rFonts w:ascii="Georgia" w:hAnsi="Georgia" w:cs="Tahoma"/>
        </w:rPr>
        <w:t>8:15</w:t>
      </w:r>
      <w:r w:rsidR="005C71FA">
        <w:rPr>
          <w:rFonts w:ascii="Georgia" w:hAnsi="Georgia" w:cs="Tahoma"/>
        </w:rPr>
        <w:t xml:space="preserve"> then went into executive session </w:t>
      </w:r>
      <w:r w:rsidR="0040368F">
        <w:rPr>
          <w:rFonts w:ascii="Georgia" w:hAnsi="Georgia" w:cs="Tahoma"/>
        </w:rPr>
        <w:t>9:45</w:t>
      </w:r>
    </w:p>
    <w:p w14:paraId="20E3F174" w14:textId="27142718" w:rsidR="005C71FA" w:rsidRDefault="005C71FA" w:rsidP="00ED4B05">
      <w:pPr>
        <w:pStyle w:val="ListNumber"/>
        <w:numPr>
          <w:ilvl w:val="0"/>
          <w:numId w:val="5"/>
        </w:numPr>
        <w:spacing w:before="0"/>
        <w:rPr>
          <w:rFonts w:ascii="Georgia" w:hAnsi="Georgia" w:cs="Tahoma"/>
        </w:rPr>
      </w:pPr>
      <w:r>
        <w:rPr>
          <w:rFonts w:ascii="Georgia" w:hAnsi="Georgia" w:cs="Tahoma"/>
        </w:rPr>
        <w:t>Motion:</w:t>
      </w:r>
      <w:r w:rsidR="0040368F">
        <w:rPr>
          <w:rFonts w:ascii="Georgia" w:hAnsi="Georgia" w:cs="Tahoma"/>
        </w:rPr>
        <w:t xml:space="preserve"> Smith</w:t>
      </w:r>
      <w:r>
        <w:rPr>
          <w:rFonts w:ascii="Georgia" w:hAnsi="Georgia" w:cs="Tahoma"/>
        </w:rPr>
        <w:t xml:space="preserve"> </w:t>
      </w:r>
    </w:p>
    <w:p w14:paraId="24D4C91C" w14:textId="23305810" w:rsidR="00B059DC" w:rsidRPr="00F82208" w:rsidRDefault="00B059DC" w:rsidP="00ED4B05">
      <w:pPr>
        <w:pStyle w:val="ListNumber"/>
        <w:numPr>
          <w:ilvl w:val="0"/>
          <w:numId w:val="5"/>
        </w:numPr>
        <w:spacing w:before="0"/>
        <w:rPr>
          <w:rFonts w:ascii="Georgia" w:hAnsi="Georgia" w:cs="Tahoma"/>
        </w:rPr>
      </w:pPr>
      <w:r w:rsidRPr="00F82208">
        <w:rPr>
          <w:rFonts w:ascii="Georgia" w:hAnsi="Georgia" w:cs="Tahoma"/>
        </w:rPr>
        <w:t>Second:</w:t>
      </w:r>
      <w:r w:rsidR="0040368F">
        <w:rPr>
          <w:rFonts w:ascii="Georgia" w:hAnsi="Georgia" w:cs="Tahoma"/>
        </w:rPr>
        <w:t>Kottwitz</w:t>
      </w:r>
    </w:p>
    <w:p w14:paraId="24D4C91D" w14:textId="0B3629FC" w:rsidR="00DD5783" w:rsidRDefault="00DD5783" w:rsidP="00ED4B05">
      <w:pPr>
        <w:pStyle w:val="ListNumber"/>
        <w:numPr>
          <w:ilvl w:val="0"/>
          <w:numId w:val="5"/>
        </w:numPr>
        <w:spacing w:before="0"/>
        <w:rPr>
          <w:rFonts w:ascii="Georgia" w:hAnsi="Georgia" w:cs="Tahoma"/>
        </w:rPr>
      </w:pPr>
      <w:r w:rsidRPr="00F82208">
        <w:rPr>
          <w:rFonts w:ascii="Georgia" w:hAnsi="Georgia" w:cs="Tahoma"/>
        </w:rPr>
        <w:t>All in favor:</w:t>
      </w:r>
      <w:r w:rsidR="00653CA8">
        <w:rPr>
          <w:rFonts w:ascii="Georgia" w:hAnsi="Georgia" w:cs="Tahoma"/>
        </w:rPr>
        <w:t xml:space="preserve"> </w:t>
      </w:r>
      <w:r w:rsidR="00D64257">
        <w:rPr>
          <w:rFonts w:ascii="Georgia" w:hAnsi="Georgia" w:cs="Tahoma"/>
        </w:rPr>
        <w:t>4</w:t>
      </w:r>
    </w:p>
    <w:p w14:paraId="7B388D87" w14:textId="77777777" w:rsidR="00286E8B" w:rsidRDefault="00286E8B" w:rsidP="00286E8B">
      <w:pPr>
        <w:pStyle w:val="ListNumber"/>
        <w:spacing w:before="0"/>
        <w:ind w:left="720"/>
        <w:rPr>
          <w:rFonts w:ascii="Georgia" w:hAnsi="Georgia" w:cs="Tahoma"/>
        </w:rPr>
      </w:pPr>
    </w:p>
    <w:p w14:paraId="144E547F" w14:textId="77777777" w:rsidR="00286E8B" w:rsidRDefault="00286E8B" w:rsidP="00286E8B">
      <w:pPr>
        <w:pStyle w:val="ListNumber"/>
        <w:spacing w:before="0"/>
        <w:ind w:left="720"/>
        <w:rPr>
          <w:rFonts w:ascii="Georgia" w:hAnsi="Georgia" w:cs="Tahoma"/>
        </w:rPr>
      </w:pPr>
    </w:p>
    <w:p w14:paraId="6ACFDCC8" w14:textId="1ADBA775" w:rsidR="00286E8B" w:rsidRDefault="00286E8B" w:rsidP="00286E8B">
      <w:pPr>
        <w:pStyle w:val="ListNumber"/>
        <w:spacing w:before="0"/>
        <w:ind w:left="720"/>
        <w:rPr>
          <w:rFonts w:ascii="Georgia" w:hAnsi="Georgia" w:cs="Tahoma"/>
        </w:rPr>
      </w:pPr>
      <w:r>
        <w:rPr>
          <w:rFonts w:ascii="Georgia" w:hAnsi="Georgia" w:cs="Tahoma"/>
        </w:rPr>
        <w:t>Respectfully Submitted,</w:t>
      </w:r>
    </w:p>
    <w:p w14:paraId="0378A5EF" w14:textId="7E2FB7D0" w:rsidR="00286E8B" w:rsidRDefault="00286E8B" w:rsidP="00286E8B">
      <w:pPr>
        <w:pStyle w:val="ListNumber"/>
        <w:spacing w:before="0"/>
        <w:ind w:left="720"/>
        <w:rPr>
          <w:rFonts w:ascii="Georgia" w:hAnsi="Georgia" w:cs="Tahoma"/>
        </w:rPr>
      </w:pPr>
      <w:r>
        <w:rPr>
          <w:rFonts w:ascii="Georgia" w:hAnsi="Georgia" w:cs="Tahoma"/>
        </w:rPr>
        <w:t>Stephanie MacDonnell</w:t>
      </w:r>
    </w:p>
    <w:p w14:paraId="5F5D3C9F" w14:textId="436F29B9" w:rsidR="00286E8B" w:rsidRDefault="00286E8B" w:rsidP="00286E8B">
      <w:pPr>
        <w:pStyle w:val="ListNumber"/>
        <w:spacing w:before="0"/>
        <w:ind w:left="720"/>
        <w:rPr>
          <w:rFonts w:ascii="Georgia" w:hAnsi="Georgia" w:cs="Tahoma"/>
        </w:rPr>
      </w:pPr>
      <w:r>
        <w:rPr>
          <w:rFonts w:ascii="Georgia" w:hAnsi="Georgia" w:cs="Tahoma"/>
        </w:rPr>
        <w:t>Village Clerk/Treasurer</w:t>
      </w:r>
    </w:p>
    <w:p w14:paraId="4B85DECC" w14:textId="77777777" w:rsidR="00286E8B" w:rsidRDefault="00286E8B" w:rsidP="00286E8B">
      <w:pPr>
        <w:pStyle w:val="ListNumber"/>
        <w:spacing w:before="0"/>
        <w:ind w:left="720"/>
        <w:rPr>
          <w:rFonts w:ascii="Georgia" w:hAnsi="Georgia" w:cs="Tahoma"/>
        </w:rPr>
      </w:pPr>
    </w:p>
    <w:p w14:paraId="5FCEC801" w14:textId="77777777" w:rsidR="00286E8B" w:rsidRDefault="00286E8B" w:rsidP="00286E8B">
      <w:pPr>
        <w:pStyle w:val="ListNumber"/>
        <w:spacing w:before="0"/>
        <w:ind w:left="720"/>
        <w:rPr>
          <w:rFonts w:ascii="Georgia" w:hAnsi="Georgia" w:cs="Tahoma"/>
        </w:rPr>
      </w:pPr>
    </w:p>
    <w:p w14:paraId="57D9BDB2" w14:textId="77777777" w:rsidR="00286E8B" w:rsidRDefault="00286E8B" w:rsidP="00286E8B">
      <w:pPr>
        <w:pStyle w:val="ListNumber"/>
        <w:spacing w:before="0"/>
        <w:ind w:left="720"/>
        <w:rPr>
          <w:rFonts w:ascii="Georgia" w:hAnsi="Georgia" w:cs="Tahoma"/>
        </w:rPr>
      </w:pPr>
    </w:p>
    <w:p w14:paraId="24D4C91E" w14:textId="77777777" w:rsidR="00A070E3" w:rsidRDefault="00A070E3" w:rsidP="00A070E3">
      <w:pPr>
        <w:pStyle w:val="ListNumber"/>
        <w:spacing w:before="0"/>
        <w:rPr>
          <w:rFonts w:ascii="Georgia" w:hAnsi="Georgia" w:cs="Tahoma"/>
        </w:rPr>
      </w:pPr>
    </w:p>
    <w:p w14:paraId="24D4C91F" w14:textId="77777777" w:rsidR="00A070E3" w:rsidRDefault="00A070E3" w:rsidP="00A070E3">
      <w:pPr>
        <w:pStyle w:val="ListNumber"/>
        <w:spacing w:before="0"/>
        <w:rPr>
          <w:rFonts w:ascii="Georgia" w:hAnsi="Georgia" w:cs="Tahoma"/>
        </w:rPr>
      </w:pPr>
    </w:p>
    <w:p w14:paraId="24D4C920" w14:textId="77777777" w:rsidR="00A070E3" w:rsidRDefault="00A070E3" w:rsidP="00A070E3">
      <w:pPr>
        <w:pStyle w:val="ListNumber"/>
        <w:spacing w:before="0"/>
        <w:rPr>
          <w:rFonts w:ascii="Georgia" w:hAnsi="Georgia" w:cs="Tahoma"/>
        </w:rPr>
      </w:pPr>
    </w:p>
    <w:p w14:paraId="24D4C921" w14:textId="77777777" w:rsidR="00F54EB6" w:rsidRPr="00F82208" w:rsidRDefault="00F54EB6" w:rsidP="00F54EB6">
      <w:pPr>
        <w:pStyle w:val="ListNumber"/>
        <w:spacing w:before="0"/>
        <w:rPr>
          <w:rFonts w:ascii="Georgia" w:hAnsi="Georgia" w:cs="Tahoma"/>
        </w:rPr>
      </w:pPr>
    </w:p>
    <w:sectPr w:rsidR="00F54EB6" w:rsidRPr="00F82208" w:rsidSect="005359AA">
      <w:footerReference w:type="default" r:id="rId8"/>
      <w:pgSz w:w="12240" w:h="15840"/>
      <w:pgMar w:top="36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D93A" w14:textId="77777777" w:rsidR="005451E9" w:rsidRDefault="005451E9" w:rsidP="00E84A75">
      <w:r>
        <w:separator/>
      </w:r>
    </w:p>
  </w:endnote>
  <w:endnote w:type="continuationSeparator" w:id="0">
    <w:p w14:paraId="51935FB0" w14:textId="77777777" w:rsidR="005451E9" w:rsidRDefault="005451E9" w:rsidP="00E8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012963"/>
      <w:docPartObj>
        <w:docPartGallery w:val="Page Numbers (Bottom of Page)"/>
        <w:docPartUnique/>
      </w:docPartObj>
    </w:sdtPr>
    <w:sdtContent>
      <w:p w14:paraId="24D4C926" w14:textId="77777777" w:rsidR="00BA1CC9" w:rsidRDefault="00BA1CC9">
        <w:pPr>
          <w:pStyle w:val="Footer"/>
          <w:jc w:val="center"/>
        </w:pPr>
        <w:r>
          <w:t>[</w:t>
        </w:r>
        <w:r w:rsidR="00C95E54">
          <w:fldChar w:fldCharType="begin"/>
        </w:r>
        <w:r w:rsidR="00C95E54">
          <w:instrText xml:space="preserve"> PAGE   \* MERGEFORMAT </w:instrText>
        </w:r>
        <w:r w:rsidR="00C95E54">
          <w:fldChar w:fldCharType="separate"/>
        </w:r>
        <w:r w:rsidR="00D00645">
          <w:rPr>
            <w:noProof/>
          </w:rPr>
          <w:t>1</w:t>
        </w:r>
        <w:r w:rsidR="00C95E54">
          <w:rPr>
            <w:noProof/>
          </w:rPr>
          <w:fldChar w:fldCharType="end"/>
        </w:r>
        <w:r>
          <w:t>]</w:t>
        </w:r>
      </w:p>
    </w:sdtContent>
  </w:sdt>
  <w:p w14:paraId="24D4C927" w14:textId="77777777" w:rsidR="00BA1CC9" w:rsidRDefault="00BA1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48FEE" w14:textId="77777777" w:rsidR="005451E9" w:rsidRDefault="005451E9" w:rsidP="00E84A75">
      <w:r>
        <w:separator/>
      </w:r>
    </w:p>
  </w:footnote>
  <w:footnote w:type="continuationSeparator" w:id="0">
    <w:p w14:paraId="49A968F4" w14:textId="77777777" w:rsidR="005451E9" w:rsidRDefault="005451E9" w:rsidP="00E84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1" w15:restartNumberingAfterBreak="0">
    <w:nsid w:val="FFFFFF88"/>
    <w:multiLevelType w:val="singleLevel"/>
    <w:tmpl w:val="7ECA824C"/>
    <w:lvl w:ilvl="0">
      <w:start w:val="1"/>
      <w:numFmt w:val="decimal"/>
      <w:lvlText w:val="%1."/>
      <w:lvlJc w:val="left"/>
      <w:pPr>
        <w:tabs>
          <w:tab w:val="num" w:pos="360"/>
        </w:tabs>
        <w:ind w:left="360" w:hanging="360"/>
      </w:pPr>
    </w:lvl>
  </w:abstractNum>
  <w:abstractNum w:abstractNumId="2" w15:restartNumberingAfterBreak="0">
    <w:nsid w:val="04987031"/>
    <w:multiLevelType w:val="hybridMultilevel"/>
    <w:tmpl w:val="A9162440"/>
    <w:lvl w:ilvl="0" w:tplc="0409000B">
      <w:start w:val="1"/>
      <w:numFmt w:val="bullet"/>
      <w:lvlText w:val=""/>
      <w:lvlJc w:val="left"/>
      <w:pPr>
        <w:ind w:left="1404" w:hanging="360"/>
      </w:pPr>
      <w:rPr>
        <w:rFonts w:ascii="Wingdings" w:hAnsi="Wingdings"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3" w15:restartNumberingAfterBreak="0">
    <w:nsid w:val="07D22B89"/>
    <w:multiLevelType w:val="hybridMultilevel"/>
    <w:tmpl w:val="0950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859E5"/>
    <w:multiLevelType w:val="hybridMultilevel"/>
    <w:tmpl w:val="CFCA1C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2A3B"/>
    <w:multiLevelType w:val="hybridMultilevel"/>
    <w:tmpl w:val="CC02F346"/>
    <w:lvl w:ilvl="0" w:tplc="820A486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776E90"/>
    <w:multiLevelType w:val="hybridMultilevel"/>
    <w:tmpl w:val="FBE29B6E"/>
    <w:lvl w:ilvl="0" w:tplc="3B38441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76A77"/>
    <w:multiLevelType w:val="hybridMultilevel"/>
    <w:tmpl w:val="D83E68E0"/>
    <w:lvl w:ilvl="0" w:tplc="3698E264">
      <w:numFmt w:val="bullet"/>
      <w:lvlText w:val="-"/>
      <w:lvlJc w:val="left"/>
      <w:pPr>
        <w:ind w:left="1080" w:hanging="360"/>
      </w:pPr>
      <w:rPr>
        <w:rFonts w:ascii="Georgia" w:eastAsia="Times New Roman" w:hAnsi="Georg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C7157C"/>
    <w:multiLevelType w:val="hybridMultilevel"/>
    <w:tmpl w:val="E9CE47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6C4D25"/>
    <w:multiLevelType w:val="hybridMultilevel"/>
    <w:tmpl w:val="B81E09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8250F2"/>
    <w:multiLevelType w:val="hybridMultilevel"/>
    <w:tmpl w:val="4382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1178B"/>
    <w:multiLevelType w:val="hybridMultilevel"/>
    <w:tmpl w:val="5F4E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63354"/>
    <w:multiLevelType w:val="hybridMultilevel"/>
    <w:tmpl w:val="56D4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85448"/>
    <w:multiLevelType w:val="hybridMultilevel"/>
    <w:tmpl w:val="29E4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C0F1A"/>
    <w:multiLevelType w:val="hybridMultilevel"/>
    <w:tmpl w:val="FA8082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1D22E0"/>
    <w:multiLevelType w:val="hybridMultilevel"/>
    <w:tmpl w:val="5B2C0A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83A"/>
    <w:multiLevelType w:val="hybridMultilevel"/>
    <w:tmpl w:val="91E473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437B77"/>
    <w:multiLevelType w:val="hybridMultilevel"/>
    <w:tmpl w:val="8E20F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0B6F1E"/>
    <w:multiLevelType w:val="hybridMultilevel"/>
    <w:tmpl w:val="38B6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47EAA"/>
    <w:multiLevelType w:val="hybridMultilevel"/>
    <w:tmpl w:val="0C6AB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06EB1"/>
    <w:multiLevelType w:val="hybridMultilevel"/>
    <w:tmpl w:val="9BEC30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99249A"/>
    <w:multiLevelType w:val="hybridMultilevel"/>
    <w:tmpl w:val="B7D63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A1833"/>
    <w:multiLevelType w:val="hybridMultilevel"/>
    <w:tmpl w:val="460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A02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DB6374"/>
    <w:multiLevelType w:val="hybridMultilevel"/>
    <w:tmpl w:val="20C0C3A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74791"/>
    <w:multiLevelType w:val="hybridMultilevel"/>
    <w:tmpl w:val="B7D84C88"/>
    <w:lvl w:ilvl="0" w:tplc="3B38441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329E6"/>
    <w:multiLevelType w:val="hybridMultilevel"/>
    <w:tmpl w:val="F212248A"/>
    <w:lvl w:ilvl="0" w:tplc="78DCF704">
      <w:start w:val="1"/>
      <w:numFmt w:val="bullet"/>
      <w:lvlText w:val="-"/>
      <w:lvlJc w:val="left"/>
      <w:pPr>
        <w:ind w:left="1080" w:hanging="360"/>
      </w:pPr>
      <w:rPr>
        <w:rFonts w:ascii="Georgia" w:eastAsia="Times New Roman" w:hAnsi="Georgia" w:cs="Tahoma"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5406E0"/>
    <w:multiLevelType w:val="hybridMultilevel"/>
    <w:tmpl w:val="C8563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937A48"/>
    <w:multiLevelType w:val="hybridMultilevel"/>
    <w:tmpl w:val="A052F122"/>
    <w:lvl w:ilvl="0" w:tplc="0E367978">
      <w:start w:val="1"/>
      <w:numFmt w:val="bullet"/>
      <w:lvlText w:val=""/>
      <w:lvlJc w:val="left"/>
      <w:pPr>
        <w:ind w:left="720" w:hanging="360"/>
      </w:pPr>
      <w:rPr>
        <w:rFonts w:ascii="Wingdings" w:hAnsi="Wingdings" w:hint="default"/>
        <w:color w:val="auto"/>
      </w:rPr>
    </w:lvl>
    <w:lvl w:ilvl="1" w:tplc="68E0BA24">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540A7"/>
    <w:multiLevelType w:val="hybridMultilevel"/>
    <w:tmpl w:val="F302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06AD9"/>
    <w:multiLevelType w:val="hybridMultilevel"/>
    <w:tmpl w:val="88665590"/>
    <w:lvl w:ilvl="0" w:tplc="3B38441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51808"/>
    <w:multiLevelType w:val="hybridMultilevel"/>
    <w:tmpl w:val="FF74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F0AB1"/>
    <w:multiLevelType w:val="hybridMultilevel"/>
    <w:tmpl w:val="80941BC2"/>
    <w:lvl w:ilvl="0" w:tplc="A6F480C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7CC90087"/>
    <w:multiLevelType w:val="hybridMultilevel"/>
    <w:tmpl w:val="ADF0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323204">
    <w:abstractNumId w:val="24"/>
  </w:num>
  <w:num w:numId="2" w16cid:durableId="1609389714">
    <w:abstractNumId w:val="0"/>
  </w:num>
  <w:num w:numId="3" w16cid:durableId="2025088382">
    <w:abstractNumId w:val="29"/>
  </w:num>
  <w:num w:numId="4" w16cid:durableId="2042053637">
    <w:abstractNumId w:val="6"/>
  </w:num>
  <w:num w:numId="5" w16cid:durableId="1519806496">
    <w:abstractNumId w:val="19"/>
  </w:num>
  <w:num w:numId="6" w16cid:durableId="1999847004">
    <w:abstractNumId w:val="15"/>
  </w:num>
  <w:num w:numId="7" w16cid:durableId="1639338859">
    <w:abstractNumId w:val="12"/>
  </w:num>
  <w:num w:numId="8" w16cid:durableId="1174567849">
    <w:abstractNumId w:val="11"/>
  </w:num>
  <w:num w:numId="9" w16cid:durableId="435752281">
    <w:abstractNumId w:val="30"/>
  </w:num>
  <w:num w:numId="10" w16cid:durableId="840849492">
    <w:abstractNumId w:val="25"/>
  </w:num>
  <w:num w:numId="11" w16cid:durableId="766123324">
    <w:abstractNumId w:val="9"/>
  </w:num>
  <w:num w:numId="12" w16cid:durableId="1524441234">
    <w:abstractNumId w:val="14"/>
  </w:num>
  <w:num w:numId="13" w16cid:durableId="686836002">
    <w:abstractNumId w:val="32"/>
  </w:num>
  <w:num w:numId="14" w16cid:durableId="206113401">
    <w:abstractNumId w:val="8"/>
  </w:num>
  <w:num w:numId="15" w16cid:durableId="1795060411">
    <w:abstractNumId w:val="26"/>
  </w:num>
  <w:num w:numId="16" w16cid:durableId="839275567">
    <w:abstractNumId w:val="31"/>
  </w:num>
  <w:num w:numId="17" w16cid:durableId="2094280653">
    <w:abstractNumId w:val="13"/>
  </w:num>
  <w:num w:numId="18" w16cid:durableId="548689311">
    <w:abstractNumId w:val="1"/>
  </w:num>
  <w:num w:numId="19" w16cid:durableId="1476528221">
    <w:abstractNumId w:val="5"/>
  </w:num>
  <w:num w:numId="20" w16cid:durableId="158472952">
    <w:abstractNumId w:val="4"/>
  </w:num>
  <w:num w:numId="21" w16cid:durableId="2093698158">
    <w:abstractNumId w:val="10"/>
  </w:num>
  <w:num w:numId="22" w16cid:durableId="110127875">
    <w:abstractNumId w:val="18"/>
  </w:num>
  <w:num w:numId="23" w16cid:durableId="951470903">
    <w:abstractNumId w:val="20"/>
  </w:num>
  <w:num w:numId="24" w16cid:durableId="2132744034">
    <w:abstractNumId w:val="7"/>
  </w:num>
  <w:num w:numId="25" w16cid:durableId="1609656964">
    <w:abstractNumId w:val="3"/>
  </w:num>
  <w:num w:numId="26" w16cid:durableId="1963337498">
    <w:abstractNumId w:val="34"/>
  </w:num>
  <w:num w:numId="27" w16cid:durableId="1516648890">
    <w:abstractNumId w:val="17"/>
  </w:num>
  <w:num w:numId="28" w16cid:durableId="1474636390">
    <w:abstractNumId w:val="22"/>
  </w:num>
  <w:num w:numId="29" w16cid:durableId="1143085516">
    <w:abstractNumId w:val="27"/>
  </w:num>
  <w:num w:numId="30" w16cid:durableId="680661836">
    <w:abstractNumId w:val="21"/>
  </w:num>
  <w:num w:numId="31" w16cid:durableId="1107577596">
    <w:abstractNumId w:val="23"/>
  </w:num>
  <w:num w:numId="32" w16cid:durableId="1456751236">
    <w:abstractNumId w:val="16"/>
  </w:num>
  <w:num w:numId="33" w16cid:durableId="1855537826">
    <w:abstractNumId w:val="2"/>
  </w:num>
  <w:num w:numId="34" w16cid:durableId="1762530710">
    <w:abstractNumId w:val="33"/>
  </w:num>
  <w:num w:numId="35" w16cid:durableId="94110679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5E"/>
    <w:rsid w:val="00004DD1"/>
    <w:rsid w:val="000054FC"/>
    <w:rsid w:val="00012305"/>
    <w:rsid w:val="00012D69"/>
    <w:rsid w:val="000169FD"/>
    <w:rsid w:val="00024EF8"/>
    <w:rsid w:val="00027E10"/>
    <w:rsid w:val="00035FE6"/>
    <w:rsid w:val="00037D4D"/>
    <w:rsid w:val="00037DAB"/>
    <w:rsid w:val="00037DDD"/>
    <w:rsid w:val="0004084C"/>
    <w:rsid w:val="00040F3C"/>
    <w:rsid w:val="00042D83"/>
    <w:rsid w:val="00050269"/>
    <w:rsid w:val="0005172B"/>
    <w:rsid w:val="00054259"/>
    <w:rsid w:val="000545DE"/>
    <w:rsid w:val="00055120"/>
    <w:rsid w:val="00056193"/>
    <w:rsid w:val="0005659B"/>
    <w:rsid w:val="00057048"/>
    <w:rsid w:val="0005717F"/>
    <w:rsid w:val="00060A4E"/>
    <w:rsid w:val="00060C95"/>
    <w:rsid w:val="00067994"/>
    <w:rsid w:val="00067B28"/>
    <w:rsid w:val="00072ABA"/>
    <w:rsid w:val="00072F0E"/>
    <w:rsid w:val="000770DF"/>
    <w:rsid w:val="000772FF"/>
    <w:rsid w:val="00077D33"/>
    <w:rsid w:val="00080773"/>
    <w:rsid w:val="00083A94"/>
    <w:rsid w:val="000850F0"/>
    <w:rsid w:val="000926B6"/>
    <w:rsid w:val="000942BB"/>
    <w:rsid w:val="00095C05"/>
    <w:rsid w:val="000A0650"/>
    <w:rsid w:val="000A0F8B"/>
    <w:rsid w:val="000A20DB"/>
    <w:rsid w:val="000A3A16"/>
    <w:rsid w:val="000B5699"/>
    <w:rsid w:val="000B5CAB"/>
    <w:rsid w:val="000B5EA8"/>
    <w:rsid w:val="000B769A"/>
    <w:rsid w:val="000C0840"/>
    <w:rsid w:val="000C3527"/>
    <w:rsid w:val="000C5E63"/>
    <w:rsid w:val="000D1004"/>
    <w:rsid w:val="000D2FCF"/>
    <w:rsid w:val="000D7322"/>
    <w:rsid w:val="000E2FAD"/>
    <w:rsid w:val="000E458D"/>
    <w:rsid w:val="000F0551"/>
    <w:rsid w:val="000F1412"/>
    <w:rsid w:val="000F2960"/>
    <w:rsid w:val="000F3119"/>
    <w:rsid w:val="000F4C7E"/>
    <w:rsid w:val="000F4DD2"/>
    <w:rsid w:val="000F6FD3"/>
    <w:rsid w:val="00106634"/>
    <w:rsid w:val="00107FA9"/>
    <w:rsid w:val="00110D2E"/>
    <w:rsid w:val="00111B28"/>
    <w:rsid w:val="00113EF9"/>
    <w:rsid w:val="001208BA"/>
    <w:rsid w:val="00121219"/>
    <w:rsid w:val="001213AC"/>
    <w:rsid w:val="001242D4"/>
    <w:rsid w:val="00124BAE"/>
    <w:rsid w:val="001330EF"/>
    <w:rsid w:val="001364F4"/>
    <w:rsid w:val="00140DAE"/>
    <w:rsid w:val="00141030"/>
    <w:rsid w:val="001411EA"/>
    <w:rsid w:val="001423A6"/>
    <w:rsid w:val="001428C2"/>
    <w:rsid w:val="001436DA"/>
    <w:rsid w:val="00144011"/>
    <w:rsid w:val="001446A6"/>
    <w:rsid w:val="00146EEF"/>
    <w:rsid w:val="00147632"/>
    <w:rsid w:val="0015180F"/>
    <w:rsid w:val="00152257"/>
    <w:rsid w:val="001529DC"/>
    <w:rsid w:val="001570BC"/>
    <w:rsid w:val="001571D8"/>
    <w:rsid w:val="001622CA"/>
    <w:rsid w:val="00162F87"/>
    <w:rsid w:val="0016395F"/>
    <w:rsid w:val="00171629"/>
    <w:rsid w:val="00172B12"/>
    <w:rsid w:val="00173358"/>
    <w:rsid w:val="00174D4E"/>
    <w:rsid w:val="00175257"/>
    <w:rsid w:val="00177901"/>
    <w:rsid w:val="00177F38"/>
    <w:rsid w:val="0018167A"/>
    <w:rsid w:val="00181681"/>
    <w:rsid w:val="001819E6"/>
    <w:rsid w:val="0018205A"/>
    <w:rsid w:val="0018242F"/>
    <w:rsid w:val="0018435A"/>
    <w:rsid w:val="001922B5"/>
    <w:rsid w:val="0019270C"/>
    <w:rsid w:val="001930BF"/>
    <w:rsid w:val="00193653"/>
    <w:rsid w:val="0019541A"/>
    <w:rsid w:val="00195AD5"/>
    <w:rsid w:val="00196F3B"/>
    <w:rsid w:val="0019723D"/>
    <w:rsid w:val="001A09B0"/>
    <w:rsid w:val="001A14D5"/>
    <w:rsid w:val="001A28CC"/>
    <w:rsid w:val="001A28DE"/>
    <w:rsid w:val="001B10A6"/>
    <w:rsid w:val="001B16A8"/>
    <w:rsid w:val="001B1EAC"/>
    <w:rsid w:val="001B79A0"/>
    <w:rsid w:val="001C3C0A"/>
    <w:rsid w:val="001C3FBD"/>
    <w:rsid w:val="001C45E1"/>
    <w:rsid w:val="001C631F"/>
    <w:rsid w:val="001C65F9"/>
    <w:rsid w:val="001C725B"/>
    <w:rsid w:val="001D37E8"/>
    <w:rsid w:val="001D4956"/>
    <w:rsid w:val="001E16E0"/>
    <w:rsid w:val="001E24D5"/>
    <w:rsid w:val="001E25FC"/>
    <w:rsid w:val="001E3C27"/>
    <w:rsid w:val="001E59A0"/>
    <w:rsid w:val="001E763A"/>
    <w:rsid w:val="001F0F31"/>
    <w:rsid w:val="001F16B7"/>
    <w:rsid w:val="001F2240"/>
    <w:rsid w:val="001F3B11"/>
    <w:rsid w:val="001F578B"/>
    <w:rsid w:val="001F7B57"/>
    <w:rsid w:val="00200E64"/>
    <w:rsid w:val="0020399B"/>
    <w:rsid w:val="00203A91"/>
    <w:rsid w:val="0020704B"/>
    <w:rsid w:val="002152F0"/>
    <w:rsid w:val="00215407"/>
    <w:rsid w:val="00216581"/>
    <w:rsid w:val="00217784"/>
    <w:rsid w:val="00223BED"/>
    <w:rsid w:val="002242D8"/>
    <w:rsid w:val="00224636"/>
    <w:rsid w:val="00224831"/>
    <w:rsid w:val="002248E9"/>
    <w:rsid w:val="00225B56"/>
    <w:rsid w:val="00226BF5"/>
    <w:rsid w:val="00230183"/>
    <w:rsid w:val="00235DD2"/>
    <w:rsid w:val="002363E4"/>
    <w:rsid w:val="00236E4C"/>
    <w:rsid w:val="0023763D"/>
    <w:rsid w:val="0024332A"/>
    <w:rsid w:val="0024334E"/>
    <w:rsid w:val="002434D2"/>
    <w:rsid w:val="00244D0B"/>
    <w:rsid w:val="002479B2"/>
    <w:rsid w:val="002502E3"/>
    <w:rsid w:val="00251420"/>
    <w:rsid w:val="00253DD4"/>
    <w:rsid w:val="002549AD"/>
    <w:rsid w:val="002556C0"/>
    <w:rsid w:val="00255B10"/>
    <w:rsid w:val="0025600E"/>
    <w:rsid w:val="002568B8"/>
    <w:rsid w:val="00257798"/>
    <w:rsid w:val="00257CD7"/>
    <w:rsid w:val="00257E14"/>
    <w:rsid w:val="0026115C"/>
    <w:rsid w:val="002629FA"/>
    <w:rsid w:val="00265D90"/>
    <w:rsid w:val="00267B37"/>
    <w:rsid w:val="00271870"/>
    <w:rsid w:val="00271D77"/>
    <w:rsid w:val="00272A3C"/>
    <w:rsid w:val="00272DEF"/>
    <w:rsid w:val="002761C5"/>
    <w:rsid w:val="00276EED"/>
    <w:rsid w:val="00277BE7"/>
    <w:rsid w:val="00283674"/>
    <w:rsid w:val="0028446B"/>
    <w:rsid w:val="002846FC"/>
    <w:rsid w:val="00286E8B"/>
    <w:rsid w:val="00287533"/>
    <w:rsid w:val="00287B89"/>
    <w:rsid w:val="0029100A"/>
    <w:rsid w:val="00293DEB"/>
    <w:rsid w:val="002966F0"/>
    <w:rsid w:val="00296AFF"/>
    <w:rsid w:val="00297C1F"/>
    <w:rsid w:val="002A499D"/>
    <w:rsid w:val="002A63BC"/>
    <w:rsid w:val="002A7B8E"/>
    <w:rsid w:val="002B095B"/>
    <w:rsid w:val="002B2DBA"/>
    <w:rsid w:val="002B41E9"/>
    <w:rsid w:val="002B47D4"/>
    <w:rsid w:val="002B5750"/>
    <w:rsid w:val="002C05CC"/>
    <w:rsid w:val="002C181F"/>
    <w:rsid w:val="002C3DE4"/>
    <w:rsid w:val="002C5434"/>
    <w:rsid w:val="002C5D08"/>
    <w:rsid w:val="002C5F1E"/>
    <w:rsid w:val="002C688C"/>
    <w:rsid w:val="002D4108"/>
    <w:rsid w:val="002D4EFF"/>
    <w:rsid w:val="002D5F65"/>
    <w:rsid w:val="002E24E8"/>
    <w:rsid w:val="002E4D68"/>
    <w:rsid w:val="002E538A"/>
    <w:rsid w:val="002E539B"/>
    <w:rsid w:val="002E5BD6"/>
    <w:rsid w:val="002E5FC6"/>
    <w:rsid w:val="002E77A8"/>
    <w:rsid w:val="002E7854"/>
    <w:rsid w:val="002E7DD4"/>
    <w:rsid w:val="002F1D60"/>
    <w:rsid w:val="002F4F48"/>
    <w:rsid w:val="002F5A74"/>
    <w:rsid w:val="0030040D"/>
    <w:rsid w:val="00302F16"/>
    <w:rsid w:val="00303255"/>
    <w:rsid w:val="00304E09"/>
    <w:rsid w:val="0030561C"/>
    <w:rsid w:val="0030569F"/>
    <w:rsid w:val="00305DD4"/>
    <w:rsid w:val="00306180"/>
    <w:rsid w:val="0030651E"/>
    <w:rsid w:val="00307119"/>
    <w:rsid w:val="0031088D"/>
    <w:rsid w:val="003113D8"/>
    <w:rsid w:val="0031157A"/>
    <w:rsid w:val="00313A50"/>
    <w:rsid w:val="0031695E"/>
    <w:rsid w:val="00317661"/>
    <w:rsid w:val="003258F9"/>
    <w:rsid w:val="00326158"/>
    <w:rsid w:val="0033152F"/>
    <w:rsid w:val="00332DB7"/>
    <w:rsid w:val="00333BE0"/>
    <w:rsid w:val="00336713"/>
    <w:rsid w:val="0033770D"/>
    <w:rsid w:val="00337A32"/>
    <w:rsid w:val="00341820"/>
    <w:rsid w:val="00342030"/>
    <w:rsid w:val="00342DEE"/>
    <w:rsid w:val="0034444C"/>
    <w:rsid w:val="00344E51"/>
    <w:rsid w:val="003464CF"/>
    <w:rsid w:val="00347B64"/>
    <w:rsid w:val="00347D15"/>
    <w:rsid w:val="003501B3"/>
    <w:rsid w:val="0035092D"/>
    <w:rsid w:val="003542A2"/>
    <w:rsid w:val="00355B0D"/>
    <w:rsid w:val="00355F7B"/>
    <w:rsid w:val="00356208"/>
    <w:rsid w:val="00356744"/>
    <w:rsid w:val="003574FD"/>
    <w:rsid w:val="0036028C"/>
    <w:rsid w:val="00360B6E"/>
    <w:rsid w:val="0036219D"/>
    <w:rsid w:val="00363116"/>
    <w:rsid w:val="003670D8"/>
    <w:rsid w:val="00370854"/>
    <w:rsid w:val="00375D8E"/>
    <w:rsid w:val="0037640A"/>
    <w:rsid w:val="003765C4"/>
    <w:rsid w:val="00376F13"/>
    <w:rsid w:val="0038177C"/>
    <w:rsid w:val="00381927"/>
    <w:rsid w:val="003825CB"/>
    <w:rsid w:val="00384A28"/>
    <w:rsid w:val="00386799"/>
    <w:rsid w:val="0038700A"/>
    <w:rsid w:val="00387593"/>
    <w:rsid w:val="003909D6"/>
    <w:rsid w:val="00391A14"/>
    <w:rsid w:val="00392A93"/>
    <w:rsid w:val="00392C61"/>
    <w:rsid w:val="003936E3"/>
    <w:rsid w:val="00394C24"/>
    <w:rsid w:val="00394D6D"/>
    <w:rsid w:val="00396A46"/>
    <w:rsid w:val="00396AA3"/>
    <w:rsid w:val="00396AC2"/>
    <w:rsid w:val="00397DDC"/>
    <w:rsid w:val="003A73D6"/>
    <w:rsid w:val="003B5B74"/>
    <w:rsid w:val="003B6D18"/>
    <w:rsid w:val="003C125E"/>
    <w:rsid w:val="003C5DD4"/>
    <w:rsid w:val="003C627E"/>
    <w:rsid w:val="003D126C"/>
    <w:rsid w:val="003D18AA"/>
    <w:rsid w:val="003D2894"/>
    <w:rsid w:val="003D2D33"/>
    <w:rsid w:val="003E0390"/>
    <w:rsid w:val="003F0415"/>
    <w:rsid w:val="003F0FE1"/>
    <w:rsid w:val="003F266E"/>
    <w:rsid w:val="003F6133"/>
    <w:rsid w:val="003F6DF4"/>
    <w:rsid w:val="003F73AF"/>
    <w:rsid w:val="003F7947"/>
    <w:rsid w:val="0040368F"/>
    <w:rsid w:val="00403A36"/>
    <w:rsid w:val="004041A4"/>
    <w:rsid w:val="00404596"/>
    <w:rsid w:val="004051FD"/>
    <w:rsid w:val="0040666F"/>
    <w:rsid w:val="00407828"/>
    <w:rsid w:val="00407ADF"/>
    <w:rsid w:val="004119BE"/>
    <w:rsid w:val="00411F8B"/>
    <w:rsid w:val="004218AA"/>
    <w:rsid w:val="004218F5"/>
    <w:rsid w:val="00421DC9"/>
    <w:rsid w:val="004249EF"/>
    <w:rsid w:val="00430733"/>
    <w:rsid w:val="0043289A"/>
    <w:rsid w:val="00434407"/>
    <w:rsid w:val="004345C8"/>
    <w:rsid w:val="004350AF"/>
    <w:rsid w:val="004356C1"/>
    <w:rsid w:val="00435D94"/>
    <w:rsid w:val="00437356"/>
    <w:rsid w:val="0044295D"/>
    <w:rsid w:val="00443DF1"/>
    <w:rsid w:val="00444240"/>
    <w:rsid w:val="00452AB4"/>
    <w:rsid w:val="00455423"/>
    <w:rsid w:val="004629DC"/>
    <w:rsid w:val="0046335E"/>
    <w:rsid w:val="00464A73"/>
    <w:rsid w:val="004673D2"/>
    <w:rsid w:val="00467E0B"/>
    <w:rsid w:val="004703AE"/>
    <w:rsid w:val="004717CB"/>
    <w:rsid w:val="00471A72"/>
    <w:rsid w:val="0047425D"/>
    <w:rsid w:val="004745B5"/>
    <w:rsid w:val="00475430"/>
    <w:rsid w:val="0047666B"/>
    <w:rsid w:val="00477352"/>
    <w:rsid w:val="004806A3"/>
    <w:rsid w:val="00482030"/>
    <w:rsid w:val="00483B33"/>
    <w:rsid w:val="0048600D"/>
    <w:rsid w:val="00487D83"/>
    <w:rsid w:val="004928C5"/>
    <w:rsid w:val="00492CE3"/>
    <w:rsid w:val="004939B0"/>
    <w:rsid w:val="00495E04"/>
    <w:rsid w:val="004A7082"/>
    <w:rsid w:val="004A7759"/>
    <w:rsid w:val="004B132D"/>
    <w:rsid w:val="004B173E"/>
    <w:rsid w:val="004B5845"/>
    <w:rsid w:val="004B5C09"/>
    <w:rsid w:val="004B6216"/>
    <w:rsid w:val="004C0D45"/>
    <w:rsid w:val="004C17C6"/>
    <w:rsid w:val="004C426A"/>
    <w:rsid w:val="004D04B7"/>
    <w:rsid w:val="004D1DAD"/>
    <w:rsid w:val="004D3E02"/>
    <w:rsid w:val="004D45DE"/>
    <w:rsid w:val="004D7056"/>
    <w:rsid w:val="004E227E"/>
    <w:rsid w:val="004E47B3"/>
    <w:rsid w:val="004E66D9"/>
    <w:rsid w:val="004E6A52"/>
    <w:rsid w:val="004E6CF5"/>
    <w:rsid w:val="004E73DE"/>
    <w:rsid w:val="004F2F00"/>
    <w:rsid w:val="004F54B3"/>
    <w:rsid w:val="0050010D"/>
    <w:rsid w:val="00504172"/>
    <w:rsid w:val="00510E71"/>
    <w:rsid w:val="0051164D"/>
    <w:rsid w:val="005133F0"/>
    <w:rsid w:val="005141F4"/>
    <w:rsid w:val="005151A1"/>
    <w:rsid w:val="0051749D"/>
    <w:rsid w:val="00521E3E"/>
    <w:rsid w:val="00522422"/>
    <w:rsid w:val="00523382"/>
    <w:rsid w:val="0052401F"/>
    <w:rsid w:val="00524A73"/>
    <w:rsid w:val="005258A9"/>
    <w:rsid w:val="005307EB"/>
    <w:rsid w:val="00532CE4"/>
    <w:rsid w:val="005333E8"/>
    <w:rsid w:val="005359AA"/>
    <w:rsid w:val="00536742"/>
    <w:rsid w:val="005405E8"/>
    <w:rsid w:val="00540808"/>
    <w:rsid w:val="00542D12"/>
    <w:rsid w:val="005451E9"/>
    <w:rsid w:val="005470F8"/>
    <w:rsid w:val="0055194E"/>
    <w:rsid w:val="00552F58"/>
    <w:rsid w:val="00554276"/>
    <w:rsid w:val="00554BC6"/>
    <w:rsid w:val="005579DC"/>
    <w:rsid w:val="00557B4F"/>
    <w:rsid w:val="00560B3B"/>
    <w:rsid w:val="00560DAF"/>
    <w:rsid w:val="00562D4A"/>
    <w:rsid w:val="00563731"/>
    <w:rsid w:val="0056374D"/>
    <w:rsid w:val="0056398B"/>
    <w:rsid w:val="00567EC7"/>
    <w:rsid w:val="005720B9"/>
    <w:rsid w:val="0057261B"/>
    <w:rsid w:val="00572C20"/>
    <w:rsid w:val="00573E6F"/>
    <w:rsid w:val="00576428"/>
    <w:rsid w:val="005801A8"/>
    <w:rsid w:val="00587481"/>
    <w:rsid w:val="00590FA9"/>
    <w:rsid w:val="005930B9"/>
    <w:rsid w:val="0059341B"/>
    <w:rsid w:val="005A0D11"/>
    <w:rsid w:val="005A2E42"/>
    <w:rsid w:val="005A5F62"/>
    <w:rsid w:val="005A7E7F"/>
    <w:rsid w:val="005B00A4"/>
    <w:rsid w:val="005B10AD"/>
    <w:rsid w:val="005B24A0"/>
    <w:rsid w:val="005B3E01"/>
    <w:rsid w:val="005B7EAD"/>
    <w:rsid w:val="005C0F80"/>
    <w:rsid w:val="005C232E"/>
    <w:rsid w:val="005C31D1"/>
    <w:rsid w:val="005C3E2E"/>
    <w:rsid w:val="005C648F"/>
    <w:rsid w:val="005C71FA"/>
    <w:rsid w:val="005D0A24"/>
    <w:rsid w:val="005D258F"/>
    <w:rsid w:val="005D526B"/>
    <w:rsid w:val="005D6133"/>
    <w:rsid w:val="005E59B0"/>
    <w:rsid w:val="005F5E26"/>
    <w:rsid w:val="005F7B30"/>
    <w:rsid w:val="006007B7"/>
    <w:rsid w:val="00601C11"/>
    <w:rsid w:val="006021B9"/>
    <w:rsid w:val="00604152"/>
    <w:rsid w:val="00604AA6"/>
    <w:rsid w:val="00613FE7"/>
    <w:rsid w:val="00615564"/>
    <w:rsid w:val="00616339"/>
    <w:rsid w:val="00616B41"/>
    <w:rsid w:val="006175DB"/>
    <w:rsid w:val="00620AE8"/>
    <w:rsid w:val="00620F57"/>
    <w:rsid w:val="00621023"/>
    <w:rsid w:val="006218A6"/>
    <w:rsid w:val="00623844"/>
    <w:rsid w:val="0062637C"/>
    <w:rsid w:val="00630029"/>
    <w:rsid w:val="00631104"/>
    <w:rsid w:val="00631C02"/>
    <w:rsid w:val="0063432C"/>
    <w:rsid w:val="00635F3F"/>
    <w:rsid w:val="00640EDA"/>
    <w:rsid w:val="0064165B"/>
    <w:rsid w:val="0064358B"/>
    <w:rsid w:val="0064628C"/>
    <w:rsid w:val="006462DF"/>
    <w:rsid w:val="00647524"/>
    <w:rsid w:val="00651A66"/>
    <w:rsid w:val="00651FCC"/>
    <w:rsid w:val="00653CA8"/>
    <w:rsid w:val="0066709A"/>
    <w:rsid w:val="0066719D"/>
    <w:rsid w:val="006737F0"/>
    <w:rsid w:val="00677E36"/>
    <w:rsid w:val="00680296"/>
    <w:rsid w:val="00680F1D"/>
    <w:rsid w:val="0068195C"/>
    <w:rsid w:val="0068263F"/>
    <w:rsid w:val="00683ABB"/>
    <w:rsid w:val="0068498F"/>
    <w:rsid w:val="00690172"/>
    <w:rsid w:val="00690F8B"/>
    <w:rsid w:val="006A0EE0"/>
    <w:rsid w:val="006A11E3"/>
    <w:rsid w:val="006A38DF"/>
    <w:rsid w:val="006A396E"/>
    <w:rsid w:val="006A4C85"/>
    <w:rsid w:val="006A4CCF"/>
    <w:rsid w:val="006A57FD"/>
    <w:rsid w:val="006A6BD2"/>
    <w:rsid w:val="006B1FC8"/>
    <w:rsid w:val="006B2851"/>
    <w:rsid w:val="006B4EEC"/>
    <w:rsid w:val="006B7822"/>
    <w:rsid w:val="006B7E62"/>
    <w:rsid w:val="006C07FC"/>
    <w:rsid w:val="006C0BCC"/>
    <w:rsid w:val="006C11E3"/>
    <w:rsid w:val="006C251F"/>
    <w:rsid w:val="006C3011"/>
    <w:rsid w:val="006C586D"/>
    <w:rsid w:val="006C62E8"/>
    <w:rsid w:val="006C760A"/>
    <w:rsid w:val="006C77A2"/>
    <w:rsid w:val="006C7BD6"/>
    <w:rsid w:val="006D3093"/>
    <w:rsid w:val="006D3810"/>
    <w:rsid w:val="006D3913"/>
    <w:rsid w:val="006D6D67"/>
    <w:rsid w:val="006E4C71"/>
    <w:rsid w:val="006E4CC7"/>
    <w:rsid w:val="006E4D73"/>
    <w:rsid w:val="006E7EBB"/>
    <w:rsid w:val="006F03D4"/>
    <w:rsid w:val="006F0BA3"/>
    <w:rsid w:val="006F15D9"/>
    <w:rsid w:val="006F21ED"/>
    <w:rsid w:val="006F6F57"/>
    <w:rsid w:val="00704AFA"/>
    <w:rsid w:val="00705DBC"/>
    <w:rsid w:val="00710C89"/>
    <w:rsid w:val="007145C3"/>
    <w:rsid w:val="00716207"/>
    <w:rsid w:val="00716DB9"/>
    <w:rsid w:val="00717574"/>
    <w:rsid w:val="00721CD7"/>
    <w:rsid w:val="00723987"/>
    <w:rsid w:val="007255B2"/>
    <w:rsid w:val="00726B93"/>
    <w:rsid w:val="00727FAE"/>
    <w:rsid w:val="007311F5"/>
    <w:rsid w:val="00733A1F"/>
    <w:rsid w:val="0073672C"/>
    <w:rsid w:val="007410A4"/>
    <w:rsid w:val="007450DD"/>
    <w:rsid w:val="00747CDF"/>
    <w:rsid w:val="00751598"/>
    <w:rsid w:val="007516BB"/>
    <w:rsid w:val="007523EC"/>
    <w:rsid w:val="007532D3"/>
    <w:rsid w:val="007542D7"/>
    <w:rsid w:val="00754476"/>
    <w:rsid w:val="007560BA"/>
    <w:rsid w:val="00756D2F"/>
    <w:rsid w:val="00767046"/>
    <w:rsid w:val="0077107D"/>
    <w:rsid w:val="00771127"/>
    <w:rsid w:val="007713ED"/>
    <w:rsid w:val="00771C24"/>
    <w:rsid w:val="0077645B"/>
    <w:rsid w:val="00776AE6"/>
    <w:rsid w:val="00777ABE"/>
    <w:rsid w:val="0078595D"/>
    <w:rsid w:val="00786FB1"/>
    <w:rsid w:val="007901EC"/>
    <w:rsid w:val="00792E6F"/>
    <w:rsid w:val="00793A41"/>
    <w:rsid w:val="007A027A"/>
    <w:rsid w:val="007A5602"/>
    <w:rsid w:val="007A72C3"/>
    <w:rsid w:val="007B059C"/>
    <w:rsid w:val="007B0712"/>
    <w:rsid w:val="007B1703"/>
    <w:rsid w:val="007B55A7"/>
    <w:rsid w:val="007B633F"/>
    <w:rsid w:val="007B7DA8"/>
    <w:rsid w:val="007C0F0B"/>
    <w:rsid w:val="007C291B"/>
    <w:rsid w:val="007C31E6"/>
    <w:rsid w:val="007D2C4C"/>
    <w:rsid w:val="007D47EC"/>
    <w:rsid w:val="007D4B54"/>
    <w:rsid w:val="007D5787"/>
    <w:rsid w:val="007D5836"/>
    <w:rsid w:val="007D73CD"/>
    <w:rsid w:val="007D7812"/>
    <w:rsid w:val="007E2F6E"/>
    <w:rsid w:val="007E35F5"/>
    <w:rsid w:val="007E7A77"/>
    <w:rsid w:val="007F01B3"/>
    <w:rsid w:val="007F09BE"/>
    <w:rsid w:val="007F2607"/>
    <w:rsid w:val="007F4968"/>
    <w:rsid w:val="007F58E9"/>
    <w:rsid w:val="007F5976"/>
    <w:rsid w:val="00802530"/>
    <w:rsid w:val="008048A5"/>
    <w:rsid w:val="00806007"/>
    <w:rsid w:val="0081089E"/>
    <w:rsid w:val="00811474"/>
    <w:rsid w:val="00811A3C"/>
    <w:rsid w:val="0081372C"/>
    <w:rsid w:val="008145C5"/>
    <w:rsid w:val="00815E37"/>
    <w:rsid w:val="00816542"/>
    <w:rsid w:val="00817603"/>
    <w:rsid w:val="00821334"/>
    <w:rsid w:val="008219B3"/>
    <w:rsid w:val="008240DA"/>
    <w:rsid w:val="00824247"/>
    <w:rsid w:val="0082470E"/>
    <w:rsid w:val="00825978"/>
    <w:rsid w:val="00826849"/>
    <w:rsid w:val="008275B1"/>
    <w:rsid w:val="0082774A"/>
    <w:rsid w:val="00831A0A"/>
    <w:rsid w:val="008354FC"/>
    <w:rsid w:val="00835EE3"/>
    <w:rsid w:val="0083681F"/>
    <w:rsid w:val="00847174"/>
    <w:rsid w:val="00847614"/>
    <w:rsid w:val="00852F58"/>
    <w:rsid w:val="00857A2C"/>
    <w:rsid w:val="00857F9F"/>
    <w:rsid w:val="0086059D"/>
    <w:rsid w:val="00864A54"/>
    <w:rsid w:val="00867EA4"/>
    <w:rsid w:val="0087142F"/>
    <w:rsid w:val="008740F6"/>
    <w:rsid w:val="00886F0B"/>
    <w:rsid w:val="00890D7E"/>
    <w:rsid w:val="0089244F"/>
    <w:rsid w:val="00895FB9"/>
    <w:rsid w:val="00895FE6"/>
    <w:rsid w:val="008974E0"/>
    <w:rsid w:val="008A3332"/>
    <w:rsid w:val="008A5897"/>
    <w:rsid w:val="008A59BA"/>
    <w:rsid w:val="008A6F0B"/>
    <w:rsid w:val="008B0108"/>
    <w:rsid w:val="008B4287"/>
    <w:rsid w:val="008B5614"/>
    <w:rsid w:val="008B5A8E"/>
    <w:rsid w:val="008B6344"/>
    <w:rsid w:val="008B7EBA"/>
    <w:rsid w:val="008C163E"/>
    <w:rsid w:val="008C767D"/>
    <w:rsid w:val="008D1809"/>
    <w:rsid w:val="008D1C99"/>
    <w:rsid w:val="008D39E8"/>
    <w:rsid w:val="008D4FF6"/>
    <w:rsid w:val="008D59D9"/>
    <w:rsid w:val="008D7015"/>
    <w:rsid w:val="008D7D37"/>
    <w:rsid w:val="008E0A46"/>
    <w:rsid w:val="008E4762"/>
    <w:rsid w:val="008E476B"/>
    <w:rsid w:val="008E68C3"/>
    <w:rsid w:val="008E7353"/>
    <w:rsid w:val="008E7AC3"/>
    <w:rsid w:val="008F41A9"/>
    <w:rsid w:val="008F6C21"/>
    <w:rsid w:val="008F7E64"/>
    <w:rsid w:val="009011BF"/>
    <w:rsid w:val="00902231"/>
    <w:rsid w:val="0090225E"/>
    <w:rsid w:val="00905841"/>
    <w:rsid w:val="00907670"/>
    <w:rsid w:val="00907AAE"/>
    <w:rsid w:val="00907F57"/>
    <w:rsid w:val="00914B8A"/>
    <w:rsid w:val="00917D21"/>
    <w:rsid w:val="00921C9C"/>
    <w:rsid w:val="0092206B"/>
    <w:rsid w:val="00922FB9"/>
    <w:rsid w:val="00923C46"/>
    <w:rsid w:val="00923C5C"/>
    <w:rsid w:val="00924410"/>
    <w:rsid w:val="00924B42"/>
    <w:rsid w:val="00925AAC"/>
    <w:rsid w:val="009263AA"/>
    <w:rsid w:val="00926C7D"/>
    <w:rsid w:val="0092708C"/>
    <w:rsid w:val="00930813"/>
    <w:rsid w:val="00937E14"/>
    <w:rsid w:val="00940530"/>
    <w:rsid w:val="00940578"/>
    <w:rsid w:val="00940981"/>
    <w:rsid w:val="0094198F"/>
    <w:rsid w:val="00945947"/>
    <w:rsid w:val="00945DCB"/>
    <w:rsid w:val="0094753D"/>
    <w:rsid w:val="00951E17"/>
    <w:rsid w:val="009605CE"/>
    <w:rsid w:val="0096380E"/>
    <w:rsid w:val="00963AC7"/>
    <w:rsid w:val="00964310"/>
    <w:rsid w:val="0096482E"/>
    <w:rsid w:val="009660E1"/>
    <w:rsid w:val="00966B16"/>
    <w:rsid w:val="00972028"/>
    <w:rsid w:val="009744E1"/>
    <w:rsid w:val="00974EFE"/>
    <w:rsid w:val="00982409"/>
    <w:rsid w:val="009847BF"/>
    <w:rsid w:val="0098727A"/>
    <w:rsid w:val="00990C89"/>
    <w:rsid w:val="009921B8"/>
    <w:rsid w:val="00993B51"/>
    <w:rsid w:val="00993E7E"/>
    <w:rsid w:val="0099503C"/>
    <w:rsid w:val="0099510F"/>
    <w:rsid w:val="009972EE"/>
    <w:rsid w:val="009A1B5C"/>
    <w:rsid w:val="009A2BD6"/>
    <w:rsid w:val="009A54F9"/>
    <w:rsid w:val="009A674F"/>
    <w:rsid w:val="009A7ACA"/>
    <w:rsid w:val="009B1FA8"/>
    <w:rsid w:val="009B3E83"/>
    <w:rsid w:val="009C2B74"/>
    <w:rsid w:val="009C4080"/>
    <w:rsid w:val="009C4E57"/>
    <w:rsid w:val="009C5DCF"/>
    <w:rsid w:val="009C613F"/>
    <w:rsid w:val="009C6218"/>
    <w:rsid w:val="009D337B"/>
    <w:rsid w:val="009D3DF0"/>
    <w:rsid w:val="009D5A96"/>
    <w:rsid w:val="009D6087"/>
    <w:rsid w:val="009D7FD0"/>
    <w:rsid w:val="009E3786"/>
    <w:rsid w:val="009F1384"/>
    <w:rsid w:val="009F1496"/>
    <w:rsid w:val="009F1C09"/>
    <w:rsid w:val="009F3AE3"/>
    <w:rsid w:val="009F5122"/>
    <w:rsid w:val="00A05038"/>
    <w:rsid w:val="00A053BF"/>
    <w:rsid w:val="00A070E3"/>
    <w:rsid w:val="00A0735D"/>
    <w:rsid w:val="00A07662"/>
    <w:rsid w:val="00A10E91"/>
    <w:rsid w:val="00A11803"/>
    <w:rsid w:val="00A11896"/>
    <w:rsid w:val="00A14E3D"/>
    <w:rsid w:val="00A177B4"/>
    <w:rsid w:val="00A2072D"/>
    <w:rsid w:val="00A21480"/>
    <w:rsid w:val="00A2344E"/>
    <w:rsid w:val="00A25652"/>
    <w:rsid w:val="00A259FA"/>
    <w:rsid w:val="00A32705"/>
    <w:rsid w:val="00A32B2C"/>
    <w:rsid w:val="00A33DE7"/>
    <w:rsid w:val="00A33E5F"/>
    <w:rsid w:val="00A34DF1"/>
    <w:rsid w:val="00A413B8"/>
    <w:rsid w:val="00A42987"/>
    <w:rsid w:val="00A430CE"/>
    <w:rsid w:val="00A4332C"/>
    <w:rsid w:val="00A44A62"/>
    <w:rsid w:val="00A44E6F"/>
    <w:rsid w:val="00A4511E"/>
    <w:rsid w:val="00A4751E"/>
    <w:rsid w:val="00A509FB"/>
    <w:rsid w:val="00A5136B"/>
    <w:rsid w:val="00A537AC"/>
    <w:rsid w:val="00A5691C"/>
    <w:rsid w:val="00A56BC6"/>
    <w:rsid w:val="00A600EA"/>
    <w:rsid w:val="00A60FC4"/>
    <w:rsid w:val="00A65050"/>
    <w:rsid w:val="00A6563A"/>
    <w:rsid w:val="00A66A2F"/>
    <w:rsid w:val="00A70679"/>
    <w:rsid w:val="00A75355"/>
    <w:rsid w:val="00A77417"/>
    <w:rsid w:val="00A81CB1"/>
    <w:rsid w:val="00A839C0"/>
    <w:rsid w:val="00A8510E"/>
    <w:rsid w:val="00A95C4F"/>
    <w:rsid w:val="00AA0E3B"/>
    <w:rsid w:val="00AA192E"/>
    <w:rsid w:val="00AA25F7"/>
    <w:rsid w:val="00AA3E64"/>
    <w:rsid w:val="00AA619A"/>
    <w:rsid w:val="00AB0CDE"/>
    <w:rsid w:val="00AB1AB9"/>
    <w:rsid w:val="00AB24D6"/>
    <w:rsid w:val="00AB67D7"/>
    <w:rsid w:val="00AB6CDB"/>
    <w:rsid w:val="00AC13C3"/>
    <w:rsid w:val="00AC3828"/>
    <w:rsid w:val="00AC5A88"/>
    <w:rsid w:val="00AC68D4"/>
    <w:rsid w:val="00AD1668"/>
    <w:rsid w:val="00AD4ABD"/>
    <w:rsid w:val="00AE08A6"/>
    <w:rsid w:val="00AE19E2"/>
    <w:rsid w:val="00AE1AD7"/>
    <w:rsid w:val="00AE20A0"/>
    <w:rsid w:val="00AE292D"/>
    <w:rsid w:val="00AE557D"/>
    <w:rsid w:val="00AE69E1"/>
    <w:rsid w:val="00AF7368"/>
    <w:rsid w:val="00B03B4D"/>
    <w:rsid w:val="00B04A9B"/>
    <w:rsid w:val="00B059DC"/>
    <w:rsid w:val="00B07842"/>
    <w:rsid w:val="00B12D6A"/>
    <w:rsid w:val="00B13E09"/>
    <w:rsid w:val="00B14422"/>
    <w:rsid w:val="00B1628A"/>
    <w:rsid w:val="00B2406E"/>
    <w:rsid w:val="00B25769"/>
    <w:rsid w:val="00B26E37"/>
    <w:rsid w:val="00B30979"/>
    <w:rsid w:val="00B35656"/>
    <w:rsid w:val="00B434F8"/>
    <w:rsid w:val="00B435B5"/>
    <w:rsid w:val="00B52B42"/>
    <w:rsid w:val="00B5388B"/>
    <w:rsid w:val="00B538C4"/>
    <w:rsid w:val="00B5397D"/>
    <w:rsid w:val="00B54A3D"/>
    <w:rsid w:val="00B607D8"/>
    <w:rsid w:val="00B6340A"/>
    <w:rsid w:val="00B66382"/>
    <w:rsid w:val="00B70350"/>
    <w:rsid w:val="00B710D7"/>
    <w:rsid w:val="00B77B92"/>
    <w:rsid w:val="00B807BC"/>
    <w:rsid w:val="00B81BFE"/>
    <w:rsid w:val="00B876D6"/>
    <w:rsid w:val="00B9254B"/>
    <w:rsid w:val="00B93350"/>
    <w:rsid w:val="00B94BA9"/>
    <w:rsid w:val="00B95B9A"/>
    <w:rsid w:val="00BA00A8"/>
    <w:rsid w:val="00BA0756"/>
    <w:rsid w:val="00BA127C"/>
    <w:rsid w:val="00BA1CC9"/>
    <w:rsid w:val="00BA2AA8"/>
    <w:rsid w:val="00BA3392"/>
    <w:rsid w:val="00BA394E"/>
    <w:rsid w:val="00BA4C3C"/>
    <w:rsid w:val="00BA5FC3"/>
    <w:rsid w:val="00BB4871"/>
    <w:rsid w:val="00BB6A8A"/>
    <w:rsid w:val="00BC3782"/>
    <w:rsid w:val="00BC3F6A"/>
    <w:rsid w:val="00BD0ED4"/>
    <w:rsid w:val="00BD114A"/>
    <w:rsid w:val="00BD1A87"/>
    <w:rsid w:val="00BD4C2E"/>
    <w:rsid w:val="00BE0B6C"/>
    <w:rsid w:val="00BE10F2"/>
    <w:rsid w:val="00BE2865"/>
    <w:rsid w:val="00BE6C3B"/>
    <w:rsid w:val="00BE7507"/>
    <w:rsid w:val="00BF1379"/>
    <w:rsid w:val="00BF40F5"/>
    <w:rsid w:val="00BF5228"/>
    <w:rsid w:val="00BF5DBC"/>
    <w:rsid w:val="00BF784E"/>
    <w:rsid w:val="00C0115B"/>
    <w:rsid w:val="00C012FE"/>
    <w:rsid w:val="00C03A8D"/>
    <w:rsid w:val="00C11548"/>
    <w:rsid w:val="00C119F1"/>
    <w:rsid w:val="00C133E4"/>
    <w:rsid w:val="00C138AA"/>
    <w:rsid w:val="00C13B48"/>
    <w:rsid w:val="00C1643D"/>
    <w:rsid w:val="00C170A1"/>
    <w:rsid w:val="00C20538"/>
    <w:rsid w:val="00C2372B"/>
    <w:rsid w:val="00C25230"/>
    <w:rsid w:val="00C260FF"/>
    <w:rsid w:val="00C33756"/>
    <w:rsid w:val="00C35BB8"/>
    <w:rsid w:val="00C36582"/>
    <w:rsid w:val="00C375ED"/>
    <w:rsid w:val="00C37BED"/>
    <w:rsid w:val="00C407BB"/>
    <w:rsid w:val="00C411D0"/>
    <w:rsid w:val="00C44B12"/>
    <w:rsid w:val="00C479AA"/>
    <w:rsid w:val="00C501A8"/>
    <w:rsid w:val="00C5048B"/>
    <w:rsid w:val="00C512E0"/>
    <w:rsid w:val="00C52615"/>
    <w:rsid w:val="00C538FD"/>
    <w:rsid w:val="00C53FA5"/>
    <w:rsid w:val="00C544AA"/>
    <w:rsid w:val="00C6031D"/>
    <w:rsid w:val="00C6205F"/>
    <w:rsid w:val="00C62DD8"/>
    <w:rsid w:val="00C631D8"/>
    <w:rsid w:val="00C63B9C"/>
    <w:rsid w:val="00C663A9"/>
    <w:rsid w:val="00C66BD6"/>
    <w:rsid w:val="00C67D12"/>
    <w:rsid w:val="00C705F1"/>
    <w:rsid w:val="00C71764"/>
    <w:rsid w:val="00C71D7F"/>
    <w:rsid w:val="00C728BB"/>
    <w:rsid w:val="00C74B9D"/>
    <w:rsid w:val="00C76C82"/>
    <w:rsid w:val="00C7742E"/>
    <w:rsid w:val="00C8128A"/>
    <w:rsid w:val="00C81A4E"/>
    <w:rsid w:val="00C82E1C"/>
    <w:rsid w:val="00C83AF8"/>
    <w:rsid w:val="00C90AB3"/>
    <w:rsid w:val="00C923C6"/>
    <w:rsid w:val="00C923E3"/>
    <w:rsid w:val="00C95E54"/>
    <w:rsid w:val="00C97BD3"/>
    <w:rsid w:val="00CA09FB"/>
    <w:rsid w:val="00CA0CD0"/>
    <w:rsid w:val="00CA1D55"/>
    <w:rsid w:val="00CA50B4"/>
    <w:rsid w:val="00CA68B9"/>
    <w:rsid w:val="00CB312D"/>
    <w:rsid w:val="00CB3991"/>
    <w:rsid w:val="00CB5B58"/>
    <w:rsid w:val="00CB5E48"/>
    <w:rsid w:val="00CC0F25"/>
    <w:rsid w:val="00CC3308"/>
    <w:rsid w:val="00CC5A6B"/>
    <w:rsid w:val="00CC692F"/>
    <w:rsid w:val="00CD1B14"/>
    <w:rsid w:val="00CD29D2"/>
    <w:rsid w:val="00CD3658"/>
    <w:rsid w:val="00CD573B"/>
    <w:rsid w:val="00CE0D83"/>
    <w:rsid w:val="00CE1228"/>
    <w:rsid w:val="00CE3795"/>
    <w:rsid w:val="00CF09EC"/>
    <w:rsid w:val="00CF230A"/>
    <w:rsid w:val="00CF615B"/>
    <w:rsid w:val="00CF6E98"/>
    <w:rsid w:val="00D00645"/>
    <w:rsid w:val="00D01744"/>
    <w:rsid w:val="00D02668"/>
    <w:rsid w:val="00D028DF"/>
    <w:rsid w:val="00D0358A"/>
    <w:rsid w:val="00D04C7D"/>
    <w:rsid w:val="00D05C77"/>
    <w:rsid w:val="00D068DA"/>
    <w:rsid w:val="00D101E8"/>
    <w:rsid w:val="00D10624"/>
    <w:rsid w:val="00D12411"/>
    <w:rsid w:val="00D12E00"/>
    <w:rsid w:val="00D14A2D"/>
    <w:rsid w:val="00D16415"/>
    <w:rsid w:val="00D16F9E"/>
    <w:rsid w:val="00D20ED6"/>
    <w:rsid w:val="00D21808"/>
    <w:rsid w:val="00D21CB4"/>
    <w:rsid w:val="00D24A14"/>
    <w:rsid w:val="00D262FE"/>
    <w:rsid w:val="00D272CE"/>
    <w:rsid w:val="00D31AB7"/>
    <w:rsid w:val="00D31C92"/>
    <w:rsid w:val="00D3312F"/>
    <w:rsid w:val="00D3446A"/>
    <w:rsid w:val="00D344D5"/>
    <w:rsid w:val="00D34FD2"/>
    <w:rsid w:val="00D37B85"/>
    <w:rsid w:val="00D40549"/>
    <w:rsid w:val="00D40786"/>
    <w:rsid w:val="00D512F2"/>
    <w:rsid w:val="00D52550"/>
    <w:rsid w:val="00D53A81"/>
    <w:rsid w:val="00D56227"/>
    <w:rsid w:val="00D574E4"/>
    <w:rsid w:val="00D63018"/>
    <w:rsid w:val="00D64257"/>
    <w:rsid w:val="00D67FC7"/>
    <w:rsid w:val="00D73B22"/>
    <w:rsid w:val="00D76800"/>
    <w:rsid w:val="00D901E7"/>
    <w:rsid w:val="00D9031F"/>
    <w:rsid w:val="00D92618"/>
    <w:rsid w:val="00D93C82"/>
    <w:rsid w:val="00D958C5"/>
    <w:rsid w:val="00D97167"/>
    <w:rsid w:val="00D9781E"/>
    <w:rsid w:val="00DA2650"/>
    <w:rsid w:val="00DA3852"/>
    <w:rsid w:val="00DA399F"/>
    <w:rsid w:val="00DA3EEA"/>
    <w:rsid w:val="00DA401A"/>
    <w:rsid w:val="00DB0292"/>
    <w:rsid w:val="00DB06D0"/>
    <w:rsid w:val="00DB0B70"/>
    <w:rsid w:val="00DB1358"/>
    <w:rsid w:val="00DB3BCC"/>
    <w:rsid w:val="00DC0C11"/>
    <w:rsid w:val="00DC14CB"/>
    <w:rsid w:val="00DC7FD0"/>
    <w:rsid w:val="00DD29BC"/>
    <w:rsid w:val="00DD5783"/>
    <w:rsid w:val="00DD65B0"/>
    <w:rsid w:val="00DE1048"/>
    <w:rsid w:val="00DF084B"/>
    <w:rsid w:val="00DF0D4F"/>
    <w:rsid w:val="00DF1AAB"/>
    <w:rsid w:val="00DF41B1"/>
    <w:rsid w:val="00E005AA"/>
    <w:rsid w:val="00E075C0"/>
    <w:rsid w:val="00E11219"/>
    <w:rsid w:val="00E133DD"/>
    <w:rsid w:val="00E151F5"/>
    <w:rsid w:val="00E152D8"/>
    <w:rsid w:val="00E15DF5"/>
    <w:rsid w:val="00E22AAB"/>
    <w:rsid w:val="00E22B6E"/>
    <w:rsid w:val="00E22DD4"/>
    <w:rsid w:val="00E24821"/>
    <w:rsid w:val="00E360ED"/>
    <w:rsid w:val="00E36649"/>
    <w:rsid w:val="00E40DFF"/>
    <w:rsid w:val="00E415F5"/>
    <w:rsid w:val="00E4224A"/>
    <w:rsid w:val="00E44E57"/>
    <w:rsid w:val="00E4566E"/>
    <w:rsid w:val="00E45813"/>
    <w:rsid w:val="00E460A2"/>
    <w:rsid w:val="00E4618E"/>
    <w:rsid w:val="00E51C01"/>
    <w:rsid w:val="00E521CB"/>
    <w:rsid w:val="00E52AED"/>
    <w:rsid w:val="00E52CAD"/>
    <w:rsid w:val="00E544F1"/>
    <w:rsid w:val="00E54B69"/>
    <w:rsid w:val="00E54E89"/>
    <w:rsid w:val="00E623F0"/>
    <w:rsid w:val="00E649CD"/>
    <w:rsid w:val="00E64FDC"/>
    <w:rsid w:val="00E662F2"/>
    <w:rsid w:val="00E72719"/>
    <w:rsid w:val="00E728D9"/>
    <w:rsid w:val="00E73D19"/>
    <w:rsid w:val="00E7658A"/>
    <w:rsid w:val="00E76EC4"/>
    <w:rsid w:val="00E803BB"/>
    <w:rsid w:val="00E84A75"/>
    <w:rsid w:val="00E87142"/>
    <w:rsid w:val="00E90F0C"/>
    <w:rsid w:val="00E96BE7"/>
    <w:rsid w:val="00EA277E"/>
    <w:rsid w:val="00EA27C3"/>
    <w:rsid w:val="00EA6654"/>
    <w:rsid w:val="00EB247F"/>
    <w:rsid w:val="00EB2C4D"/>
    <w:rsid w:val="00EB462F"/>
    <w:rsid w:val="00EB4781"/>
    <w:rsid w:val="00EB54EC"/>
    <w:rsid w:val="00EC4537"/>
    <w:rsid w:val="00ED091C"/>
    <w:rsid w:val="00ED2711"/>
    <w:rsid w:val="00ED2D7A"/>
    <w:rsid w:val="00ED4B05"/>
    <w:rsid w:val="00ED7F08"/>
    <w:rsid w:val="00EE24A3"/>
    <w:rsid w:val="00EE27F3"/>
    <w:rsid w:val="00EE2E2F"/>
    <w:rsid w:val="00EE327E"/>
    <w:rsid w:val="00EE50E8"/>
    <w:rsid w:val="00EE72B8"/>
    <w:rsid w:val="00EE73A4"/>
    <w:rsid w:val="00EF0E74"/>
    <w:rsid w:val="00EF13C2"/>
    <w:rsid w:val="00EF1656"/>
    <w:rsid w:val="00EF182F"/>
    <w:rsid w:val="00EF3FAD"/>
    <w:rsid w:val="00EF5A29"/>
    <w:rsid w:val="00EF6009"/>
    <w:rsid w:val="00EF6B7D"/>
    <w:rsid w:val="00EF7FAF"/>
    <w:rsid w:val="00F01835"/>
    <w:rsid w:val="00F01A3B"/>
    <w:rsid w:val="00F025AA"/>
    <w:rsid w:val="00F041C2"/>
    <w:rsid w:val="00F04875"/>
    <w:rsid w:val="00F16F30"/>
    <w:rsid w:val="00F1720F"/>
    <w:rsid w:val="00F172CA"/>
    <w:rsid w:val="00F24914"/>
    <w:rsid w:val="00F25655"/>
    <w:rsid w:val="00F31E54"/>
    <w:rsid w:val="00F34E41"/>
    <w:rsid w:val="00F36BB7"/>
    <w:rsid w:val="00F37679"/>
    <w:rsid w:val="00F40684"/>
    <w:rsid w:val="00F41D11"/>
    <w:rsid w:val="00F42B8C"/>
    <w:rsid w:val="00F434E5"/>
    <w:rsid w:val="00F4655C"/>
    <w:rsid w:val="00F5094B"/>
    <w:rsid w:val="00F50DE5"/>
    <w:rsid w:val="00F5262C"/>
    <w:rsid w:val="00F52CC7"/>
    <w:rsid w:val="00F52D4B"/>
    <w:rsid w:val="00F54EB6"/>
    <w:rsid w:val="00F55255"/>
    <w:rsid w:val="00F55CCC"/>
    <w:rsid w:val="00F55D6F"/>
    <w:rsid w:val="00F56019"/>
    <w:rsid w:val="00F560A9"/>
    <w:rsid w:val="00F608A7"/>
    <w:rsid w:val="00F61654"/>
    <w:rsid w:val="00F626A5"/>
    <w:rsid w:val="00F64D35"/>
    <w:rsid w:val="00F66790"/>
    <w:rsid w:val="00F710F4"/>
    <w:rsid w:val="00F72C18"/>
    <w:rsid w:val="00F76B48"/>
    <w:rsid w:val="00F77AE6"/>
    <w:rsid w:val="00F80D07"/>
    <w:rsid w:val="00F82208"/>
    <w:rsid w:val="00F83DB1"/>
    <w:rsid w:val="00F866E5"/>
    <w:rsid w:val="00F9180F"/>
    <w:rsid w:val="00F9266D"/>
    <w:rsid w:val="00F94062"/>
    <w:rsid w:val="00F95046"/>
    <w:rsid w:val="00F96EE2"/>
    <w:rsid w:val="00FA1360"/>
    <w:rsid w:val="00FA152E"/>
    <w:rsid w:val="00FA1772"/>
    <w:rsid w:val="00FA23D8"/>
    <w:rsid w:val="00FA3ACD"/>
    <w:rsid w:val="00FA4717"/>
    <w:rsid w:val="00FA592D"/>
    <w:rsid w:val="00FB0C6A"/>
    <w:rsid w:val="00FB1582"/>
    <w:rsid w:val="00FB1964"/>
    <w:rsid w:val="00FB3F94"/>
    <w:rsid w:val="00FB5031"/>
    <w:rsid w:val="00FB6298"/>
    <w:rsid w:val="00FC07C3"/>
    <w:rsid w:val="00FC0BC5"/>
    <w:rsid w:val="00FC5A0B"/>
    <w:rsid w:val="00FC6BF2"/>
    <w:rsid w:val="00FC743F"/>
    <w:rsid w:val="00FD3018"/>
    <w:rsid w:val="00FD399E"/>
    <w:rsid w:val="00FD4BF6"/>
    <w:rsid w:val="00FD6AAE"/>
    <w:rsid w:val="00FD73AA"/>
    <w:rsid w:val="00FE2819"/>
    <w:rsid w:val="00FE2A93"/>
    <w:rsid w:val="00FE2DEB"/>
    <w:rsid w:val="00FE3A76"/>
    <w:rsid w:val="00FF00E9"/>
    <w:rsid w:val="00FF07CC"/>
    <w:rsid w:val="00FF3CF1"/>
    <w:rsid w:val="00FF4ED6"/>
    <w:rsid w:val="00FF51CC"/>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24D4C8C6"/>
  <w15:docId w15:val="{AC3F1B13-326C-4855-9A23-26238083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2"/>
      </w:numPr>
    </w:pPr>
  </w:style>
  <w:style w:type="paragraph" w:styleId="ListNumber">
    <w:name w:val="List Number"/>
    <w:basedOn w:val="Normal"/>
    <w:rsid w:val="00993B51"/>
    <w:pPr>
      <w:spacing w:before="240"/>
      <w:ind w:left="0"/>
    </w:pPr>
  </w:style>
  <w:style w:type="paragraph" w:styleId="BalloonText">
    <w:name w:val="Balloon Text"/>
    <w:basedOn w:val="Normal"/>
    <w:link w:val="BalloonTextChar"/>
    <w:rsid w:val="003D2D33"/>
    <w:rPr>
      <w:rFonts w:ascii="Tahoma" w:hAnsi="Tahoma" w:cs="Tahoma"/>
      <w:sz w:val="16"/>
      <w:szCs w:val="16"/>
    </w:rPr>
  </w:style>
  <w:style w:type="character" w:customStyle="1" w:styleId="BalloonTextChar">
    <w:name w:val="Balloon Text Char"/>
    <w:basedOn w:val="DefaultParagraphFont"/>
    <w:link w:val="BalloonText"/>
    <w:rsid w:val="003D2D33"/>
    <w:rPr>
      <w:rFonts w:ascii="Tahoma" w:hAnsi="Tahoma" w:cs="Tahoma"/>
      <w:sz w:val="16"/>
      <w:szCs w:val="16"/>
    </w:rPr>
  </w:style>
  <w:style w:type="paragraph" w:styleId="ListParagraph">
    <w:name w:val="List Paragraph"/>
    <w:basedOn w:val="Normal"/>
    <w:uiPriority w:val="34"/>
    <w:qFormat/>
    <w:rsid w:val="00824247"/>
    <w:pPr>
      <w:contextualSpacing/>
    </w:pPr>
  </w:style>
  <w:style w:type="paragraph" w:styleId="Header">
    <w:name w:val="header"/>
    <w:basedOn w:val="Normal"/>
    <w:link w:val="HeaderChar"/>
    <w:rsid w:val="00E84A75"/>
    <w:pPr>
      <w:tabs>
        <w:tab w:val="center" w:pos="4680"/>
        <w:tab w:val="right" w:pos="9360"/>
      </w:tabs>
    </w:pPr>
  </w:style>
  <w:style w:type="character" w:customStyle="1" w:styleId="HeaderChar">
    <w:name w:val="Header Char"/>
    <w:basedOn w:val="DefaultParagraphFont"/>
    <w:link w:val="Header"/>
    <w:rsid w:val="00E84A75"/>
    <w:rPr>
      <w:sz w:val="24"/>
      <w:szCs w:val="24"/>
    </w:rPr>
  </w:style>
  <w:style w:type="paragraph" w:styleId="Footer">
    <w:name w:val="footer"/>
    <w:basedOn w:val="Normal"/>
    <w:link w:val="FooterChar"/>
    <w:uiPriority w:val="99"/>
    <w:rsid w:val="00E84A75"/>
    <w:pPr>
      <w:tabs>
        <w:tab w:val="center" w:pos="4680"/>
        <w:tab w:val="right" w:pos="9360"/>
      </w:tabs>
    </w:pPr>
  </w:style>
  <w:style w:type="character" w:customStyle="1" w:styleId="FooterChar">
    <w:name w:val="Footer Char"/>
    <w:basedOn w:val="DefaultParagraphFont"/>
    <w:link w:val="Footer"/>
    <w:uiPriority w:val="99"/>
    <w:rsid w:val="00E84A75"/>
    <w:rPr>
      <w:sz w:val="24"/>
      <w:szCs w:val="24"/>
    </w:rPr>
  </w:style>
  <w:style w:type="paragraph" w:styleId="NormalWeb">
    <w:name w:val="Normal (Web)"/>
    <w:basedOn w:val="Normal"/>
    <w:uiPriority w:val="99"/>
    <w:unhideWhenUsed/>
    <w:rsid w:val="00E40DFF"/>
    <w:pPr>
      <w:spacing w:before="100" w:beforeAutospacing="1" w:after="100" w:afterAutospacing="1"/>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2976">
      <w:bodyDiv w:val="1"/>
      <w:marLeft w:val="0"/>
      <w:marRight w:val="0"/>
      <w:marTop w:val="0"/>
      <w:marBottom w:val="0"/>
      <w:divBdr>
        <w:top w:val="none" w:sz="0" w:space="0" w:color="auto"/>
        <w:left w:val="none" w:sz="0" w:space="0" w:color="auto"/>
        <w:bottom w:val="none" w:sz="0" w:space="0" w:color="auto"/>
        <w:right w:val="none" w:sz="0" w:space="0" w:color="auto"/>
      </w:divBdr>
    </w:div>
    <w:div w:id="450248099">
      <w:bodyDiv w:val="1"/>
      <w:marLeft w:val="0"/>
      <w:marRight w:val="0"/>
      <w:marTop w:val="0"/>
      <w:marBottom w:val="0"/>
      <w:divBdr>
        <w:top w:val="none" w:sz="0" w:space="0" w:color="auto"/>
        <w:left w:val="none" w:sz="0" w:space="0" w:color="auto"/>
        <w:bottom w:val="none" w:sz="0" w:space="0" w:color="auto"/>
        <w:right w:val="none" w:sz="0" w:space="0" w:color="auto"/>
      </w:divBdr>
    </w:div>
    <w:div w:id="51800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Clerk\AppData\Roaming\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7154-2EF5-4C50-88A3-68A668F9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142</TotalTime>
  <Pages>3</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BTClerk</dc:creator>
  <cp:lastModifiedBy>Stephanie MacDonell</cp:lastModifiedBy>
  <cp:revision>10</cp:revision>
  <cp:lastPrinted>2024-11-18T15:30:00Z</cp:lastPrinted>
  <dcterms:created xsi:type="dcterms:W3CDTF">2025-02-25T13:12:00Z</dcterms:created>
  <dcterms:modified xsi:type="dcterms:W3CDTF">2025-02-25T15:25:00Z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